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698"/>
        <w:gridCol w:w="6662"/>
      </w:tblGrid>
      <w:tr w:rsidR="00E70901" w14:paraId="37AF4E76" w14:textId="77777777" w:rsidTr="004A5EC2">
        <w:tc>
          <w:tcPr>
            <w:tcW w:w="2698" w:type="dxa"/>
            <w:vAlign w:val="bottom"/>
          </w:tcPr>
          <w:p w14:paraId="0CC0EB22" w14:textId="109D2262" w:rsidR="00E70901" w:rsidRDefault="008839D5">
            <w:r>
              <w:rPr>
                <w:noProof/>
                <w:lang w:eastAsia="en-US"/>
              </w:rPr>
              <w:drawing>
                <wp:inline distT="0" distB="0" distL="0" distR="0" wp14:anchorId="3C44B392" wp14:editId="0CBED925">
                  <wp:extent cx="1621790" cy="76009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60091DB7" w14:textId="10F2ED62" w:rsidR="00E70901" w:rsidRDefault="002226A7">
            <w:pPr>
              <w:pStyle w:val="Title"/>
            </w:pPr>
            <w:sdt>
              <w:sdtPr>
                <w:rPr>
                  <w:color w:val="B2C4DA" w:themeColor="accent6" w:themeTint="99"/>
                </w:rPr>
                <w:alias w:val="Enter title:"/>
                <w:tag w:val="Enter title:"/>
                <w:id w:val="1003319540"/>
                <w:placeholder>
                  <w:docPart w:val="FFD23572AF4A41C9A9425A2F007871B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>
                <w:rPr>
                  <w:color w:val="B2C4DA" w:themeColor="accent6" w:themeTint="99"/>
                </w:rPr>
              </w:sdtEndPr>
              <w:sdtContent>
                <w:r w:rsidR="00076A8F" w:rsidRPr="00A53A2D">
                  <w:rPr>
                    <w:color w:val="B2C4DA" w:themeColor="accent6" w:themeTint="99"/>
                  </w:rPr>
                  <w:t xml:space="preserve">TRAVEL </w:t>
                </w:r>
                <w:r w:rsidR="008839D5" w:rsidRPr="00A53A2D">
                  <w:rPr>
                    <w:color w:val="B2C4DA" w:themeColor="accent6" w:themeTint="99"/>
                  </w:rPr>
                  <w:t>ITINERARY</w:t>
                </w:r>
              </w:sdtContent>
            </w:sdt>
          </w:p>
          <w:p w14:paraId="58C5CF51" w14:textId="6C430BDF" w:rsidR="00115442" w:rsidRPr="00D52232" w:rsidRDefault="008839D5" w:rsidP="008839D5">
            <w:pPr>
              <w:pStyle w:val="Subtitle"/>
              <w:ind w:left="72"/>
            </w:pPr>
            <w:r>
              <w:t xml:space="preserve">Print and leave a copy of this itinerary at home with a friend or relative. </w:t>
            </w:r>
          </w:p>
        </w:tc>
      </w:tr>
    </w:tbl>
    <w:p w14:paraId="3968F178" w14:textId="03722857" w:rsidR="008839D5" w:rsidRPr="009B3723" w:rsidRDefault="00076A8F" w:rsidP="008839D5">
      <w:pPr>
        <w:pStyle w:val="Heading1"/>
        <w:keepNext/>
        <w:keepLines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9B3723">
        <w:rPr>
          <w:color w:val="auto"/>
        </w:rPr>
        <w:t xml:space="preserve">Destination </w:t>
      </w:r>
      <w:r w:rsidR="008839D5" w:rsidRPr="009B3723">
        <w:rPr>
          <w:color w:val="auto"/>
        </w:rPr>
        <w:t>Emergency Contact Information</w:t>
      </w:r>
    </w:p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4680"/>
        <w:gridCol w:w="4680"/>
      </w:tblGrid>
      <w:tr w:rsidR="005A32E4" w:rsidRPr="005A32E4" w14:paraId="0C791BEC" w14:textId="77777777" w:rsidTr="00CD2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595959" w:themeColor="text1" w:themeTint="A6"/>
            </w:rPr>
            <w:alias w:val="Full name:"/>
            <w:tag w:val="Full name:"/>
            <w:id w:val="1405110044"/>
            <w:placeholder>
              <w:docPart w:val="1BB45B0C80DF4D168B896104BF044A18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shd w:val="clear" w:color="auto" w:fill="B2C4DA" w:themeFill="accent6" w:themeFillTint="99"/>
              </w:tcPr>
              <w:p w14:paraId="54985833" w14:textId="77777777" w:rsidR="00E70901" w:rsidRPr="005A32E4" w:rsidRDefault="005C237A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Full name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full name:"/>
            <w:tag w:val="Enter full name:"/>
            <w:id w:val="-1976357962"/>
            <w:placeholder>
              <w:docPart w:val="60924FDA72C242A7A92D3B4ED2D10E5F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  <w:shd w:val="clear" w:color="auto" w:fill="B2C4DA" w:themeFill="accent6" w:themeFillTint="99"/>
              </w:tcPr>
              <w:p w14:paraId="737C8EA4" w14:textId="2D452A03" w:rsidR="00E70901" w:rsidRPr="005A32E4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full name</w:t>
                </w:r>
              </w:p>
            </w:tc>
          </w:sdtContent>
        </w:sdt>
      </w:tr>
      <w:tr w:rsidR="005A32E4" w:rsidRPr="005A32E4" w14:paraId="076E2AC8" w14:textId="77777777" w:rsidTr="00CD2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D30E768" w14:textId="64CC83F5" w:rsidR="00E70901" w:rsidRPr="005A32E4" w:rsidRDefault="0040156E" w:rsidP="00591903">
            <w:pPr>
              <w:rPr>
                <w:color w:val="595959" w:themeColor="text1" w:themeTint="A6"/>
              </w:rPr>
            </w:pPr>
            <w:r w:rsidRPr="005A32E4">
              <w:rPr>
                <w:color w:val="595959" w:themeColor="text1" w:themeTint="A6"/>
              </w:rPr>
              <w:t>A</w:t>
            </w:r>
            <w:r w:rsidR="00A730F9" w:rsidRPr="005A32E4">
              <w:rPr>
                <w:color w:val="595959" w:themeColor="text1" w:themeTint="A6"/>
              </w:rPr>
              <w:t>ddress</w:t>
            </w:r>
          </w:p>
        </w:tc>
        <w:tc>
          <w:tcPr>
            <w:tcW w:w="4680" w:type="dxa"/>
          </w:tcPr>
          <w:p w14:paraId="782A3CDF" w14:textId="03BF074B" w:rsidR="00E70901" w:rsidRPr="005A32E4" w:rsidRDefault="008839D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5A32E4">
              <w:rPr>
                <w:color w:val="595959" w:themeColor="text1" w:themeTint="A6"/>
              </w:rPr>
              <w:t>Enter</w:t>
            </w:r>
            <w:r w:rsidR="00A730F9" w:rsidRPr="005A32E4">
              <w:rPr>
                <w:color w:val="595959" w:themeColor="text1" w:themeTint="A6"/>
              </w:rPr>
              <w:t xml:space="preserve"> address</w:t>
            </w:r>
          </w:p>
        </w:tc>
      </w:tr>
      <w:tr w:rsidR="005A32E4" w:rsidRPr="005A32E4" w14:paraId="7796AFE7" w14:textId="77777777" w:rsidTr="00CD2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286BE032" w14:textId="3AB62B98" w:rsidR="00076A8F" w:rsidRPr="005A32E4" w:rsidRDefault="0040156E" w:rsidP="00591903">
            <w:pPr>
              <w:rPr>
                <w:color w:val="595959" w:themeColor="text1" w:themeTint="A6"/>
              </w:rPr>
            </w:pPr>
            <w:r w:rsidRPr="005A32E4">
              <w:rPr>
                <w:color w:val="595959" w:themeColor="text1" w:themeTint="A6"/>
              </w:rPr>
              <w:t>Home</w:t>
            </w:r>
            <w:r w:rsidR="00076A8F" w:rsidRPr="005A32E4">
              <w:rPr>
                <w:color w:val="595959" w:themeColor="text1" w:themeTint="A6"/>
              </w:rPr>
              <w:t xml:space="preserve"> phone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4D84B814" w14:textId="74D87A35" w:rsidR="00076A8F" w:rsidRPr="005A32E4" w:rsidRDefault="00076A8F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5A32E4">
              <w:rPr>
                <w:color w:val="595959" w:themeColor="text1" w:themeTint="A6"/>
              </w:rPr>
              <w:t xml:space="preserve">Enter </w:t>
            </w:r>
            <w:r w:rsidR="0040156E" w:rsidRPr="005A32E4">
              <w:rPr>
                <w:color w:val="595959" w:themeColor="text1" w:themeTint="A6"/>
              </w:rPr>
              <w:t>home</w:t>
            </w:r>
            <w:r w:rsidR="00B47071" w:rsidRPr="005A32E4">
              <w:rPr>
                <w:color w:val="595959" w:themeColor="text1" w:themeTint="A6"/>
              </w:rPr>
              <w:t xml:space="preserve"> phone</w:t>
            </w:r>
          </w:p>
        </w:tc>
      </w:tr>
      <w:tr w:rsidR="005A32E4" w:rsidRPr="005A32E4" w14:paraId="6EFD85B2" w14:textId="77777777" w:rsidTr="00CD2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AE72C8C" w14:textId="74355BF0" w:rsidR="00076A8F" w:rsidRPr="005A32E4" w:rsidRDefault="00076A8F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Mobile or cellular phone:"/>
                <w:tag w:val="Mobile or cellular phone:"/>
                <w:id w:val="731969503"/>
                <w:placeholder>
                  <w:docPart w:val="863146C63A72483DB37C575C3ED4576D"/>
                </w:placeholder>
                <w:temporary/>
                <w:showingPlcHdr/>
                <w15:appearance w15:val="hidden"/>
              </w:sdtPr>
              <w:sdtContent>
                <w:r w:rsidRPr="005A32E4">
                  <w:rPr>
                    <w:color w:val="595959" w:themeColor="text1" w:themeTint="A6"/>
                  </w:rPr>
                  <w:t>Mobile or cellular phone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mobile or cellular phone:"/>
            <w:tag w:val="Enter mobile or cellular phone:"/>
            <w:id w:val="-553007148"/>
            <w:placeholder>
              <w:docPart w:val="929B49B7A36846D9BC2366502DFBBABE"/>
            </w:placeholder>
            <w:temporary/>
            <w:showingPlcHdr/>
            <w15:appearance w15:val="hidden"/>
          </w:sdtPr>
          <w:sdtContent>
            <w:tc>
              <w:tcPr>
                <w:tcW w:w="4680" w:type="dxa"/>
              </w:tcPr>
              <w:p w14:paraId="41A4EBF9" w14:textId="2CD2971F" w:rsidR="00076A8F" w:rsidRPr="005A32E4" w:rsidRDefault="00076A8F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mobile or cellular phone</w:t>
                </w:r>
              </w:p>
            </w:tc>
          </w:sdtContent>
        </w:sdt>
      </w:tr>
    </w:tbl>
    <w:p w14:paraId="7B7BD50B" w14:textId="082F53FF" w:rsidR="00E70901" w:rsidRDefault="002226A7">
      <w:pPr>
        <w:pStyle w:val="Heading1"/>
      </w:pPr>
      <w:sdt>
        <w:sdtPr>
          <w:alias w:val="Business information:"/>
          <w:tag w:val="Business information:"/>
          <w:id w:val="-125930082"/>
          <w:placeholder>
            <w:docPart w:val="EE054370B28A453D9CE768F3FCFDB698"/>
          </w:placeholder>
          <w:temporary/>
          <w:showingPlcHdr/>
          <w15:appearance w15:val="hidden"/>
        </w:sdtPr>
        <w:sdtEndPr/>
        <w:sdtContent>
          <w:r w:rsidR="003E1700" w:rsidRPr="009B3723">
            <w:rPr>
              <w:color w:val="auto"/>
            </w:rPr>
            <w:t>Business Information</w:t>
          </w:r>
        </w:sdtContent>
      </w:sdt>
    </w:p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4680"/>
        <w:gridCol w:w="4680"/>
      </w:tblGrid>
      <w:tr w:rsidR="005A32E4" w:rsidRPr="005A32E4" w14:paraId="211CDB69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58A8FBCF" w14:textId="5472C75D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Company:"/>
                <w:tag w:val="Company:"/>
                <w:id w:val="-2059469422"/>
                <w:placeholder>
                  <w:docPart w:val="EA5B917894094C40B08B5C4578194450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3E1700" w:rsidRPr="005A32E4">
                  <w:rPr>
                    <w:color w:val="595959" w:themeColor="text1" w:themeTint="A6"/>
                  </w:rPr>
                  <w:t>Company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company:"/>
            <w:tag w:val="Enter company:"/>
            <w:id w:val="-577818790"/>
            <w:placeholder>
              <w:docPart w:val="6322A7E6F68F496385B0F0F8C0157627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  <w:shd w:val="clear" w:color="auto" w:fill="B2C4DA" w:themeFill="accent6" w:themeFillTint="99"/>
              </w:tcPr>
              <w:p w14:paraId="65D114EE" w14:textId="3B48ED35" w:rsidR="00E70901" w:rsidRPr="005A32E4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company</w:t>
                </w:r>
              </w:p>
            </w:tc>
          </w:sdtContent>
        </w:sdt>
      </w:tr>
      <w:tr w:rsidR="005A32E4" w:rsidRPr="005A32E4" w14:paraId="74B430CE" w14:textId="77777777" w:rsidTr="00DB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1A02AA" w14:textId="252CA5C3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Business address:"/>
                <w:tag w:val="Business address:"/>
                <w:id w:val="609475670"/>
                <w:placeholder>
                  <w:docPart w:val="EEE921076119477F93D5DC341CBEEDF1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3E1700" w:rsidRPr="005A32E4">
                  <w:rPr>
                    <w:color w:val="595959" w:themeColor="text1" w:themeTint="A6"/>
                  </w:rPr>
                  <w:t>Business address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business address:"/>
            <w:tag w:val="Enter business address:"/>
            <w:id w:val="304201677"/>
            <w:placeholder>
              <w:docPart w:val="D703FE9F4C1641339070CA2FEEF8574F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</w:tcPr>
              <w:p w14:paraId="5FE52473" w14:textId="14F161A2" w:rsidR="00E70901" w:rsidRPr="005A32E4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business address</w:t>
                </w:r>
              </w:p>
            </w:tc>
          </w:sdtContent>
        </w:sdt>
      </w:tr>
      <w:tr w:rsidR="005A32E4" w:rsidRPr="005A32E4" w14:paraId="50134EE4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3FC157A8" w14:textId="0723A6A5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Job title:"/>
                <w:tag w:val="Job title:"/>
                <w:id w:val="905102151"/>
                <w:placeholder>
                  <w:docPart w:val="8119DD9359AE469F8C3986D7677A4FAE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3E1700" w:rsidRPr="005A32E4">
                  <w:rPr>
                    <w:color w:val="595959" w:themeColor="text1" w:themeTint="A6"/>
                  </w:rPr>
                  <w:t>Job title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job title:"/>
            <w:tag w:val="Enter job title:"/>
            <w:id w:val="31007792"/>
            <w:placeholder>
              <w:docPart w:val="2C7B95E971A44C90A96BFE25D264DF4F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  <w:shd w:val="clear" w:color="auto" w:fill="B2C4DA" w:themeFill="accent6" w:themeFillTint="99"/>
              </w:tcPr>
              <w:p w14:paraId="774C9594" w14:textId="276E583C" w:rsidR="00E70901" w:rsidRPr="005A32E4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job title</w:t>
                </w:r>
              </w:p>
            </w:tc>
          </w:sdtContent>
        </w:sdt>
      </w:tr>
      <w:tr w:rsidR="005A32E4" w:rsidRPr="005A32E4" w14:paraId="0BE80A07" w14:textId="77777777" w:rsidTr="00DB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C6720C" w14:textId="18CEB67B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Business phone:"/>
                <w:tag w:val="Business phone:"/>
                <w:id w:val="1723395113"/>
                <w:placeholder>
                  <w:docPart w:val="C276FD9A48BC4B5B9E8F1F0BD4814EEF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3E1700" w:rsidRPr="005A32E4">
                  <w:rPr>
                    <w:color w:val="595959" w:themeColor="text1" w:themeTint="A6"/>
                  </w:rPr>
                  <w:t>Business phone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business phone:"/>
            <w:tag w:val="Enter business phone:"/>
            <w:id w:val="-425734043"/>
            <w:placeholder>
              <w:docPart w:val="FE7EE7F42D15472AB55EA8D6873D5294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</w:tcPr>
              <w:p w14:paraId="4B11FB71" w14:textId="210B3CCF" w:rsidR="00E70901" w:rsidRPr="005A32E4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business phone</w:t>
                </w:r>
              </w:p>
            </w:tc>
          </w:sdtContent>
        </w:sdt>
      </w:tr>
      <w:tr w:rsidR="005A32E4" w:rsidRPr="005A32E4" w14:paraId="6A6F041F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5FD55834" w14:textId="5339F22D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Business fax:"/>
                <w:tag w:val="Business fax:"/>
                <w:id w:val="681792278"/>
                <w:placeholder>
                  <w:docPart w:val="B656394F6C464D0D9EC82333710A7AE6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3E1700" w:rsidRPr="005A32E4">
                  <w:rPr>
                    <w:color w:val="595959" w:themeColor="text1" w:themeTint="A6"/>
                  </w:rPr>
                  <w:t>Business fax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business fax:"/>
            <w:tag w:val="Enter business fax:"/>
            <w:id w:val="1424071579"/>
            <w:placeholder>
              <w:docPart w:val="5921366043D24BE2945A0730737B9D63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  <w:shd w:val="clear" w:color="auto" w:fill="B2C4DA" w:themeFill="accent6" w:themeFillTint="99"/>
              </w:tcPr>
              <w:p w14:paraId="16A59C6F" w14:textId="47F6C86B" w:rsidR="00E70901" w:rsidRPr="005A32E4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business fax</w:t>
                </w:r>
              </w:p>
            </w:tc>
          </w:sdtContent>
        </w:sdt>
      </w:tr>
      <w:tr w:rsidR="005A32E4" w:rsidRPr="005A32E4" w14:paraId="21F522E4" w14:textId="77777777" w:rsidTr="00DB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FFE0323" w14:textId="61B9CEE6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Business e-mail address:"/>
                <w:tag w:val="Business e-mail address:"/>
                <w:id w:val="997235290"/>
                <w:placeholder>
                  <w:docPart w:val="30AADC75C4DA42D6824D9F7399DA3A31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FA1805" w:rsidRPr="005A32E4">
                  <w:rPr>
                    <w:color w:val="595959" w:themeColor="text1" w:themeTint="A6"/>
                  </w:rPr>
                  <w:t>Business e</w:t>
                </w:r>
                <w:r w:rsidR="003E1700" w:rsidRPr="005A32E4">
                  <w:rPr>
                    <w:color w:val="595959" w:themeColor="text1" w:themeTint="A6"/>
                  </w:rPr>
                  <w:t>mail address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business e-mail address:"/>
            <w:tag w:val="Enter business e-mail address:"/>
            <w:id w:val="851834482"/>
            <w:placeholder>
              <w:docPart w:val="CB3D5F1D36754F42B5DEEAB1791DD6B2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</w:tcPr>
              <w:p w14:paraId="0ECB2272" w14:textId="65BCDC98" w:rsidR="00E70901" w:rsidRPr="005A32E4" w:rsidRDefault="00FA180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business e</w:t>
                </w:r>
                <w:r w:rsidR="00195FFA" w:rsidRPr="005A32E4">
                  <w:rPr>
                    <w:color w:val="595959" w:themeColor="text1" w:themeTint="A6"/>
                  </w:rPr>
                  <w:t>mail address</w:t>
                </w:r>
              </w:p>
            </w:tc>
          </w:sdtContent>
        </w:sdt>
      </w:tr>
      <w:tr w:rsidR="005A32E4" w:rsidRPr="005A32E4" w14:paraId="75250A0D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54485680" w14:textId="246A286C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Manager’s name and phone:"/>
                <w:tag w:val="Manager’s name and phone:"/>
                <w:id w:val="-972755600"/>
                <w:placeholder>
                  <w:docPart w:val="3D6C6779664447B8B902E3091DD1FF08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3E1700" w:rsidRPr="005A32E4">
                  <w:rPr>
                    <w:color w:val="595959" w:themeColor="text1" w:themeTint="A6"/>
                  </w:rPr>
                  <w:t>Manager’s name and phone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manager’s name and phone:"/>
            <w:tag w:val="Enter manager’s name and phone:"/>
            <w:id w:val="-1197935527"/>
            <w:placeholder>
              <w:docPart w:val="AFBD2760B9F747C190396E4ACCC6D90A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  <w:shd w:val="clear" w:color="auto" w:fill="B2C4DA" w:themeFill="accent6" w:themeFillTint="99"/>
              </w:tcPr>
              <w:p w14:paraId="762B45E3" w14:textId="283D3CD9" w:rsidR="00E70901" w:rsidRPr="005A32E4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manager’s name and phone</w:t>
                </w:r>
              </w:p>
            </w:tc>
          </w:sdtContent>
        </w:sdt>
      </w:tr>
      <w:tr w:rsidR="005A32E4" w:rsidRPr="005A32E4" w14:paraId="79939061" w14:textId="77777777" w:rsidTr="00DB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8FF86D7" w14:textId="693C292C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Assistant’s name and phone:"/>
                <w:tag w:val="Assistant’s name and phone:"/>
                <w:id w:val="-1605575675"/>
                <w:placeholder>
                  <w:docPart w:val="4A25F9306B69433DA7F0F7572EFA9B4E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8E01D7" w:rsidRPr="005A32E4">
                  <w:rPr>
                    <w:color w:val="595959" w:themeColor="text1" w:themeTint="A6"/>
                  </w:rPr>
                  <w:t>Assistant’s name and phone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assistant’s name and phone:"/>
            <w:tag w:val="Enter assistant’s name and phone:"/>
            <w:id w:val="-385875399"/>
            <w:placeholder>
              <w:docPart w:val="7C82D796022E4E298F4E1B21347DD7EE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</w:tcPr>
              <w:p w14:paraId="6DE4B228" w14:textId="4892F06E" w:rsidR="00E70901" w:rsidRPr="005A32E4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assistant’s name and phone</w:t>
                </w:r>
              </w:p>
            </w:tc>
          </w:sdtContent>
        </w:sdt>
      </w:tr>
      <w:tr w:rsidR="005A32E4" w:rsidRPr="005A32E4" w14:paraId="21844907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2D16D027" w14:textId="7CB0DD83" w:rsidR="00E70901" w:rsidRPr="005A32E4" w:rsidRDefault="002226A7" w:rsidP="00591903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Web page address:"/>
                <w:tag w:val="Web page address:"/>
                <w:id w:val="1370873625"/>
                <w:placeholder>
                  <w:docPart w:val="293E6470EBFC4C2EB1F37AB20997A365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3E1700" w:rsidRPr="005A32E4">
                  <w:rPr>
                    <w:color w:val="595959" w:themeColor="text1" w:themeTint="A6"/>
                  </w:rPr>
                  <w:t>Web page address</w:t>
                </w:r>
              </w:sdtContent>
            </w:sdt>
          </w:p>
        </w:tc>
        <w:sdt>
          <w:sdtPr>
            <w:rPr>
              <w:color w:val="595959" w:themeColor="text1" w:themeTint="A6"/>
            </w:rPr>
            <w:alias w:val="Enter web page address:"/>
            <w:tag w:val="Enter web page address:"/>
            <w:id w:val="-1798136137"/>
            <w:placeholder>
              <w:docPart w:val="5A13B99F39FB416E951084E8FD6E7AF6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75" w:type="dxa"/>
                <w:shd w:val="clear" w:color="auto" w:fill="B2C4DA" w:themeFill="accent6" w:themeFillTint="99"/>
              </w:tcPr>
              <w:p w14:paraId="5F3C25D5" w14:textId="6B140DFE" w:rsidR="00E70901" w:rsidRPr="005A32E4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web page address</w:t>
                </w:r>
              </w:p>
            </w:tc>
          </w:sdtContent>
        </w:sdt>
      </w:tr>
    </w:tbl>
    <w:sdt>
      <w:sdtPr>
        <w:alias w:val="Emergency and Medical Information:"/>
        <w:tag w:val="Emergency and Medical Information:"/>
        <w:id w:val="1692333564"/>
        <w:placeholder>
          <w:docPart w:val="3DC65DE79BE649C2B9212175CF176712"/>
        </w:placeholder>
        <w:temporary/>
        <w:showingPlcHdr/>
        <w15:appearance w15:val="hidden"/>
      </w:sdtPr>
      <w:sdtEndPr/>
      <w:sdtContent>
        <w:p w14:paraId="6AF2538D" w14:textId="77777777" w:rsidR="00E70901" w:rsidRPr="00725D0A" w:rsidRDefault="00725D0A">
          <w:pPr>
            <w:pStyle w:val="Heading1"/>
            <w:keepNext/>
            <w:keepLines/>
          </w:pPr>
          <w:r w:rsidRPr="009B3723">
            <w:rPr>
              <w:color w:val="auto"/>
            </w:rPr>
            <w:t>Emergency and Medical Information</w:t>
          </w:r>
        </w:p>
      </w:sdtContent>
    </w:sdt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80" w:firstRow="0" w:lastRow="0" w:firstColumn="1" w:lastColumn="0" w:noHBand="0" w:noVBand="1"/>
        <w:tblDescription w:val="Emergency and medical information table"/>
      </w:tblPr>
      <w:tblGrid>
        <w:gridCol w:w="4680"/>
        <w:gridCol w:w="4680"/>
      </w:tblGrid>
      <w:tr w:rsidR="005A32E4" w:rsidRPr="005A32E4" w14:paraId="51C8441C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595959" w:themeColor="text1" w:themeTint="A6"/>
            </w:rPr>
            <w:alias w:val="In case of emergency, contact:"/>
            <w:tag w:val="In case of emergency, contact:"/>
            <w:id w:val="1059902139"/>
            <w:placeholder>
              <w:docPart w:val="1FA43B3BC02147A880CCD65C1204179F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shd w:val="clear" w:color="auto" w:fill="B2C4DA" w:themeFill="accent6" w:themeFillTint="99"/>
              </w:tcPr>
              <w:p w14:paraId="6D7C4966" w14:textId="77777777" w:rsidR="00E70901" w:rsidRPr="005A32E4" w:rsidRDefault="00E07A9C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In case of emergency, contact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in case of emergency, contact:"/>
            <w:tag w:val="Enter in case of emergency, contact:"/>
            <w:id w:val="-1705621462"/>
            <w:placeholder>
              <w:docPart w:val="C61A1DF1246C4450AAD1748DF80E328B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  <w:shd w:val="clear" w:color="auto" w:fill="B2C4DA" w:themeFill="accent6" w:themeFillTint="99"/>
              </w:tcPr>
              <w:p w14:paraId="5418AD96" w14:textId="77777777" w:rsidR="00E70901" w:rsidRPr="005A32E4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in case of emergency, contact</w:t>
                </w:r>
              </w:p>
            </w:tc>
          </w:sdtContent>
        </w:sdt>
      </w:tr>
      <w:tr w:rsidR="005A32E4" w:rsidRPr="005A32E4" w14:paraId="162EC3E7" w14:textId="77777777" w:rsidTr="00DB19F7">
        <w:sdt>
          <w:sdtPr>
            <w:rPr>
              <w:color w:val="595959" w:themeColor="text1" w:themeTint="A6"/>
            </w:rPr>
            <w:alias w:val="Emergency contact’s address:"/>
            <w:tag w:val="Emergency contact’s address:"/>
            <w:id w:val="873348252"/>
            <w:placeholder>
              <w:docPart w:val="6DDEAA9F63574347B7FEDF6190EA1B83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0AE9C03D" w14:textId="77777777" w:rsidR="00E70901" w:rsidRPr="005A32E4" w:rsidRDefault="00725D0A" w:rsidP="00725D0A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Emergency contact’s address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emergency contact’s address:"/>
            <w:tag w:val="Enter emergency contact’s address:"/>
            <w:id w:val="-1968422646"/>
            <w:placeholder>
              <w:docPart w:val="A57C6F80498C486EB57DD956CDB621C0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</w:tcPr>
              <w:p w14:paraId="4480A460" w14:textId="77777777" w:rsidR="00E70901" w:rsidRPr="005A32E4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emergency contact’s address</w:t>
                </w:r>
              </w:p>
            </w:tc>
          </w:sdtContent>
        </w:sdt>
      </w:tr>
      <w:tr w:rsidR="005A32E4" w:rsidRPr="005A32E4" w14:paraId="3F01B480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595959" w:themeColor="text1" w:themeTint="A6"/>
            </w:rPr>
            <w:alias w:val="Emergency contact’s phone:"/>
            <w:tag w:val="Emergency contact’s phone:"/>
            <w:id w:val="-2101097343"/>
            <w:placeholder>
              <w:docPart w:val="BE337B59400C408BAF2DC267B39BAB49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shd w:val="clear" w:color="auto" w:fill="B2C4DA" w:themeFill="accent6" w:themeFillTint="99"/>
              </w:tcPr>
              <w:p w14:paraId="1B1E4445" w14:textId="77777777" w:rsidR="00E70901" w:rsidRPr="005A32E4" w:rsidRDefault="00E07A9C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Emergency contact’s phone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emergency contact’s phone:"/>
            <w:tag w:val="Enter emergency contact’s phone:"/>
            <w:id w:val="-252516077"/>
            <w:placeholder>
              <w:docPart w:val="F09E5ED793D241EDB78BD2DE5F0F79E7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  <w:shd w:val="clear" w:color="auto" w:fill="B2C4DA" w:themeFill="accent6" w:themeFillTint="99"/>
              </w:tcPr>
              <w:p w14:paraId="732DCC40" w14:textId="77777777" w:rsidR="00E70901" w:rsidRPr="005A32E4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emergency contact’s phone</w:t>
                </w:r>
              </w:p>
            </w:tc>
          </w:sdtContent>
        </w:sdt>
      </w:tr>
      <w:tr w:rsidR="005A32E4" w:rsidRPr="005A32E4" w14:paraId="5A772998" w14:textId="77777777" w:rsidTr="00DB19F7">
        <w:sdt>
          <w:sdtPr>
            <w:rPr>
              <w:color w:val="595959" w:themeColor="text1" w:themeTint="A6"/>
            </w:rPr>
            <w:alias w:val="Doctor’s name:"/>
            <w:tag w:val="Doctor’s name:"/>
            <w:id w:val="580566256"/>
            <w:placeholder>
              <w:docPart w:val="C726230E4FC34164A02B3DE688DD54DC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3F767914" w14:textId="77777777" w:rsidR="00E70901" w:rsidRPr="005A32E4" w:rsidRDefault="00E07A9C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Doctor’s name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doctor’s name:"/>
            <w:tag w:val="Enter doctor’s name:"/>
            <w:id w:val="828634562"/>
            <w:placeholder>
              <w:docPart w:val="EDD17E8629834A77A14F78900932CF20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</w:tcPr>
              <w:p w14:paraId="3F0FC14B" w14:textId="77777777" w:rsidR="00E70901" w:rsidRPr="005A32E4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doctor’s name</w:t>
                </w:r>
              </w:p>
            </w:tc>
          </w:sdtContent>
        </w:sdt>
      </w:tr>
      <w:tr w:rsidR="005A32E4" w:rsidRPr="005A32E4" w14:paraId="639893A4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595959" w:themeColor="text1" w:themeTint="A6"/>
            </w:rPr>
            <w:alias w:val="Doctor’s phone:"/>
            <w:tag w:val="Doctor’s phone:"/>
            <w:id w:val="-372691827"/>
            <w:placeholder>
              <w:docPart w:val="0F6E20DDB9AD4BD69D00820EFF81B058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shd w:val="clear" w:color="auto" w:fill="B2C4DA" w:themeFill="accent6" w:themeFillTint="99"/>
              </w:tcPr>
              <w:p w14:paraId="288393C5" w14:textId="77777777" w:rsidR="00E70901" w:rsidRPr="005A32E4" w:rsidRDefault="00E07A9C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Doctor’s phone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doctor’s phone:"/>
            <w:tag w:val="Enter doctor’s phone:"/>
            <w:id w:val="540874781"/>
            <w:placeholder>
              <w:docPart w:val="3A3C8E64100B4D18BF0F487780A927D0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  <w:shd w:val="clear" w:color="auto" w:fill="B2C4DA" w:themeFill="accent6" w:themeFillTint="99"/>
              </w:tcPr>
              <w:p w14:paraId="5AC8C774" w14:textId="77777777" w:rsidR="00E70901" w:rsidRPr="005A32E4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doctor’s phone</w:t>
                </w:r>
              </w:p>
            </w:tc>
          </w:sdtContent>
        </w:sdt>
      </w:tr>
      <w:tr w:rsidR="005A32E4" w:rsidRPr="005A32E4" w14:paraId="23DDE8EC" w14:textId="77777777" w:rsidTr="00DB19F7">
        <w:sdt>
          <w:sdtPr>
            <w:rPr>
              <w:color w:val="595959" w:themeColor="text1" w:themeTint="A6"/>
            </w:rPr>
            <w:alias w:val="Doctor’s address:"/>
            <w:tag w:val="Doctor’s address:"/>
            <w:id w:val="-1751343252"/>
            <w:placeholder>
              <w:docPart w:val="F02BA7265A85411E8F28CE4513A21F4D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6F64E6FF" w14:textId="77777777" w:rsidR="00E70901" w:rsidRPr="005A32E4" w:rsidRDefault="00725D0A" w:rsidP="00725D0A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Doctor’s address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doctor’s address:"/>
            <w:tag w:val="Enter doctor’s address:"/>
            <w:id w:val="343684525"/>
            <w:placeholder>
              <w:docPart w:val="34764DCB13AA45F99C48CF2CCA23FC31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</w:tcPr>
              <w:p w14:paraId="0CFEBE79" w14:textId="77777777" w:rsidR="00E70901" w:rsidRPr="005A32E4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doctor’s address</w:t>
                </w:r>
              </w:p>
            </w:tc>
          </w:sdtContent>
        </w:sdt>
      </w:tr>
      <w:tr w:rsidR="005A32E4" w:rsidRPr="005A32E4" w14:paraId="3F16A144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595959" w:themeColor="text1" w:themeTint="A6"/>
            </w:rPr>
            <w:alias w:val="Medical insurance carrier and member number:"/>
            <w:tag w:val="Medical insurance carrier and member number:"/>
            <w:id w:val="149335323"/>
            <w:placeholder>
              <w:docPart w:val="64B4247353704C58A6C34699C5484BEB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shd w:val="clear" w:color="auto" w:fill="B2C4DA" w:themeFill="accent6" w:themeFillTint="99"/>
              </w:tcPr>
              <w:p w14:paraId="133D6BB8" w14:textId="77777777" w:rsidR="00E70901" w:rsidRPr="005A32E4" w:rsidRDefault="00E07A9C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Medical insurance carrier and member number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medical insurance carrier and member number:"/>
            <w:tag w:val="Enter medical insurance carrier and member number:"/>
            <w:id w:val="-375861834"/>
            <w:placeholder>
              <w:docPart w:val="8E684EBAC9424D7EAC02599B847BDA17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  <w:shd w:val="clear" w:color="auto" w:fill="B2C4DA" w:themeFill="accent6" w:themeFillTint="99"/>
              </w:tcPr>
              <w:p w14:paraId="365A3E59" w14:textId="77777777" w:rsidR="00E70901" w:rsidRPr="005A32E4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medical insurance carrier and member number</w:t>
                </w:r>
              </w:p>
            </w:tc>
          </w:sdtContent>
        </w:sdt>
      </w:tr>
      <w:tr w:rsidR="005A32E4" w:rsidRPr="005A32E4" w14:paraId="6E09C1E3" w14:textId="77777777" w:rsidTr="00DB19F7">
        <w:sdt>
          <w:sdtPr>
            <w:rPr>
              <w:color w:val="595959" w:themeColor="text1" w:themeTint="A6"/>
            </w:rPr>
            <w:alias w:val="Blood type:"/>
            <w:tag w:val="Blood type:"/>
            <w:id w:val="1449356771"/>
            <w:placeholder>
              <w:docPart w:val="B582D3B2F34E42C8B6A020818305A5A1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62358BBD" w14:textId="77777777" w:rsidR="00E70901" w:rsidRPr="005A32E4" w:rsidRDefault="00E07A9C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Blood type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blood type:"/>
            <w:tag w:val="Enter blood type:"/>
            <w:id w:val="156505225"/>
            <w:placeholder>
              <w:docPart w:val="28B23256999941EAA89602BAC42419C3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</w:tcPr>
              <w:p w14:paraId="3B3EA9ED" w14:textId="77777777" w:rsidR="00E70901" w:rsidRPr="005A32E4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blood type</w:t>
                </w:r>
              </w:p>
            </w:tc>
          </w:sdtContent>
        </w:sdt>
      </w:tr>
      <w:tr w:rsidR="005A32E4" w:rsidRPr="005A32E4" w14:paraId="5A4D2773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595959" w:themeColor="text1" w:themeTint="A6"/>
            </w:rPr>
            <w:alias w:val="Known medical conditions:"/>
            <w:tag w:val="Known medical conditions:"/>
            <w:id w:val="-1324047987"/>
            <w:placeholder>
              <w:docPart w:val="315AA61B7EED4B68BDA8509A3DF62A7B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shd w:val="clear" w:color="auto" w:fill="B2C4DA" w:themeFill="accent6" w:themeFillTint="99"/>
              </w:tcPr>
              <w:p w14:paraId="076004AC" w14:textId="77777777" w:rsidR="00E70901" w:rsidRPr="005A32E4" w:rsidRDefault="009D2DDE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Known medical conditions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known medical conditions:"/>
            <w:tag w:val="Enter known medical conditions:"/>
            <w:id w:val="1411275141"/>
            <w:placeholder>
              <w:docPart w:val="6BEB418E6BC74512AB6D0B2CA271D31F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  <w:shd w:val="clear" w:color="auto" w:fill="B2C4DA" w:themeFill="accent6" w:themeFillTint="99"/>
              </w:tcPr>
              <w:p w14:paraId="09A000D8" w14:textId="77777777" w:rsidR="00E70901" w:rsidRPr="005A32E4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known medical conditions</w:t>
                </w:r>
              </w:p>
            </w:tc>
          </w:sdtContent>
        </w:sdt>
      </w:tr>
      <w:tr w:rsidR="005A32E4" w:rsidRPr="005A32E4" w14:paraId="24B78F86" w14:textId="77777777" w:rsidTr="00DB19F7">
        <w:sdt>
          <w:sdtPr>
            <w:rPr>
              <w:color w:val="595959" w:themeColor="text1" w:themeTint="A6"/>
            </w:rPr>
            <w:alias w:val="Known allergies:"/>
            <w:tag w:val="Known allergies:"/>
            <w:id w:val="1737351608"/>
            <w:placeholder>
              <w:docPart w:val="BAE457B96CCA4BFBA58765DD6FCD691A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shd w:val="clear" w:color="auto" w:fill="FFFFFF" w:themeFill="background1"/>
              </w:tcPr>
              <w:p w14:paraId="5CEF3D78" w14:textId="77777777" w:rsidR="00E70901" w:rsidRPr="005A32E4" w:rsidRDefault="009D2DDE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Known allergies</w:t>
                </w:r>
              </w:p>
            </w:tc>
          </w:sdtContent>
        </w:sdt>
        <w:tc>
          <w:tcPr>
            <w:tcW w:w="4680" w:type="dxa"/>
            <w:shd w:val="clear" w:color="auto" w:fill="FFFFFF" w:themeFill="background1"/>
          </w:tcPr>
          <w:p w14:paraId="61160480" w14:textId="77777777" w:rsidR="00E70901" w:rsidRPr="005A32E4" w:rsidRDefault="002226A7" w:rsidP="00FD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alias w:val="Enter known allergies:"/>
                <w:tag w:val="Enter known allergies:"/>
                <w:id w:val="-1235003532"/>
                <w:placeholder>
                  <w:docPart w:val="19D529CFDB2C42A8B3E9DCD57CB42E35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</w:rPr>
              </w:sdtEndPr>
              <w:sdtContent>
                <w:r w:rsidR="00FD6E01" w:rsidRPr="005A32E4">
                  <w:rPr>
                    <w:color w:val="595959" w:themeColor="text1" w:themeTint="A6"/>
                  </w:rPr>
                  <w:t>Enter known allergies</w:t>
                </w:r>
              </w:sdtContent>
            </w:sdt>
          </w:p>
        </w:tc>
      </w:tr>
      <w:tr w:rsidR="005A32E4" w:rsidRPr="005A32E4" w14:paraId="42EBD535" w14:textId="77777777" w:rsidTr="00DB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595959" w:themeColor="text1" w:themeTint="A6"/>
            </w:rPr>
            <w:alias w:val="Current medications:"/>
            <w:tag w:val="Current medications:"/>
            <w:id w:val="-910924847"/>
            <w:placeholder>
              <w:docPart w:val="DA70038046084C328B0A45DC742B28F1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  <w:shd w:val="clear" w:color="auto" w:fill="B2C4DA" w:themeFill="accent6" w:themeFillTint="99"/>
              </w:tcPr>
              <w:p w14:paraId="3109C62C" w14:textId="77777777" w:rsidR="00E70901" w:rsidRPr="005A32E4" w:rsidRDefault="009D2DDE" w:rsidP="00591903">
                <w:pPr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Current medications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current medications:"/>
            <w:tag w:val="Enter current medications:"/>
            <w:id w:val="-257839272"/>
            <w:placeholder>
              <w:docPart w:val="64E2E02540914883AE1150F923B4E929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4680" w:type="dxa"/>
                <w:shd w:val="clear" w:color="auto" w:fill="B2C4DA" w:themeFill="accent6" w:themeFillTint="99"/>
              </w:tcPr>
              <w:p w14:paraId="5F044C31" w14:textId="77777777" w:rsidR="00E70901" w:rsidRPr="005A32E4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5A32E4">
                  <w:rPr>
                    <w:color w:val="595959" w:themeColor="text1" w:themeTint="A6"/>
                  </w:rPr>
                  <w:t>Enter current medications</w:t>
                </w:r>
              </w:p>
            </w:tc>
          </w:sdtContent>
        </w:sdt>
      </w:tr>
      <w:tr w:rsidR="00DB19F7" w14:paraId="793D6292" w14:textId="77777777" w:rsidTr="00DB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FFFF" w:themeFill="background1"/>
          </w:tcPr>
          <w:p w14:paraId="5374C877" w14:textId="77777777" w:rsidR="00DB19F7" w:rsidRDefault="00DB19F7" w:rsidP="00591903"/>
        </w:tc>
        <w:tc>
          <w:tcPr>
            <w:tcW w:w="4680" w:type="dxa"/>
            <w:shd w:val="clear" w:color="auto" w:fill="FFFFFF" w:themeFill="background1"/>
          </w:tcPr>
          <w:p w14:paraId="423B551F" w14:textId="77777777" w:rsidR="00DB19F7" w:rsidRDefault="00DB19F7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C451C0" w14:textId="57D3E99F" w:rsidR="00BB57A7" w:rsidRPr="009B3723" w:rsidRDefault="000038A8" w:rsidP="00725D0A">
      <w:pPr>
        <w:pStyle w:val="Heading1"/>
        <w:tabs>
          <w:tab w:val="left" w:pos="3156"/>
          <w:tab w:val="left" w:pos="4705"/>
          <w:tab w:val="left" w:pos="6255"/>
          <w:tab w:val="left" w:pos="7805"/>
        </w:tabs>
        <w:rPr>
          <w:color w:val="auto"/>
        </w:rPr>
      </w:pPr>
      <w:r>
        <w:rPr>
          <w:color w:val="auto"/>
        </w:rPr>
        <w:lastRenderedPageBreak/>
        <w:t>Airline Information</w:t>
      </w:r>
    </w:p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3153"/>
        <w:gridCol w:w="1551"/>
        <w:gridCol w:w="1552"/>
        <w:gridCol w:w="1552"/>
        <w:gridCol w:w="1552"/>
      </w:tblGrid>
      <w:tr w:rsidR="00E70901" w14:paraId="5C2E8FD4" w14:textId="77777777" w:rsidTr="00EF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tcBorders>
              <w:bottom w:val="none" w:sz="0" w:space="0" w:color="auto"/>
            </w:tcBorders>
          </w:tcPr>
          <w:p w14:paraId="1AEEDD99" w14:textId="77777777" w:rsidR="00E70901" w:rsidRDefault="00E70901" w:rsidP="00591903"/>
        </w:tc>
        <w:sdt>
          <w:sdtPr>
            <w:alias w:val="Flight #1:"/>
            <w:tag w:val="Flight #1:"/>
            <w:id w:val="-1651204887"/>
            <w:placeholder>
              <w:docPart w:val="F20731567A944BE4BC91EEE4ADE02C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9" w:type="dxa"/>
                <w:tcBorders>
                  <w:bottom w:val="none" w:sz="0" w:space="0" w:color="auto"/>
                </w:tcBorders>
              </w:tcPr>
              <w:p w14:paraId="58B8046E" w14:textId="77777777" w:rsidR="00E70901" w:rsidRPr="007968F0" w:rsidRDefault="007968F0" w:rsidP="005919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Flight #1</w:t>
                </w:r>
              </w:p>
            </w:tc>
          </w:sdtContent>
        </w:sdt>
        <w:sdt>
          <w:sdtPr>
            <w:alias w:val="Flight #2:"/>
            <w:tag w:val="Flight #2:"/>
            <w:id w:val="1537937648"/>
            <w:placeholder>
              <w:docPart w:val="2F75212EE1EA424CB18F3BD5B66D02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tcBorders>
                  <w:bottom w:val="none" w:sz="0" w:space="0" w:color="auto"/>
                </w:tcBorders>
              </w:tcPr>
              <w:p w14:paraId="268EE59A" w14:textId="77777777" w:rsidR="00E70901" w:rsidRPr="007968F0" w:rsidRDefault="007968F0" w:rsidP="005919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Flight #2</w:t>
                </w:r>
              </w:p>
            </w:tc>
          </w:sdtContent>
        </w:sdt>
        <w:sdt>
          <w:sdtPr>
            <w:alias w:val="Flight #3:"/>
            <w:tag w:val="Flight #3:"/>
            <w:id w:val="-37736179"/>
            <w:placeholder>
              <w:docPart w:val="858FB535A9C04E0C9124B6D45F0A59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tcBorders>
                  <w:bottom w:val="none" w:sz="0" w:space="0" w:color="auto"/>
                </w:tcBorders>
              </w:tcPr>
              <w:p w14:paraId="530AFF2A" w14:textId="77777777" w:rsidR="00E70901" w:rsidRPr="007968F0" w:rsidRDefault="007968F0" w:rsidP="007968F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Flight #3</w:t>
                </w:r>
              </w:p>
            </w:tc>
          </w:sdtContent>
        </w:sdt>
        <w:sdt>
          <w:sdtPr>
            <w:alias w:val="Flight #4:"/>
            <w:tag w:val="Flight #4:"/>
            <w:id w:val="1291865319"/>
            <w:placeholder>
              <w:docPart w:val="017798AE42E74B6D9C7751871DF2D5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tcBorders>
                  <w:bottom w:val="none" w:sz="0" w:space="0" w:color="auto"/>
                </w:tcBorders>
              </w:tcPr>
              <w:p w14:paraId="67EBCD44" w14:textId="77777777" w:rsidR="00E70901" w:rsidRPr="007968F0" w:rsidRDefault="007968F0" w:rsidP="005919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Flight #4</w:t>
                </w:r>
              </w:p>
            </w:tc>
          </w:sdtContent>
        </w:sdt>
      </w:tr>
      <w:tr w:rsidR="00E70901" w14:paraId="0AF9685F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ate:"/>
            <w:tag w:val="Date:"/>
            <w:id w:val="-1634626850"/>
            <w:placeholder>
              <w:docPart w:val="BAF2B3A318B14168890D39CC0580F97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51" w:type="dxa"/>
                <w:shd w:val="clear" w:color="auto" w:fill="B2C4DA" w:themeFill="accent6" w:themeFillTint="99"/>
              </w:tcPr>
              <w:p w14:paraId="0150A7F6" w14:textId="77777777" w:rsidR="00E70901" w:rsidRPr="009D2DDE" w:rsidRDefault="009D2DDE" w:rsidP="00591903">
                <w:r w:rsidRPr="001F0E58">
                  <w:rPr>
                    <w:color w:val="595959" w:themeColor="text1" w:themeTint="A6"/>
                  </w:rPr>
                  <w:t>Date</w:t>
                </w:r>
              </w:p>
            </w:tc>
          </w:sdtContent>
        </w:sdt>
        <w:sdt>
          <w:sdtPr>
            <w:alias w:val="Enter date:"/>
            <w:tag w:val="Enter date:"/>
            <w:id w:val="1755252198"/>
            <w:placeholder>
              <w:docPart w:val="6F69AB7D3579445F975641C2AAAD8B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9" w:type="dxa"/>
                <w:shd w:val="clear" w:color="auto" w:fill="B2C4DA" w:themeFill="accent6" w:themeFillTint="99"/>
              </w:tcPr>
              <w:p w14:paraId="0E484A15" w14:textId="759159B1" w:rsidR="00E70901" w:rsidRPr="002F2237" w:rsidRDefault="00D251E5" w:rsidP="00D251E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date</w:t>
                </w:r>
              </w:p>
            </w:tc>
          </w:sdtContent>
        </w:sdt>
        <w:sdt>
          <w:sdtPr>
            <w:alias w:val="Enter date:"/>
            <w:tag w:val="Enter date:"/>
            <w:id w:val="603694989"/>
            <w:placeholder>
              <w:docPart w:val="34F1677588D74EAEA10CB89A6496B7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064EC693" w14:textId="07AC43AF" w:rsidR="00E70901" w:rsidRPr="002F2237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date</w:t>
                </w:r>
              </w:p>
            </w:tc>
          </w:sdtContent>
        </w:sdt>
        <w:sdt>
          <w:sdtPr>
            <w:alias w:val="Enter date:"/>
            <w:tag w:val="Enter date:"/>
            <w:id w:val="960846360"/>
            <w:placeholder>
              <w:docPart w:val="350B2891AD974375856C90C0EEA679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1724A433" w14:textId="4CB0C15B" w:rsidR="00E70901" w:rsidRPr="002F2237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date</w:t>
                </w:r>
              </w:p>
            </w:tc>
          </w:sdtContent>
        </w:sdt>
        <w:sdt>
          <w:sdtPr>
            <w:alias w:val="Enter date:"/>
            <w:tag w:val="Enter date:"/>
            <w:id w:val="474652906"/>
            <w:placeholder>
              <w:docPart w:val="E9E3EC9E928F4E41A414E2AE7C41A7F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73BBE97D" w14:textId="6E353F5E" w:rsidR="00E70901" w:rsidRPr="002F2237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date</w:t>
                </w:r>
              </w:p>
            </w:tc>
          </w:sdtContent>
        </w:sdt>
      </w:tr>
      <w:tr w:rsidR="00E70901" w14:paraId="59BB1BFF" w14:textId="77777777" w:rsidTr="00EF39C2">
        <w:sdt>
          <w:sdtPr>
            <w:alias w:val="Airline:"/>
            <w:tag w:val="Airline:"/>
            <w:id w:val="559293277"/>
            <w:placeholder>
              <w:docPart w:val="33801980E316470D9B1E6DF188AD43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51" w:type="dxa"/>
              </w:tcPr>
              <w:p w14:paraId="1D25BB70" w14:textId="6407C499" w:rsidR="00E70901" w:rsidRPr="009D2DDE" w:rsidRDefault="009D2DDE" w:rsidP="00591903">
                <w:r w:rsidRPr="001F0E58">
                  <w:rPr>
                    <w:color w:val="595959" w:themeColor="text1" w:themeTint="A6"/>
                  </w:rPr>
                  <w:t>Airline</w:t>
                </w:r>
              </w:p>
            </w:tc>
          </w:sdtContent>
        </w:sdt>
        <w:sdt>
          <w:sdtPr>
            <w:alias w:val="Enter airline:"/>
            <w:tag w:val="Enter airline:"/>
            <w:id w:val="870735056"/>
            <w:placeholder>
              <w:docPart w:val="369E6F26F49D412EBED7DB454D2318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9" w:type="dxa"/>
              </w:tcPr>
              <w:p w14:paraId="4B9470A2" w14:textId="68988ABE" w:rsidR="00E70901" w:rsidRPr="002F2237" w:rsidRDefault="002F223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airline</w:t>
                </w:r>
              </w:p>
            </w:tc>
          </w:sdtContent>
        </w:sdt>
        <w:sdt>
          <w:sdtPr>
            <w:alias w:val="Enter airline:"/>
            <w:tag w:val="Enter airline:"/>
            <w:id w:val="1124889111"/>
            <w:placeholder>
              <w:docPart w:val="96D040F099794EF1B03AECD632DF3F3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18B1D27E" w14:textId="329E99E1" w:rsidR="00E70901" w:rsidRPr="002F2237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airline</w:t>
                </w:r>
              </w:p>
            </w:tc>
          </w:sdtContent>
        </w:sdt>
        <w:sdt>
          <w:sdtPr>
            <w:alias w:val="Enter airline:"/>
            <w:tag w:val="Enter airline:"/>
            <w:id w:val="1576087008"/>
            <w:placeholder>
              <w:docPart w:val="205662F47B3D4520A7EA1A06517670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78E4E4DE" w14:textId="7D38DD03" w:rsidR="00E70901" w:rsidRPr="002F2237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airline</w:t>
                </w:r>
              </w:p>
            </w:tc>
          </w:sdtContent>
        </w:sdt>
        <w:sdt>
          <w:sdtPr>
            <w:alias w:val="Enter airline:"/>
            <w:tag w:val="Enter airline:"/>
            <w:id w:val="1243452212"/>
            <w:placeholder>
              <w:docPart w:val="3741FD00E3684E1FAE762512C8D088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002D023A" w14:textId="0CE0CD8F" w:rsidR="00E70901" w:rsidRPr="002F2237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airline</w:t>
                </w:r>
              </w:p>
            </w:tc>
          </w:sdtContent>
        </w:sdt>
      </w:tr>
      <w:tr w:rsidR="00E70901" w14:paraId="09D315B8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Airline phone number:"/>
            <w:tag w:val="Airline phone number:"/>
            <w:id w:val="706155313"/>
            <w:placeholder>
              <w:docPart w:val="9E15A35858EF468EBDA8E0C3E799AAE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51" w:type="dxa"/>
                <w:shd w:val="clear" w:color="auto" w:fill="B2C4DA" w:themeFill="accent6" w:themeFillTint="99"/>
              </w:tcPr>
              <w:p w14:paraId="7A2DF6ED" w14:textId="19D72D76" w:rsidR="00E70901" w:rsidRPr="009D2DDE" w:rsidRDefault="009D2DDE" w:rsidP="00591903">
                <w:r w:rsidRPr="001F0E58">
                  <w:rPr>
                    <w:color w:val="595959" w:themeColor="text1" w:themeTint="A6"/>
                  </w:rPr>
                  <w:t>Airline phone number</w:t>
                </w:r>
              </w:p>
            </w:tc>
          </w:sdtContent>
        </w:sdt>
        <w:sdt>
          <w:sdtPr>
            <w:alias w:val="Enter airline phone number:"/>
            <w:tag w:val="Enter airline phone number:"/>
            <w:id w:val="1509792654"/>
            <w:placeholder>
              <w:docPart w:val="FE0D60EA756A4EB2878A609CF5BD918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9" w:type="dxa"/>
                <w:shd w:val="clear" w:color="auto" w:fill="B2C4DA" w:themeFill="accent6" w:themeFillTint="99"/>
              </w:tcPr>
              <w:p w14:paraId="5066E2E6" w14:textId="4518F587" w:rsidR="00E70901" w:rsidRPr="002F2237" w:rsidRDefault="002F2237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airline phone number</w:t>
                </w:r>
              </w:p>
            </w:tc>
          </w:sdtContent>
        </w:sdt>
        <w:sdt>
          <w:sdtPr>
            <w:alias w:val="Enter airline phone number:"/>
            <w:tag w:val="Enter airline phone number:"/>
            <w:id w:val="-1787429458"/>
            <w:placeholder>
              <w:docPart w:val="28D234814C1B43D893737B3F9A57D7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161B74B0" w14:textId="6A3F990C" w:rsidR="00E70901" w:rsidRPr="002F2237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airline phone number</w:t>
                </w:r>
              </w:p>
            </w:tc>
          </w:sdtContent>
        </w:sdt>
        <w:sdt>
          <w:sdtPr>
            <w:alias w:val="Enter airline phone number:"/>
            <w:tag w:val="Enter airline phone number:"/>
            <w:id w:val="-332606958"/>
            <w:placeholder>
              <w:docPart w:val="6052610DD308495DB42DF60B729BEF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36584354" w14:textId="040F513F" w:rsidR="00E70901" w:rsidRPr="002F2237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airline phone number</w:t>
                </w:r>
              </w:p>
            </w:tc>
          </w:sdtContent>
        </w:sdt>
        <w:sdt>
          <w:sdtPr>
            <w:alias w:val="Enter airline phone number:"/>
            <w:tag w:val="Enter airline phone number:"/>
            <w:id w:val="1380674447"/>
            <w:placeholder>
              <w:docPart w:val="1F46B504D1104E23B87033770DE479B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731BBA9D" w14:textId="6686DF5D" w:rsidR="00E70901" w:rsidRPr="00055DD2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airline phone number</w:t>
                </w:r>
              </w:p>
            </w:tc>
          </w:sdtContent>
        </w:sdt>
      </w:tr>
      <w:tr w:rsidR="00E70901" w14:paraId="0444CFD8" w14:textId="77777777" w:rsidTr="00EF39C2">
        <w:sdt>
          <w:sdtPr>
            <w:alias w:val="Flight number:"/>
            <w:tag w:val="Flight number:"/>
            <w:id w:val="39244787"/>
            <w:placeholder>
              <w:docPart w:val="790D69E8CF854C8890B6809F4A1C45F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51" w:type="dxa"/>
              </w:tcPr>
              <w:p w14:paraId="01F4F0EA" w14:textId="4E8408B0" w:rsidR="00E70901" w:rsidRPr="005E4EF0" w:rsidRDefault="005E4EF0" w:rsidP="00591903">
                <w:r w:rsidRPr="001F0E58">
                  <w:rPr>
                    <w:color w:val="595959" w:themeColor="text1" w:themeTint="A6"/>
                  </w:rPr>
                  <w:t>Flight number</w:t>
                </w:r>
              </w:p>
            </w:tc>
          </w:sdtContent>
        </w:sdt>
        <w:sdt>
          <w:sdtPr>
            <w:alias w:val="Enter flight number:"/>
            <w:tag w:val="Enter flight number:"/>
            <w:id w:val="543093693"/>
            <w:placeholder>
              <w:docPart w:val="5984621324F74BFDA9422DC6DDDA1E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9" w:type="dxa"/>
              </w:tcPr>
              <w:p w14:paraId="2CCAF5E9" w14:textId="65BFF0F9" w:rsidR="00E70901" w:rsidRPr="00055DD2" w:rsidRDefault="00055DD2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flight number</w:t>
                </w:r>
              </w:p>
            </w:tc>
          </w:sdtContent>
        </w:sdt>
        <w:sdt>
          <w:sdtPr>
            <w:alias w:val="Enter flight number:"/>
            <w:tag w:val="Enter flight number:"/>
            <w:id w:val="-602110097"/>
            <w:placeholder>
              <w:docPart w:val="D0AF9F2B831B4252B83AFCEFC3FBBA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0148A845" w14:textId="0811808C" w:rsidR="00E70901" w:rsidRPr="00055DD2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flight number</w:t>
                </w:r>
              </w:p>
            </w:tc>
          </w:sdtContent>
        </w:sdt>
        <w:sdt>
          <w:sdtPr>
            <w:alias w:val="Enter flight number:"/>
            <w:tag w:val="Enter flight number:"/>
            <w:id w:val="1410734501"/>
            <w:placeholder>
              <w:docPart w:val="40257E0B710D43CAAFC87F14C904BC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5B6C0128" w14:textId="21213C66" w:rsidR="00E70901" w:rsidRPr="00055DD2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flight number</w:t>
                </w:r>
              </w:p>
            </w:tc>
          </w:sdtContent>
        </w:sdt>
        <w:sdt>
          <w:sdtPr>
            <w:alias w:val="Enter flight number:"/>
            <w:tag w:val="Enter flight number:"/>
            <w:id w:val="-1025860218"/>
            <w:placeholder>
              <w:docPart w:val="1F40A9A46E97471890BF7C629EAD12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59754E2C" w14:textId="4D1DBC9E" w:rsidR="00E70901" w:rsidRPr="00055DD2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flight number</w:t>
                </w:r>
              </w:p>
            </w:tc>
          </w:sdtContent>
        </w:sdt>
      </w:tr>
      <w:tr w:rsidR="00E70901" w14:paraId="5F314C60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eparture city:"/>
            <w:tag w:val="Departure city:"/>
            <w:id w:val="-1389187994"/>
            <w:placeholder>
              <w:docPart w:val="B380164981C04A299AB7B921CBAB806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51" w:type="dxa"/>
                <w:shd w:val="clear" w:color="auto" w:fill="B2C4DA" w:themeFill="accent6" w:themeFillTint="99"/>
              </w:tcPr>
              <w:p w14:paraId="5EE64D7C" w14:textId="6764CAF5" w:rsidR="00E70901" w:rsidRPr="005E4EF0" w:rsidRDefault="005E4EF0" w:rsidP="00591903">
                <w:r w:rsidRPr="001F0E58">
                  <w:rPr>
                    <w:color w:val="595959" w:themeColor="text1" w:themeTint="A6"/>
                  </w:rPr>
                  <w:t>Departure city</w:t>
                </w:r>
              </w:p>
            </w:tc>
          </w:sdtContent>
        </w:sdt>
        <w:tc>
          <w:tcPr>
            <w:tcW w:w="1549" w:type="dxa"/>
            <w:shd w:val="clear" w:color="auto" w:fill="B2C4DA" w:themeFill="accent6" w:themeFillTint="99"/>
          </w:tcPr>
          <w:p w14:paraId="44377AD8" w14:textId="7C454D78" w:rsidR="00E70901" w:rsidRDefault="002226A7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er departure city:"/>
                <w:tag w:val="Enter departure city:"/>
                <w:id w:val="1779289591"/>
                <w:placeholder>
                  <w:docPart w:val="C66AB01286D54FB781887BED368CBEFD"/>
                </w:placeholder>
                <w:temporary/>
                <w:showingPlcHdr/>
                <w15:appearance w15:val="hidden"/>
              </w:sdtPr>
              <w:sdtEndPr/>
              <w:sdtContent>
                <w:r w:rsidR="00055DD2" w:rsidRPr="001F0E58">
                  <w:rPr>
                    <w:color w:val="595959" w:themeColor="text1" w:themeTint="A6"/>
                  </w:rPr>
                  <w:t>Enter departure city</w:t>
                </w:r>
              </w:sdtContent>
            </w:sdt>
          </w:p>
        </w:tc>
        <w:tc>
          <w:tcPr>
            <w:tcW w:w="1550" w:type="dxa"/>
            <w:shd w:val="clear" w:color="auto" w:fill="B2C4DA" w:themeFill="accent6" w:themeFillTint="99"/>
          </w:tcPr>
          <w:p w14:paraId="1F70806B" w14:textId="63A553CC" w:rsidR="00E70901" w:rsidRPr="00055DD2" w:rsidRDefault="002226A7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er departure city:"/>
                <w:tag w:val="Enter departure city:"/>
                <w:id w:val="-2071491713"/>
                <w:placeholder>
                  <w:docPart w:val="EEEBB5FCC85940698CA55D79ABD452E7"/>
                </w:placeholder>
                <w:temporary/>
                <w:showingPlcHdr/>
                <w15:appearance w15:val="hidden"/>
              </w:sdtPr>
              <w:sdtEndPr/>
              <w:sdtContent>
                <w:r w:rsidR="00D251E5" w:rsidRPr="001F0E58">
                  <w:rPr>
                    <w:color w:val="595959" w:themeColor="text1" w:themeTint="A6"/>
                  </w:rPr>
                  <w:t>Enter departure city</w:t>
                </w:r>
              </w:sdtContent>
            </w:sdt>
          </w:p>
        </w:tc>
        <w:tc>
          <w:tcPr>
            <w:tcW w:w="1550" w:type="dxa"/>
            <w:shd w:val="clear" w:color="auto" w:fill="B2C4DA" w:themeFill="accent6" w:themeFillTint="99"/>
          </w:tcPr>
          <w:p w14:paraId="39FB5B71" w14:textId="17AB6BDA" w:rsidR="00E70901" w:rsidRPr="00055DD2" w:rsidRDefault="002226A7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er departure city:"/>
                <w:tag w:val="Enter departure city:"/>
                <w:id w:val="-356892416"/>
                <w:placeholder>
                  <w:docPart w:val="3004D781D57440FFBA37FA3DFE50D06C"/>
                </w:placeholder>
                <w:temporary/>
                <w:showingPlcHdr/>
                <w15:appearance w15:val="hidden"/>
              </w:sdtPr>
              <w:sdtEndPr/>
              <w:sdtContent>
                <w:r w:rsidR="00D251E5" w:rsidRPr="001F0E58">
                  <w:rPr>
                    <w:color w:val="595959" w:themeColor="text1" w:themeTint="A6"/>
                  </w:rPr>
                  <w:t>Enter departure city</w:t>
                </w:r>
              </w:sdtContent>
            </w:sdt>
          </w:p>
        </w:tc>
        <w:tc>
          <w:tcPr>
            <w:tcW w:w="1550" w:type="dxa"/>
            <w:shd w:val="clear" w:color="auto" w:fill="B2C4DA" w:themeFill="accent6" w:themeFillTint="99"/>
          </w:tcPr>
          <w:p w14:paraId="7AEFDE55" w14:textId="38362C7A" w:rsidR="00E70901" w:rsidRPr="00055DD2" w:rsidRDefault="002226A7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er departure city:"/>
                <w:tag w:val="Enter departure city:"/>
                <w:id w:val="14200126"/>
                <w:placeholder>
                  <w:docPart w:val="925FF9090B9E405D86E7A57C53C59E8E"/>
                </w:placeholder>
                <w:temporary/>
                <w:showingPlcHdr/>
                <w15:appearance w15:val="hidden"/>
              </w:sdtPr>
              <w:sdtEndPr/>
              <w:sdtContent>
                <w:r w:rsidR="00D251E5" w:rsidRPr="001F0E58">
                  <w:rPr>
                    <w:color w:val="595959" w:themeColor="text1" w:themeTint="A6"/>
                  </w:rPr>
                  <w:t>Enter departure city</w:t>
                </w:r>
              </w:sdtContent>
            </w:sdt>
          </w:p>
        </w:tc>
      </w:tr>
      <w:tr w:rsidR="00E70901" w14:paraId="08959FC5" w14:textId="77777777" w:rsidTr="00EF39C2">
        <w:sdt>
          <w:sdtPr>
            <w:alias w:val="Departure time:"/>
            <w:tag w:val="Departure time:"/>
            <w:id w:val="-938223544"/>
            <w:placeholder>
              <w:docPart w:val="7FDA0CFCC267406281E4E80D95BF834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51" w:type="dxa"/>
              </w:tcPr>
              <w:p w14:paraId="014BF57E" w14:textId="7B27C587" w:rsidR="00E70901" w:rsidRPr="005E4EF0" w:rsidRDefault="005E4EF0" w:rsidP="00591903">
                <w:r w:rsidRPr="001F0E58">
                  <w:rPr>
                    <w:color w:val="595959" w:themeColor="text1" w:themeTint="A6"/>
                  </w:rPr>
                  <w:t>Departure time</w:t>
                </w:r>
              </w:p>
            </w:tc>
          </w:sdtContent>
        </w:sdt>
        <w:sdt>
          <w:sdtPr>
            <w:alias w:val="Enter departure time:"/>
            <w:tag w:val="Enter departure time:"/>
            <w:id w:val="86045544"/>
            <w:placeholder>
              <w:docPart w:val="855B009DD2A14D4297170DF91D9E7C7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9" w:type="dxa"/>
              </w:tcPr>
              <w:p w14:paraId="5A15847D" w14:textId="72259E26" w:rsidR="00E70901" w:rsidRPr="00055DD2" w:rsidRDefault="00055DD2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departure time</w:t>
                </w:r>
              </w:p>
            </w:tc>
          </w:sdtContent>
        </w:sdt>
        <w:sdt>
          <w:sdtPr>
            <w:alias w:val="Enter departure time:"/>
            <w:tag w:val="Enter departure time:"/>
            <w:id w:val="-2038880546"/>
            <w:placeholder>
              <w:docPart w:val="EF77F615EDFC4FD19AC6D325EA7675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0688A594" w14:textId="010EAFE3" w:rsidR="00E70901" w:rsidRPr="00055DD2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departure time</w:t>
                </w:r>
              </w:p>
            </w:tc>
          </w:sdtContent>
        </w:sdt>
        <w:sdt>
          <w:sdtPr>
            <w:alias w:val="Enter departure time:"/>
            <w:tag w:val="Enter departure time:"/>
            <w:id w:val="303354752"/>
            <w:placeholder>
              <w:docPart w:val="F824F1A0436845949D0A9C40F30841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4344C880" w14:textId="04462B90" w:rsidR="00E70901" w:rsidRPr="00055DD2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departure time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departure time:"/>
            <w:tag w:val="Enter departure time:"/>
            <w:id w:val="1881510617"/>
            <w:placeholder>
              <w:docPart w:val="2E4966E602964172ABDC5B3D919FF87A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0" w:type="dxa"/>
              </w:tcPr>
              <w:p w14:paraId="40CCB702" w14:textId="359AD930" w:rsidR="00E70901" w:rsidRPr="001F0E58" w:rsidRDefault="00D251E5" w:rsidP="00D251E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departure time</w:t>
                </w:r>
              </w:p>
            </w:tc>
          </w:sdtContent>
        </w:sdt>
      </w:tr>
      <w:tr w:rsidR="00E70901" w14:paraId="0B64EBE8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estination city:"/>
            <w:tag w:val="Destination city:"/>
            <w:id w:val="554282320"/>
            <w:placeholder>
              <w:docPart w:val="CDA99B0C79D74216B0AD00FCD34ED15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51" w:type="dxa"/>
                <w:shd w:val="clear" w:color="auto" w:fill="B2C4DA" w:themeFill="accent6" w:themeFillTint="99"/>
              </w:tcPr>
              <w:p w14:paraId="6F1F0C73" w14:textId="4DE503A9" w:rsidR="00E70901" w:rsidRPr="005E4EF0" w:rsidRDefault="005E4EF0" w:rsidP="00591903">
                <w:r w:rsidRPr="001F0E58">
                  <w:rPr>
                    <w:color w:val="595959" w:themeColor="text1" w:themeTint="A6"/>
                  </w:rPr>
                  <w:t>Destination city</w:t>
                </w:r>
              </w:p>
            </w:tc>
          </w:sdtContent>
        </w:sdt>
        <w:sdt>
          <w:sdtPr>
            <w:alias w:val="Enter destination city:"/>
            <w:tag w:val="Enter destination city:"/>
            <w:id w:val="-1228601005"/>
            <w:placeholder>
              <w:docPart w:val="5A481A1FFD9A418DBEE27C681A1AF17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9" w:type="dxa"/>
                <w:shd w:val="clear" w:color="auto" w:fill="B2C4DA" w:themeFill="accent6" w:themeFillTint="99"/>
              </w:tcPr>
              <w:p w14:paraId="152D8759" w14:textId="47541AED" w:rsidR="00E70901" w:rsidRPr="00055DD2" w:rsidRDefault="00302E3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 xml:space="preserve">Enter destination </w:t>
                </w:r>
                <w:r w:rsidR="00055DD2" w:rsidRPr="001F0E58">
                  <w:rPr>
                    <w:color w:val="595959" w:themeColor="text1" w:themeTint="A6"/>
                  </w:rPr>
                  <w:t>city</w:t>
                </w:r>
              </w:p>
            </w:tc>
          </w:sdtContent>
        </w:sdt>
        <w:sdt>
          <w:sdtPr>
            <w:alias w:val="Enter destination city:"/>
            <w:tag w:val="Enter destination city:"/>
            <w:id w:val="-1280414486"/>
            <w:placeholder>
              <w:docPart w:val="F4A9609511384BAEA01A9194084D748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0EAE26A5" w14:textId="7408DA3B" w:rsidR="00E70901" w:rsidRPr="00302E31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destination city</w:t>
                </w:r>
              </w:p>
            </w:tc>
          </w:sdtContent>
        </w:sdt>
        <w:sdt>
          <w:sdtPr>
            <w:alias w:val="Enter destination city:"/>
            <w:tag w:val="Enter destination city:"/>
            <w:id w:val="141323486"/>
            <w:placeholder>
              <w:docPart w:val="D2E8EB96EA344EFA9F9354E6AA289D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4A0D3C17" w14:textId="3EB9861C" w:rsidR="00E70901" w:rsidRPr="00302E31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destination city</w:t>
                </w:r>
              </w:p>
            </w:tc>
          </w:sdtContent>
        </w:sdt>
        <w:sdt>
          <w:sdtPr>
            <w:alias w:val="Enter destination city:"/>
            <w:tag w:val="Enter destination city:"/>
            <w:id w:val="-1296371453"/>
            <w:placeholder>
              <w:docPart w:val="54DD67633E3F45D1B5ACB90D8863CA2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  <w:shd w:val="clear" w:color="auto" w:fill="B2C4DA" w:themeFill="accent6" w:themeFillTint="99"/>
              </w:tcPr>
              <w:p w14:paraId="78C72860" w14:textId="47E43C75" w:rsidR="00E70901" w:rsidRPr="00302E31" w:rsidRDefault="00D251E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destination city</w:t>
                </w:r>
              </w:p>
            </w:tc>
          </w:sdtContent>
        </w:sdt>
      </w:tr>
      <w:tr w:rsidR="00E70901" w14:paraId="33C304B6" w14:textId="77777777" w:rsidTr="00EF39C2">
        <w:sdt>
          <w:sdtPr>
            <w:alias w:val="Arrival time:"/>
            <w:tag w:val="Arrival time:"/>
            <w:id w:val="-2104714956"/>
            <w:placeholder>
              <w:docPart w:val="D94FA578052E40B6B9D71E3380C1079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51" w:type="dxa"/>
              </w:tcPr>
              <w:p w14:paraId="39BACEAA" w14:textId="195DC8F7" w:rsidR="00E70901" w:rsidRPr="005E4EF0" w:rsidRDefault="005E4EF0" w:rsidP="00591903">
                <w:r w:rsidRPr="001F0E58">
                  <w:rPr>
                    <w:color w:val="595959" w:themeColor="text1" w:themeTint="A6"/>
                  </w:rPr>
                  <w:t>Arrival time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arrival time:"/>
            <w:tag w:val="Enter arrival time:"/>
            <w:id w:val="1771737141"/>
            <w:placeholder>
              <w:docPart w:val="2621432281BC4E59B7A3BAA8129DA6CC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49" w:type="dxa"/>
              </w:tcPr>
              <w:p w14:paraId="4E97301D" w14:textId="28058908" w:rsidR="00E70901" w:rsidRPr="00302E31" w:rsidRDefault="00302E3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arrival time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arrival time:"/>
            <w:tag w:val="Enter arrival time:"/>
            <w:id w:val="-254754966"/>
            <w:placeholder>
              <w:docPart w:val="194643BE15FE4EA39D6606D55F3D3629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0" w:type="dxa"/>
              </w:tcPr>
              <w:p w14:paraId="191DB901" w14:textId="04D1F1B1" w:rsidR="00E70901" w:rsidRPr="00302E31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arrival time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arrival time:"/>
            <w:tag w:val="Enter arrival time:"/>
            <w:id w:val="576170722"/>
            <w:placeholder>
              <w:docPart w:val="62440BC9F0744244898350E29A383233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0" w:type="dxa"/>
              </w:tcPr>
              <w:p w14:paraId="244F277E" w14:textId="02FFEA09" w:rsidR="00E70901" w:rsidRPr="00302E31" w:rsidRDefault="00D251E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arrival time</w:t>
                </w:r>
              </w:p>
            </w:tc>
          </w:sdtContent>
        </w:sdt>
        <w:sdt>
          <w:sdtPr>
            <w:alias w:val="Enter arrival time:"/>
            <w:tag w:val="Enter arrival time:"/>
            <w:id w:val="-499965043"/>
            <w:placeholder>
              <w:docPart w:val="18BFCBEACC5A47B28C216D1985ACBF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0" w:type="dxa"/>
              </w:tcPr>
              <w:p w14:paraId="0BAAD53C" w14:textId="7F17442A" w:rsidR="00E70901" w:rsidRPr="00302E31" w:rsidRDefault="00D251E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arrival time</w:t>
                </w:r>
              </w:p>
            </w:tc>
          </w:sdtContent>
        </w:sdt>
      </w:tr>
      <w:tr w:rsidR="00D67EFE" w14:paraId="43E8FA54" w14:textId="77777777" w:rsidTr="00D6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shd w:val="clear" w:color="auto" w:fill="B2C4DA" w:themeFill="accent6" w:themeFillTint="99"/>
          </w:tcPr>
          <w:p w14:paraId="7D61A9A9" w14:textId="737A913F" w:rsidR="00D67EFE" w:rsidRDefault="00873D68" w:rsidP="00591903">
            <w:r>
              <w:t>Snack or Meal</w:t>
            </w:r>
          </w:p>
        </w:tc>
        <w:tc>
          <w:tcPr>
            <w:tcW w:w="1549" w:type="dxa"/>
            <w:shd w:val="clear" w:color="auto" w:fill="B2C4DA" w:themeFill="accent6" w:themeFillTint="99"/>
          </w:tcPr>
          <w:p w14:paraId="26B6A69E" w14:textId="58C2D9D8" w:rsidR="00D67EFE" w:rsidRPr="001F0E58" w:rsidRDefault="00873D68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Enter choice</w:t>
            </w:r>
          </w:p>
        </w:tc>
        <w:tc>
          <w:tcPr>
            <w:tcW w:w="1550" w:type="dxa"/>
            <w:shd w:val="clear" w:color="auto" w:fill="B2C4DA" w:themeFill="accent6" w:themeFillTint="99"/>
          </w:tcPr>
          <w:p w14:paraId="4822B65E" w14:textId="262F1D08" w:rsidR="00D67EFE" w:rsidRPr="001F0E58" w:rsidRDefault="00873D68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Enter choice</w:t>
            </w:r>
          </w:p>
        </w:tc>
        <w:tc>
          <w:tcPr>
            <w:tcW w:w="1550" w:type="dxa"/>
            <w:shd w:val="clear" w:color="auto" w:fill="B2C4DA" w:themeFill="accent6" w:themeFillTint="99"/>
          </w:tcPr>
          <w:p w14:paraId="76BB0C1C" w14:textId="78798E2D" w:rsidR="00D67EFE" w:rsidRPr="001F0E58" w:rsidRDefault="0087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Enter choice</w:t>
            </w:r>
          </w:p>
        </w:tc>
        <w:tc>
          <w:tcPr>
            <w:tcW w:w="1550" w:type="dxa"/>
            <w:shd w:val="clear" w:color="auto" w:fill="B2C4DA" w:themeFill="accent6" w:themeFillTint="99"/>
          </w:tcPr>
          <w:p w14:paraId="00CC97D2" w14:textId="6A503F1E" w:rsidR="00D67EFE" w:rsidRDefault="00873D68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595959" w:themeColor="text1" w:themeTint="A6"/>
              </w:rPr>
              <w:t>Enter choice</w:t>
            </w:r>
          </w:p>
        </w:tc>
      </w:tr>
    </w:tbl>
    <w:bookmarkStart w:id="0" w:name="_Hlk83289487" w:displacedByCustomXml="next"/>
    <w:sdt>
      <w:sdtPr>
        <w:alias w:val="Car Rental Information:"/>
        <w:tag w:val="Car Rental Information:"/>
        <w:id w:val="1497772693"/>
        <w:placeholder>
          <w:docPart w:val="CDC2C68B43C74880AE2DD415E5699265"/>
        </w:placeholder>
        <w:temporary/>
        <w:showingPlcHdr/>
        <w15:appearance w15:val="hidden"/>
      </w:sdtPr>
      <w:sdtEndPr/>
      <w:sdtContent>
        <w:p w14:paraId="5B989082" w14:textId="77777777" w:rsidR="00E70901" w:rsidRPr="00237F67" w:rsidRDefault="00237F67">
          <w:pPr>
            <w:pStyle w:val="Heading1"/>
          </w:pPr>
          <w:r w:rsidRPr="009B3723">
            <w:rPr>
              <w:color w:val="auto"/>
            </w:rPr>
            <w:t>Car Rental Information</w:t>
          </w:r>
        </w:p>
      </w:sdtContent>
    </w:sdt>
    <w:bookmarkEnd w:id="0" w:displacedByCustomXml="prev"/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80" w:firstRow="0" w:lastRow="0" w:firstColumn="1" w:lastColumn="0" w:noHBand="0" w:noVBand="1"/>
        <w:tblDescription w:val="Car rental information table"/>
      </w:tblPr>
      <w:tblGrid>
        <w:gridCol w:w="3148"/>
        <w:gridCol w:w="6212"/>
      </w:tblGrid>
      <w:tr w:rsidR="00E70901" w14:paraId="2AF81E0F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Pick-up date:"/>
            <w:tag w:val="Pick-up date:"/>
            <w:id w:val="-813721735"/>
            <w:placeholder>
              <w:docPart w:val="BAEC53E62E4A4714BD6A28BEF583BA5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45" w:type="dxa"/>
                <w:shd w:val="clear" w:color="auto" w:fill="B2C4DA" w:themeFill="accent6" w:themeFillTint="99"/>
              </w:tcPr>
              <w:p w14:paraId="06ECB5A1" w14:textId="45ABC6F2" w:rsidR="00E70901" w:rsidRPr="00237F67" w:rsidRDefault="00237F67" w:rsidP="00591903">
                <w:r w:rsidRPr="001F0E58">
                  <w:rPr>
                    <w:color w:val="595959" w:themeColor="text1" w:themeTint="A6"/>
                  </w:rPr>
                  <w:t>Pick-up date</w:t>
                </w:r>
              </w:p>
            </w:tc>
          </w:sdtContent>
        </w:sdt>
        <w:sdt>
          <w:sdtPr>
            <w:alias w:val="Enter pick-up date:"/>
            <w:tag w:val="Enter pick-up date:"/>
            <w:id w:val="-551220616"/>
            <w:placeholder>
              <w:docPart w:val="B534A02E5A7945D8A89FB7E02C093263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05" w:type="dxa"/>
                <w:shd w:val="clear" w:color="auto" w:fill="B2C4DA" w:themeFill="accent6" w:themeFillTint="99"/>
              </w:tcPr>
              <w:p w14:paraId="42009244" w14:textId="4907B33F" w:rsidR="00E70901" w:rsidRPr="00302E31" w:rsidRDefault="00302E3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pick-up date</w:t>
                </w:r>
              </w:p>
            </w:tc>
          </w:sdtContent>
        </w:sdt>
      </w:tr>
      <w:tr w:rsidR="00E70901" w14:paraId="127F0412" w14:textId="77777777" w:rsidTr="00EF39C2">
        <w:sdt>
          <w:sdtPr>
            <w:alias w:val="Company:"/>
            <w:tag w:val="Company:"/>
            <w:id w:val="-844544567"/>
            <w:placeholder>
              <w:docPart w:val="6FD92B033E2845C08A246BD149E17F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45" w:type="dxa"/>
              </w:tcPr>
              <w:p w14:paraId="0BA5F9BF" w14:textId="669FFC52" w:rsidR="00E70901" w:rsidRPr="00237F67" w:rsidRDefault="00237F67" w:rsidP="00591903">
                <w:r w:rsidRPr="001F0E58">
                  <w:rPr>
                    <w:color w:val="595959" w:themeColor="text1" w:themeTint="A6"/>
                  </w:rPr>
                  <w:t>Company</w:t>
                </w:r>
              </w:p>
            </w:tc>
          </w:sdtContent>
        </w:sdt>
        <w:sdt>
          <w:sdtPr>
            <w:alias w:val="Enter company:"/>
            <w:tag w:val="Enter company:"/>
            <w:id w:val="268355218"/>
            <w:placeholder>
              <w:docPart w:val="121A918536D44090A5B43D8B197CD98C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05" w:type="dxa"/>
              </w:tcPr>
              <w:p w14:paraId="796AD51F" w14:textId="7C3C8135" w:rsidR="00E70901" w:rsidRPr="00302E31" w:rsidRDefault="00302E3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company</w:t>
                </w:r>
              </w:p>
            </w:tc>
          </w:sdtContent>
        </w:sdt>
      </w:tr>
      <w:tr w:rsidR="00E70901" w14:paraId="5C86B753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Company phone number:"/>
            <w:tag w:val="Company phone number:"/>
            <w:id w:val="1052888080"/>
            <w:placeholder>
              <w:docPart w:val="DD8C0722412441228386D26980846E1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45" w:type="dxa"/>
                <w:shd w:val="clear" w:color="auto" w:fill="B2C4DA" w:themeFill="accent6" w:themeFillTint="99"/>
              </w:tcPr>
              <w:p w14:paraId="2DCBD91E" w14:textId="5778D574" w:rsidR="00E70901" w:rsidRPr="00237F67" w:rsidRDefault="00237F67" w:rsidP="00591903">
                <w:r w:rsidRPr="001F0E58">
                  <w:rPr>
                    <w:color w:val="595959" w:themeColor="text1" w:themeTint="A6"/>
                  </w:rPr>
                  <w:t>Company phone number</w:t>
                </w:r>
              </w:p>
            </w:tc>
          </w:sdtContent>
        </w:sdt>
        <w:sdt>
          <w:sdtPr>
            <w:alias w:val="Enter company phone number:"/>
            <w:tag w:val="Enter company phone number:"/>
            <w:id w:val="348609843"/>
            <w:placeholder>
              <w:docPart w:val="BC831DFA0C8849EBB113D8C2B4A110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05" w:type="dxa"/>
                <w:shd w:val="clear" w:color="auto" w:fill="B2C4DA" w:themeFill="accent6" w:themeFillTint="99"/>
              </w:tcPr>
              <w:p w14:paraId="00551EAE" w14:textId="1DCDFD50" w:rsidR="00E70901" w:rsidRPr="00302E31" w:rsidRDefault="00302E3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company phone number</w:t>
                </w:r>
              </w:p>
            </w:tc>
          </w:sdtContent>
        </w:sdt>
      </w:tr>
      <w:tr w:rsidR="00E70901" w14:paraId="47447F00" w14:textId="77777777" w:rsidTr="00EF39C2">
        <w:sdt>
          <w:sdtPr>
            <w:alias w:val="Confirmation number:"/>
            <w:tag w:val="Confirmation number:"/>
            <w:id w:val="-1796754125"/>
            <w:placeholder>
              <w:docPart w:val="AD12E565A4D64567A8E53B385980ECB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45" w:type="dxa"/>
              </w:tcPr>
              <w:p w14:paraId="3733DB3F" w14:textId="2C036733" w:rsidR="00E70901" w:rsidRPr="00237F67" w:rsidRDefault="00237F67" w:rsidP="00591903">
                <w:r w:rsidRPr="001F0E58">
                  <w:rPr>
                    <w:color w:val="595959" w:themeColor="text1" w:themeTint="A6"/>
                  </w:rPr>
                  <w:t>Confirmation number</w:t>
                </w:r>
              </w:p>
            </w:tc>
          </w:sdtContent>
        </w:sdt>
        <w:tc>
          <w:tcPr>
            <w:tcW w:w="6205" w:type="dxa"/>
          </w:tcPr>
          <w:p w14:paraId="5B6EDDEC" w14:textId="52058817" w:rsidR="00E70901" w:rsidRPr="00302E31" w:rsidRDefault="002226A7" w:rsidP="0030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onfirmation number:"/>
                <w:tag w:val="Enter confirmation number:"/>
                <w:id w:val="430712673"/>
                <w:placeholder>
                  <w:docPart w:val="D23878A1BF264E029207133451FF2179"/>
                </w:placeholder>
                <w:temporary/>
                <w:showingPlcHdr/>
                <w15:appearance w15:val="hidden"/>
              </w:sdtPr>
              <w:sdtEndPr/>
              <w:sdtContent>
                <w:r w:rsidR="00302E31" w:rsidRPr="001F0E58">
                  <w:rPr>
                    <w:color w:val="595959" w:themeColor="text1" w:themeTint="A6"/>
                  </w:rPr>
                  <w:t>Enter confirmation number</w:t>
                </w:r>
              </w:sdtContent>
            </w:sdt>
          </w:p>
        </w:tc>
      </w:tr>
      <w:tr w:rsidR="00E70901" w14:paraId="56DD0236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Quoted rental rate:"/>
            <w:tag w:val="Quoted rental rate:"/>
            <w:id w:val="362865569"/>
            <w:placeholder>
              <w:docPart w:val="B2364D84D9C64F29B54C114B31BAA2A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45" w:type="dxa"/>
                <w:shd w:val="clear" w:color="auto" w:fill="B2C4DA" w:themeFill="accent6" w:themeFillTint="99"/>
              </w:tcPr>
              <w:p w14:paraId="29C8FBCB" w14:textId="0EF7D0A4" w:rsidR="00E70901" w:rsidRPr="00237F67" w:rsidRDefault="00237F67" w:rsidP="00591903">
                <w:r w:rsidRPr="001F0E58">
                  <w:rPr>
                    <w:color w:val="595959" w:themeColor="text1" w:themeTint="A6"/>
                  </w:rPr>
                  <w:t>Quoted rental rate</w:t>
                </w:r>
              </w:p>
            </w:tc>
          </w:sdtContent>
        </w:sdt>
        <w:sdt>
          <w:sdtPr>
            <w:alias w:val="Enter quoted rental rate:"/>
            <w:tag w:val="Enter quoted rental rate:"/>
            <w:id w:val="356089941"/>
            <w:placeholder>
              <w:docPart w:val="905EA9C377E2471484A911EB6796ED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05" w:type="dxa"/>
                <w:shd w:val="clear" w:color="auto" w:fill="B2C4DA" w:themeFill="accent6" w:themeFillTint="99"/>
              </w:tcPr>
              <w:p w14:paraId="1E705797" w14:textId="50F438BC" w:rsidR="00E70901" w:rsidRPr="00302E31" w:rsidRDefault="00302E3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quoted rental rate</w:t>
                </w:r>
              </w:p>
            </w:tc>
          </w:sdtContent>
        </w:sdt>
      </w:tr>
      <w:tr w:rsidR="00E70901" w14:paraId="21A6436F" w14:textId="77777777" w:rsidTr="00EF39C2">
        <w:sdt>
          <w:sdtPr>
            <w:alias w:val="Pick-up location:"/>
            <w:tag w:val="Pick-up location:"/>
            <w:id w:val="-1114741230"/>
            <w:placeholder>
              <w:docPart w:val="B8FB2F87F89A4B2CBB2D38F996FC0FF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45" w:type="dxa"/>
              </w:tcPr>
              <w:p w14:paraId="77AAC0F5" w14:textId="17E6EB7C" w:rsidR="00E70901" w:rsidRPr="00237F67" w:rsidRDefault="00237F67" w:rsidP="00591903">
                <w:r w:rsidRPr="001F0E58">
                  <w:rPr>
                    <w:color w:val="595959" w:themeColor="text1" w:themeTint="A6"/>
                  </w:rPr>
                  <w:t>Pick-up location</w:t>
                </w:r>
              </w:p>
            </w:tc>
          </w:sdtContent>
        </w:sdt>
        <w:sdt>
          <w:sdtPr>
            <w:alias w:val="Enter pick-up location:"/>
            <w:tag w:val="Enter pick-up location:"/>
            <w:id w:val="-1265684736"/>
            <w:placeholder>
              <w:docPart w:val="5CE76AB1556948018F9E95D84DC7D8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05" w:type="dxa"/>
              </w:tcPr>
              <w:p w14:paraId="6CB9740F" w14:textId="044D2C58" w:rsidR="00E70901" w:rsidRPr="00302E31" w:rsidRDefault="00302E3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pick-up location</w:t>
                </w:r>
              </w:p>
            </w:tc>
          </w:sdtContent>
        </w:sdt>
      </w:tr>
      <w:tr w:rsidR="00E70901" w14:paraId="57045890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rop-off location:"/>
            <w:tag w:val="Drop-off location:"/>
            <w:id w:val="1861081697"/>
            <w:placeholder>
              <w:docPart w:val="437CBBBD1D48426D9033D7C78FDE8BC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45" w:type="dxa"/>
                <w:shd w:val="clear" w:color="auto" w:fill="B2C4DA" w:themeFill="accent6" w:themeFillTint="99"/>
              </w:tcPr>
              <w:p w14:paraId="0275C707" w14:textId="4F59827B" w:rsidR="00E70901" w:rsidRPr="00237F67" w:rsidRDefault="00237F67" w:rsidP="00591903">
                <w:r w:rsidRPr="001F0E58">
                  <w:rPr>
                    <w:color w:val="595959" w:themeColor="text1" w:themeTint="A6"/>
                  </w:rPr>
                  <w:t>Drop-off location</w:t>
                </w:r>
              </w:p>
            </w:tc>
          </w:sdtContent>
        </w:sdt>
        <w:sdt>
          <w:sdtPr>
            <w:alias w:val="Enter drop-off location:"/>
            <w:tag w:val="Enter drop-off location:"/>
            <w:id w:val="250553729"/>
            <w:placeholder>
              <w:docPart w:val="5277C535B3D746E39F5551E2849038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05" w:type="dxa"/>
                <w:shd w:val="clear" w:color="auto" w:fill="B2C4DA" w:themeFill="accent6" w:themeFillTint="99"/>
              </w:tcPr>
              <w:p w14:paraId="7B6118E1" w14:textId="75A325F6" w:rsidR="00E70901" w:rsidRPr="001863DB" w:rsidRDefault="001863D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drop-off location</w:t>
                </w:r>
              </w:p>
            </w:tc>
          </w:sdtContent>
        </w:sdt>
      </w:tr>
      <w:tr w:rsidR="00E70901" w14:paraId="49C9F07A" w14:textId="77777777" w:rsidTr="00EF39C2">
        <w:sdt>
          <w:sdtPr>
            <w:alias w:val="Drop-off date:"/>
            <w:tag w:val="Drop-off date:"/>
            <w:id w:val="-23714359"/>
            <w:placeholder>
              <w:docPart w:val="8A7B0C302C5646D4A11F05D0785796C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45" w:type="dxa"/>
              </w:tcPr>
              <w:p w14:paraId="5CC68193" w14:textId="4845DCAA" w:rsidR="00E70901" w:rsidRPr="00237F67" w:rsidRDefault="00237F67" w:rsidP="00591903">
                <w:r w:rsidRPr="001F0E58">
                  <w:rPr>
                    <w:color w:val="595959" w:themeColor="text1" w:themeTint="A6"/>
                  </w:rPr>
                  <w:t>Drop-off date</w:t>
                </w:r>
              </w:p>
            </w:tc>
          </w:sdtContent>
        </w:sdt>
        <w:sdt>
          <w:sdtPr>
            <w:alias w:val="Enter drop-off date:"/>
            <w:tag w:val="Enter drop-off date:"/>
            <w:id w:val="-1254353354"/>
            <w:placeholder>
              <w:docPart w:val="32BB1F4793E84733B51CA65923A5FC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05" w:type="dxa"/>
              </w:tcPr>
              <w:p w14:paraId="4665C882" w14:textId="54874720" w:rsidR="00E70901" w:rsidRPr="001863DB" w:rsidRDefault="001863DB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drop-off date</w:t>
                </w:r>
              </w:p>
            </w:tc>
          </w:sdtContent>
        </w:sdt>
      </w:tr>
    </w:tbl>
    <w:sdt>
      <w:sdtPr>
        <w:alias w:val="Hotel Itinerary:"/>
        <w:tag w:val="Hotel Itinerary:"/>
        <w:id w:val="-954321879"/>
        <w:placeholder>
          <w:docPart w:val="507B9678F73B4A3EA593373D547AA76E"/>
        </w:placeholder>
        <w:temporary/>
        <w:showingPlcHdr/>
        <w15:appearance w15:val="hidden"/>
      </w:sdtPr>
      <w:sdtEndPr/>
      <w:sdtContent>
        <w:p w14:paraId="631B5C93" w14:textId="77777777" w:rsidR="00E70901" w:rsidRPr="00D85AAA" w:rsidRDefault="00D85AAA">
          <w:pPr>
            <w:pStyle w:val="Heading1"/>
            <w:keepNext/>
            <w:keepLines/>
            <w:tabs>
              <w:tab w:val="left" w:pos="720"/>
              <w:tab w:val="left" w:pos="3735"/>
              <w:tab w:val="left" w:pos="5605"/>
              <w:tab w:val="left" w:pos="7485"/>
            </w:tabs>
          </w:pPr>
          <w:r w:rsidRPr="009B3723">
            <w:rPr>
              <w:color w:val="auto"/>
            </w:rPr>
            <w:t>Hotel Itinerary</w:t>
          </w:r>
        </w:p>
      </w:sdtContent>
    </w:sdt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  <w:tblDescription w:val="Hotel itinerary information table"/>
      </w:tblPr>
      <w:tblGrid>
        <w:gridCol w:w="1440"/>
        <w:gridCol w:w="1710"/>
        <w:gridCol w:w="2128"/>
        <w:gridCol w:w="2282"/>
        <w:gridCol w:w="1800"/>
      </w:tblGrid>
      <w:tr w:rsidR="00E70901" w14:paraId="3BD0B3B8" w14:textId="77777777" w:rsidTr="00EF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none" w:sz="0" w:space="0" w:color="auto"/>
            </w:tcBorders>
          </w:tcPr>
          <w:p w14:paraId="2BBB4E97" w14:textId="77777777" w:rsidR="00E70901" w:rsidRDefault="002226A7" w:rsidP="00D44363">
            <w:sdt>
              <w:sdtPr>
                <w:alias w:val="Date:"/>
                <w:tag w:val="Date:"/>
                <w:id w:val="-289753484"/>
                <w:placeholder>
                  <w:docPart w:val="C4B9A60DD7454082910B472FCF97C76A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D13FEF">
                  <w:rPr>
                    <w:color w:val="595959" w:themeColor="text1" w:themeTint="A6"/>
                  </w:rPr>
                  <w:t>Date</w:t>
                </w:r>
              </w:sdtContent>
            </w:sdt>
          </w:p>
        </w:tc>
        <w:tc>
          <w:tcPr>
            <w:tcW w:w="1710" w:type="dxa"/>
            <w:tcBorders>
              <w:bottom w:val="none" w:sz="0" w:space="0" w:color="auto"/>
            </w:tcBorders>
          </w:tcPr>
          <w:p w14:paraId="4BC2D2DE" w14:textId="5C28AABF" w:rsidR="00E70901" w:rsidRDefault="002226A7" w:rsidP="00F12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Hotel:"/>
                <w:tag w:val="Hotel:"/>
                <w:id w:val="-613362931"/>
                <w:placeholder>
                  <w:docPart w:val="30D9E2ADBAE146BCBB773096F92FFB2A"/>
                </w:placeholder>
                <w:temporary/>
                <w:showingPlcHdr/>
                <w15:appearance w15:val="hidden"/>
              </w:sdtPr>
              <w:sdtEndPr/>
              <w:sdtContent>
                <w:r w:rsidR="00F12D7A" w:rsidRPr="00D13FEF">
                  <w:rPr>
                    <w:color w:val="595959" w:themeColor="text1" w:themeTint="A6"/>
                  </w:rPr>
                  <w:t>Hotel</w:t>
                </w:r>
              </w:sdtContent>
            </w:sdt>
          </w:p>
        </w:tc>
        <w:sdt>
          <w:sdtPr>
            <w:alias w:val="City, Country:"/>
            <w:tag w:val="City, Country:"/>
            <w:id w:val="-626624424"/>
            <w:placeholder>
              <w:docPart w:val="98B2064A27CF4867900DFF90FB8F29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8" w:type="dxa"/>
                <w:tcBorders>
                  <w:bottom w:val="none" w:sz="0" w:space="0" w:color="auto"/>
                </w:tcBorders>
              </w:tcPr>
              <w:p w14:paraId="0C206A97" w14:textId="05F2413E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D13FEF">
                  <w:rPr>
                    <w:color w:val="595959" w:themeColor="text1" w:themeTint="A6"/>
                  </w:rPr>
                  <w:t>City, Country</w:t>
                </w:r>
              </w:p>
            </w:tc>
          </w:sdtContent>
        </w:sdt>
        <w:sdt>
          <w:sdtPr>
            <w:alias w:val="Reservation confirmation number:"/>
            <w:tag w:val="Reservation confirmation number:"/>
            <w:id w:val="1293712097"/>
            <w:placeholder>
              <w:docPart w:val="82869272C4CF43F1BD024C90CFEACD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82" w:type="dxa"/>
                <w:tcBorders>
                  <w:bottom w:val="none" w:sz="0" w:space="0" w:color="auto"/>
                </w:tcBorders>
              </w:tcPr>
              <w:p w14:paraId="52A5D176" w14:textId="71B1A499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D13FEF">
                  <w:rPr>
                    <w:color w:val="595959" w:themeColor="text1" w:themeTint="A6"/>
                  </w:rPr>
                  <w:t>Reservation confirmation number</w:t>
                </w:r>
              </w:p>
            </w:tc>
          </w:sdtContent>
        </w:sdt>
        <w:sdt>
          <w:sdtPr>
            <w:alias w:val="Phone number:"/>
            <w:tag w:val="Phone number:"/>
            <w:id w:val="-390500039"/>
            <w:placeholder>
              <w:docPart w:val="B0E0A9C0A1904A00A110F92356EC0A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0" w:type="dxa"/>
                <w:tcBorders>
                  <w:bottom w:val="none" w:sz="0" w:space="0" w:color="auto"/>
                </w:tcBorders>
              </w:tcPr>
              <w:p w14:paraId="3E6174F5" w14:textId="1FEF15FA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D13FEF">
                  <w:rPr>
                    <w:color w:val="595959" w:themeColor="text1" w:themeTint="A6"/>
                  </w:rPr>
                  <w:t>Phone number</w:t>
                </w:r>
              </w:p>
            </w:tc>
          </w:sdtContent>
        </w:sdt>
      </w:tr>
      <w:tr w:rsidR="00E70901" w14:paraId="7424EF05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nter date:"/>
            <w:tag w:val="Enter date:"/>
            <w:id w:val="1342975051"/>
            <w:placeholder>
              <w:docPart w:val="F1A99AF12F334634B55180034189241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  <w:shd w:val="clear" w:color="auto" w:fill="B2C4DA" w:themeFill="accent6" w:themeFillTint="99"/>
              </w:tcPr>
              <w:p w14:paraId="508B7614" w14:textId="643A69EF" w:rsidR="00E70901" w:rsidRPr="001863DB" w:rsidRDefault="001863DB" w:rsidP="00D44363">
                <w:r w:rsidRPr="00D13FEF">
                  <w:rPr>
                    <w:color w:val="595959" w:themeColor="text1" w:themeTint="A6"/>
                  </w:rPr>
                  <w:t>Enter date</w:t>
                </w:r>
              </w:p>
            </w:tc>
          </w:sdtContent>
        </w:sdt>
        <w:sdt>
          <w:sdtPr>
            <w:alias w:val="Enter hotel 1:"/>
            <w:tag w:val="Enter hotel 1:"/>
            <w:id w:val="825086734"/>
            <w:placeholder>
              <w:docPart w:val="ED2856D35D724B1DB7ED5464ED7752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  <w:shd w:val="clear" w:color="auto" w:fill="B2C4DA" w:themeFill="accent6" w:themeFillTint="99"/>
              </w:tcPr>
              <w:p w14:paraId="113DCE1C" w14:textId="1D37113F" w:rsidR="00E70901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3FEF">
                  <w:rPr>
                    <w:color w:val="595959" w:themeColor="text1" w:themeTint="A6"/>
                  </w:rPr>
                  <w:t>Enter hotel 1</w:t>
                </w:r>
              </w:p>
            </w:tc>
          </w:sdtContent>
        </w:sdt>
        <w:sdt>
          <w:sdtPr>
            <w:alias w:val="Enter city, country:"/>
            <w:tag w:val="Enter city, country:"/>
            <w:id w:val="578873415"/>
            <w:placeholder>
              <w:docPart w:val="5AA9FCCB080743E2A60FBA77362D00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8" w:type="dxa"/>
                <w:shd w:val="clear" w:color="auto" w:fill="B2C4DA" w:themeFill="accent6" w:themeFillTint="99"/>
              </w:tcPr>
              <w:p w14:paraId="0B18D0C8" w14:textId="68023884" w:rsidR="00E70901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3FEF">
                  <w:rPr>
                    <w:color w:val="595959" w:themeColor="text1" w:themeTint="A6"/>
                  </w:rPr>
                  <w:t>Enter City, Country</w:t>
                </w:r>
              </w:p>
            </w:tc>
          </w:sdtContent>
        </w:sdt>
        <w:sdt>
          <w:sdtPr>
            <w:alias w:val="Enter reservation confirmation number:"/>
            <w:tag w:val="Enter reservation confirmation number:"/>
            <w:id w:val="-1691133401"/>
            <w:placeholder>
              <w:docPart w:val="CB6540973F9D4ADF8ED79EF2F29AC4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82" w:type="dxa"/>
                <w:shd w:val="clear" w:color="auto" w:fill="B2C4DA" w:themeFill="accent6" w:themeFillTint="99"/>
              </w:tcPr>
              <w:p w14:paraId="520E3C81" w14:textId="362EDD98" w:rsidR="00E70901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3FEF">
                  <w:rPr>
                    <w:color w:val="595959" w:themeColor="text1" w:themeTint="A6"/>
                  </w:rPr>
                  <w:t>Enter reservation confirmation number</w:t>
                </w:r>
              </w:p>
            </w:tc>
          </w:sdtContent>
        </w:sdt>
        <w:sdt>
          <w:sdtPr>
            <w:alias w:val="Enter phone number:"/>
            <w:tag w:val="Enter phone number:"/>
            <w:id w:val="1785930901"/>
            <w:placeholder>
              <w:docPart w:val="95FE2C1DE00B4D98B0F8E1BD3E9ED8E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0" w:type="dxa"/>
                <w:shd w:val="clear" w:color="auto" w:fill="B2C4DA" w:themeFill="accent6" w:themeFillTint="99"/>
              </w:tcPr>
              <w:p w14:paraId="07341561" w14:textId="0C0C64C6" w:rsidR="00E70901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13FEF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8357AC" w14:paraId="11FE9A51" w14:textId="77777777" w:rsidTr="00EF39C2">
        <w:sdt>
          <w:sdtPr>
            <w:alias w:val="Enter date:"/>
            <w:tag w:val="Enter date:"/>
            <w:id w:val="41408028"/>
            <w:placeholder>
              <w:docPart w:val="50DD7D7336944EC088222E359D2A0CD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</w:tcPr>
              <w:p w14:paraId="47F28947" w14:textId="77777777" w:rsidR="008357AC" w:rsidRPr="001863DB" w:rsidRDefault="008357AC" w:rsidP="008357AC">
                <w:r w:rsidRPr="001F0E58">
                  <w:rPr>
                    <w:color w:val="595959" w:themeColor="text1" w:themeTint="A6"/>
                  </w:rPr>
                  <w:t>Enter date</w:t>
                </w:r>
              </w:p>
            </w:tc>
          </w:sdtContent>
        </w:sdt>
        <w:sdt>
          <w:sdtPr>
            <w:alias w:val="Enter hotel 2:"/>
            <w:tag w:val="Enter hotel 2:"/>
            <w:id w:val="1217775670"/>
            <w:placeholder>
              <w:docPart w:val="3CDB9C8BE2A4452495E6C197A1415F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</w:tcPr>
              <w:p w14:paraId="3E894960" w14:textId="4125D71E" w:rsidR="008357AC" w:rsidRPr="008357AC" w:rsidRDefault="008357AC" w:rsidP="008357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hotel 2</w:t>
                </w:r>
              </w:p>
            </w:tc>
          </w:sdtContent>
        </w:sdt>
        <w:sdt>
          <w:sdtPr>
            <w:alias w:val="Enter city, country:"/>
            <w:tag w:val="Enter city, country:"/>
            <w:id w:val="519056888"/>
            <w:placeholder>
              <w:docPart w:val="BC6726C150544E378AE6EC5F2E04ED8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8" w:type="dxa"/>
              </w:tcPr>
              <w:p w14:paraId="33D0C6E3" w14:textId="5A96D3E9" w:rsidR="008357AC" w:rsidRDefault="008357AC" w:rsidP="008357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City, Country</w:t>
                </w:r>
              </w:p>
            </w:tc>
          </w:sdtContent>
        </w:sdt>
        <w:sdt>
          <w:sdtPr>
            <w:alias w:val="Enter reservation confirmation number:"/>
            <w:tag w:val="Enter reservation confirmation number:"/>
            <w:id w:val="-497573948"/>
            <w:placeholder>
              <w:docPart w:val="26F7BC5AF1A74FBB9E2482CF511C9EF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82" w:type="dxa"/>
              </w:tcPr>
              <w:p w14:paraId="6B6AB23A" w14:textId="4F78AB4B" w:rsidR="008357AC" w:rsidRPr="008357AC" w:rsidRDefault="008357AC" w:rsidP="008357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reservation confirmation number</w:t>
                </w:r>
              </w:p>
            </w:tc>
          </w:sdtContent>
        </w:sdt>
        <w:sdt>
          <w:sdtPr>
            <w:alias w:val="Enter phone number:"/>
            <w:tag w:val="Enter phone number:"/>
            <w:id w:val="-1902824027"/>
            <w:placeholder>
              <w:docPart w:val="B79845F99A0C40618F49D97A225F41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77444B03" w14:textId="23932807" w:rsidR="008357AC" w:rsidRPr="008357AC" w:rsidRDefault="008357AC" w:rsidP="008357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8357AC" w14:paraId="389AD346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nter date:"/>
            <w:tag w:val="Enter date:"/>
            <w:id w:val="-1630938547"/>
            <w:placeholder>
              <w:docPart w:val="B1E80814A05B4866B570930F5000B72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  <w:shd w:val="clear" w:color="auto" w:fill="B2C4DA" w:themeFill="accent6" w:themeFillTint="99"/>
              </w:tcPr>
              <w:p w14:paraId="6F72E260" w14:textId="77777777" w:rsidR="008357AC" w:rsidRPr="001863DB" w:rsidRDefault="008357AC" w:rsidP="008357AC">
                <w:r w:rsidRPr="001F0E58">
                  <w:rPr>
                    <w:color w:val="595959" w:themeColor="text1" w:themeTint="A6"/>
                  </w:rPr>
                  <w:t>Enter date</w:t>
                </w:r>
              </w:p>
            </w:tc>
          </w:sdtContent>
        </w:sdt>
        <w:sdt>
          <w:sdtPr>
            <w:alias w:val="Enter hotel 3:"/>
            <w:tag w:val="Enter hotel 3:"/>
            <w:id w:val="188351279"/>
            <w:placeholder>
              <w:docPart w:val="F5903AACD91748D78B8DF8E921CFD2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  <w:shd w:val="clear" w:color="auto" w:fill="B2C4DA" w:themeFill="accent6" w:themeFillTint="99"/>
              </w:tcPr>
              <w:p w14:paraId="25636B9F" w14:textId="0B89B0CE" w:rsidR="008357AC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hotel 3</w:t>
                </w:r>
              </w:p>
            </w:tc>
          </w:sdtContent>
        </w:sdt>
        <w:sdt>
          <w:sdtPr>
            <w:alias w:val="Enter city, country:"/>
            <w:tag w:val="Enter city, country:"/>
            <w:id w:val="1794400819"/>
            <w:placeholder>
              <w:docPart w:val="CDEBCA6EDFEE4EAE937BD1A0049CF6E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8" w:type="dxa"/>
                <w:shd w:val="clear" w:color="auto" w:fill="B2C4DA" w:themeFill="accent6" w:themeFillTint="99"/>
              </w:tcPr>
              <w:p w14:paraId="72247838" w14:textId="0B884DFD" w:rsid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City, Country</w:t>
                </w:r>
              </w:p>
            </w:tc>
          </w:sdtContent>
        </w:sdt>
        <w:sdt>
          <w:sdtPr>
            <w:alias w:val="Enter reservation confirmation number:"/>
            <w:tag w:val="Enter reservation confirmation number:"/>
            <w:id w:val="-1874369585"/>
            <w:placeholder>
              <w:docPart w:val="51F680D441F04A1086532FA47B9745E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82" w:type="dxa"/>
                <w:shd w:val="clear" w:color="auto" w:fill="B2C4DA" w:themeFill="accent6" w:themeFillTint="99"/>
              </w:tcPr>
              <w:p w14:paraId="7C24E4CA" w14:textId="1B02D832" w:rsidR="008357AC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reservation confirmation number</w:t>
                </w:r>
              </w:p>
            </w:tc>
          </w:sdtContent>
        </w:sdt>
        <w:sdt>
          <w:sdtPr>
            <w:alias w:val="Enter phone number:"/>
            <w:tag w:val="Enter phone number:"/>
            <w:id w:val="1342820485"/>
            <w:placeholder>
              <w:docPart w:val="4ACA95B0BBFD414298480CFC646233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0" w:type="dxa"/>
                <w:shd w:val="clear" w:color="auto" w:fill="B2C4DA" w:themeFill="accent6" w:themeFillTint="99"/>
              </w:tcPr>
              <w:p w14:paraId="2E6A21AE" w14:textId="28079326" w:rsidR="008357AC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8357AC" w14:paraId="5D3B448F" w14:textId="77777777" w:rsidTr="00EF39C2">
        <w:sdt>
          <w:sdtPr>
            <w:alias w:val="Enter date:"/>
            <w:tag w:val="Enter date:"/>
            <w:id w:val="97687306"/>
            <w:placeholder>
              <w:docPart w:val="EACB732D53B64D14B72EBB30FA7D592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</w:tcPr>
              <w:p w14:paraId="26A7EDB6" w14:textId="77777777" w:rsidR="008357AC" w:rsidRPr="001863DB" w:rsidRDefault="008357AC" w:rsidP="008357AC">
                <w:r w:rsidRPr="001F0E58">
                  <w:rPr>
                    <w:color w:val="595959" w:themeColor="text1" w:themeTint="A6"/>
                  </w:rPr>
                  <w:t>Enter date</w:t>
                </w:r>
              </w:p>
            </w:tc>
          </w:sdtContent>
        </w:sdt>
        <w:sdt>
          <w:sdtPr>
            <w:alias w:val="Enter hotel 4:"/>
            <w:tag w:val="Enter hotel 4:"/>
            <w:id w:val="1672296986"/>
            <w:placeholder>
              <w:docPart w:val="65DC1694B3394FB1B36427301931891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</w:tcPr>
              <w:p w14:paraId="13572B53" w14:textId="43A7309D" w:rsidR="008357AC" w:rsidRPr="008357AC" w:rsidRDefault="008357AC" w:rsidP="008357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hotel 4</w:t>
                </w:r>
              </w:p>
            </w:tc>
          </w:sdtContent>
        </w:sdt>
        <w:sdt>
          <w:sdtPr>
            <w:alias w:val="Enter city, country:"/>
            <w:tag w:val="Enter city, country:"/>
            <w:id w:val="1252777601"/>
            <w:placeholder>
              <w:docPart w:val="7A2FBB2BC55C4820B6D3E4BE647205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8" w:type="dxa"/>
              </w:tcPr>
              <w:p w14:paraId="1225B837" w14:textId="37D7C2F1" w:rsidR="008357AC" w:rsidRDefault="008357AC" w:rsidP="008357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City, Country</w:t>
                </w:r>
              </w:p>
            </w:tc>
          </w:sdtContent>
        </w:sdt>
        <w:sdt>
          <w:sdtPr>
            <w:alias w:val="Enter reservation confirmation number:"/>
            <w:tag w:val="Enter reservation confirmation number:"/>
            <w:id w:val="1599131282"/>
            <w:placeholder>
              <w:docPart w:val="8784968BF6324BDFA3D9577031C9BF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82" w:type="dxa"/>
              </w:tcPr>
              <w:p w14:paraId="4C18DE23" w14:textId="27389575" w:rsidR="008357AC" w:rsidRPr="008357AC" w:rsidRDefault="008357AC" w:rsidP="008357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reservation confirmation number</w:t>
                </w:r>
              </w:p>
            </w:tc>
          </w:sdtContent>
        </w:sdt>
        <w:sdt>
          <w:sdtPr>
            <w:alias w:val="Enter phone number:"/>
            <w:tag w:val="Enter phone number:"/>
            <w:id w:val="773602392"/>
            <w:placeholder>
              <w:docPart w:val="0D0E0C9D3BBA426682DD98BD965DD5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710EBB7B" w14:textId="10C11211" w:rsidR="008357AC" w:rsidRPr="008357AC" w:rsidRDefault="008357AC" w:rsidP="008357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8357AC" w14:paraId="74D7321C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nter date:"/>
            <w:tag w:val="Enter date:"/>
            <w:id w:val="-1219363700"/>
            <w:placeholder>
              <w:docPart w:val="D7E1455716424517B4096F61FD944FF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  <w:shd w:val="clear" w:color="auto" w:fill="B2C4DA" w:themeFill="accent6" w:themeFillTint="99"/>
              </w:tcPr>
              <w:p w14:paraId="45C20AEC" w14:textId="374FBA06" w:rsidR="008357AC" w:rsidRPr="001863DB" w:rsidRDefault="008357AC" w:rsidP="008357AC">
                <w:r w:rsidRPr="001F0E58">
                  <w:rPr>
                    <w:color w:val="595959" w:themeColor="text1" w:themeTint="A6"/>
                  </w:rPr>
                  <w:t>Enter date</w:t>
                </w:r>
              </w:p>
            </w:tc>
          </w:sdtContent>
        </w:sdt>
        <w:sdt>
          <w:sdtPr>
            <w:alias w:val="Enter hotel 5:"/>
            <w:tag w:val="Enter hotel 5:"/>
            <w:id w:val="1909494419"/>
            <w:placeholder>
              <w:docPart w:val="3BC6D9F4DB1D4D6484A26D8BBAE659B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  <w:shd w:val="clear" w:color="auto" w:fill="B2C4DA" w:themeFill="accent6" w:themeFillTint="99"/>
              </w:tcPr>
              <w:p w14:paraId="4029EBEE" w14:textId="41D4ADCA" w:rsidR="008357AC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hotel 5</w:t>
                </w:r>
              </w:p>
            </w:tc>
          </w:sdtContent>
        </w:sdt>
        <w:sdt>
          <w:sdtPr>
            <w:alias w:val="Enter city, country:"/>
            <w:tag w:val="Enter city, country:"/>
            <w:id w:val="-2095319937"/>
            <w:placeholder>
              <w:docPart w:val="C3230CFDB9F64376B8ABECC77A7C91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8" w:type="dxa"/>
                <w:shd w:val="clear" w:color="auto" w:fill="B2C4DA" w:themeFill="accent6" w:themeFillTint="99"/>
              </w:tcPr>
              <w:p w14:paraId="234CEE64" w14:textId="7596A7DE" w:rsid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City, Country</w:t>
                </w:r>
              </w:p>
            </w:tc>
          </w:sdtContent>
        </w:sdt>
        <w:sdt>
          <w:sdtPr>
            <w:alias w:val="Enter reservation confirmation number:"/>
            <w:tag w:val="Enter reservation confirmation number:"/>
            <w:id w:val="303829660"/>
            <w:placeholder>
              <w:docPart w:val="D64414699A5F4C94B06A96322F734B0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82" w:type="dxa"/>
                <w:shd w:val="clear" w:color="auto" w:fill="B2C4DA" w:themeFill="accent6" w:themeFillTint="99"/>
              </w:tcPr>
              <w:p w14:paraId="59623F81" w14:textId="64A1365B" w:rsidR="008357AC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reservation confirmation number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phone number:"/>
            <w:tag w:val="Enter phone number:"/>
            <w:id w:val="999555601"/>
            <w:placeholder>
              <w:docPart w:val="5FA5AB6C2DD94A4DA2E068EF3DD256FA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800" w:type="dxa"/>
                <w:shd w:val="clear" w:color="auto" w:fill="B2C4DA" w:themeFill="accent6" w:themeFillTint="99"/>
              </w:tcPr>
              <w:p w14:paraId="292B1527" w14:textId="4709F125" w:rsidR="008357AC" w:rsidRPr="008357AC" w:rsidRDefault="008357AC" w:rsidP="008357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</w:tbl>
    <w:sdt>
      <w:sdtPr>
        <w:alias w:val="Credit Cards and Travelers Checks:"/>
        <w:tag w:val="Credit Cards and Travelers Checks:"/>
        <w:id w:val="475811220"/>
        <w:placeholder>
          <w:docPart w:val="772E6EB0A8404ED2959127E02B31BA27"/>
        </w:placeholder>
        <w:temporary/>
        <w:showingPlcHdr/>
        <w15:appearance w15:val="hidden"/>
      </w:sdtPr>
      <w:sdtEndPr/>
      <w:sdtContent>
        <w:p w14:paraId="7EAA5E2B" w14:textId="1C14AD87" w:rsidR="00E70901" w:rsidRPr="00725D0A" w:rsidRDefault="00725D0A">
          <w:pPr>
            <w:pStyle w:val="Heading1"/>
          </w:pPr>
          <w:r w:rsidRPr="009B3723">
            <w:rPr>
              <w:color w:val="auto"/>
            </w:rPr>
            <w:t>Credit Cards and Travelers Checks</w:t>
          </w:r>
        </w:p>
      </w:sdtContent>
    </w:sdt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  <w:tblDescription w:val="Credit cards information table"/>
      </w:tblPr>
      <w:tblGrid>
        <w:gridCol w:w="2878"/>
        <w:gridCol w:w="2160"/>
        <w:gridCol w:w="2345"/>
        <w:gridCol w:w="1977"/>
      </w:tblGrid>
      <w:tr w:rsidR="00E70901" w14:paraId="39AD6735" w14:textId="77777777" w:rsidTr="00EF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Credit card type:"/>
            <w:tag w:val="Credit card type:"/>
            <w:id w:val="-1883400769"/>
            <w:placeholder>
              <w:docPart w:val="C9B64E0F44E643A490D0435DE66061A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  <w:tcBorders>
                  <w:bottom w:val="none" w:sz="0" w:space="0" w:color="auto"/>
                </w:tcBorders>
              </w:tcPr>
              <w:p w14:paraId="68EB9D84" w14:textId="301F687D" w:rsidR="00E70901" w:rsidRPr="00D85AAA" w:rsidRDefault="00D85AAA" w:rsidP="004F5374">
                <w:r w:rsidRPr="00F56786">
                  <w:rPr>
                    <w:color w:val="7F7F7F" w:themeColor="text1" w:themeTint="80"/>
                  </w:rPr>
                  <w:t>Credit card type</w:t>
                </w:r>
              </w:p>
            </w:tc>
          </w:sdtContent>
        </w:sdt>
        <w:sdt>
          <w:sdtPr>
            <w:alias w:val="Issuing bank:"/>
            <w:tag w:val="Issuing bank:"/>
            <w:id w:val="-1690211545"/>
            <w:placeholder>
              <w:docPart w:val="E837A99DA2FC4AE1A5FD51D34B66FBB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tcBorders>
                  <w:bottom w:val="none" w:sz="0" w:space="0" w:color="auto"/>
                </w:tcBorders>
              </w:tcPr>
              <w:p w14:paraId="3206C192" w14:textId="497EC361" w:rsidR="00E70901" w:rsidRPr="00D85AAA" w:rsidRDefault="00D85AAA" w:rsidP="004F537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Issuing bank</w:t>
                </w:r>
              </w:p>
            </w:tc>
          </w:sdtContent>
        </w:sdt>
        <w:sdt>
          <w:sdtPr>
            <w:alias w:val="Credit card no.:"/>
            <w:tag w:val="Credit card no.:"/>
            <w:id w:val="1239980371"/>
            <w:placeholder>
              <w:docPart w:val="7C18C2827E1B40448A5F42E99C94B2E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5" w:type="dxa"/>
                <w:tcBorders>
                  <w:bottom w:val="none" w:sz="0" w:space="0" w:color="auto"/>
                </w:tcBorders>
              </w:tcPr>
              <w:p w14:paraId="483CD81A" w14:textId="4076D5B1" w:rsidR="00E70901" w:rsidRPr="00D85AAA" w:rsidRDefault="00D85AAA" w:rsidP="004F537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Credit card no.</w:t>
                </w:r>
              </w:p>
            </w:tc>
          </w:sdtContent>
        </w:sdt>
        <w:sdt>
          <w:sdtPr>
            <w:alias w:val="Phone number:"/>
            <w:tag w:val="Phone number:"/>
            <w:id w:val="1345365975"/>
            <w:placeholder>
              <w:docPart w:val="E72E5B4A9A614D7CB10FC4B02C203C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77" w:type="dxa"/>
                <w:tcBorders>
                  <w:bottom w:val="none" w:sz="0" w:space="0" w:color="auto"/>
                </w:tcBorders>
              </w:tcPr>
              <w:p w14:paraId="613B4405" w14:textId="7F90F1AF" w:rsidR="00E70901" w:rsidRPr="00D85AAA" w:rsidRDefault="00D85AAA" w:rsidP="004F537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Phone number</w:t>
                </w:r>
              </w:p>
            </w:tc>
          </w:sdtContent>
        </w:sdt>
      </w:tr>
      <w:tr w:rsidR="00E70901" w14:paraId="683B58A1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nter credit card type 1:"/>
            <w:tag w:val="Enter credit card type 1:"/>
            <w:id w:val="793632138"/>
            <w:placeholder>
              <w:docPart w:val="D3BA691C09424DB297F0D3F770BF7E6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  <w:shd w:val="clear" w:color="auto" w:fill="B2C4DA" w:themeFill="accent6" w:themeFillTint="99"/>
              </w:tcPr>
              <w:p w14:paraId="4C5D2B9A" w14:textId="7FEFA14C" w:rsidR="00E70901" w:rsidRPr="005D1250" w:rsidRDefault="005D1250" w:rsidP="004F5374">
                <w:r w:rsidRPr="001F0E58">
                  <w:rPr>
                    <w:color w:val="595959" w:themeColor="text1" w:themeTint="A6"/>
                  </w:rPr>
                  <w:t>Enter credit card type 1</w:t>
                </w:r>
              </w:p>
            </w:tc>
          </w:sdtContent>
        </w:sdt>
        <w:sdt>
          <w:sdtPr>
            <w:alias w:val="Enter issuing bank:"/>
            <w:tag w:val="Enter issuing bank:"/>
            <w:id w:val="734432744"/>
            <w:placeholder>
              <w:docPart w:val="5CF7DA079E274973819C039212E7D7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shd w:val="clear" w:color="auto" w:fill="B2C4DA" w:themeFill="accent6" w:themeFillTint="99"/>
              </w:tcPr>
              <w:p w14:paraId="2D5E9A7F" w14:textId="7E9DF2BA" w:rsidR="00E70901" w:rsidRPr="005D1250" w:rsidRDefault="005D1250" w:rsidP="005D12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issuing bank</w:t>
                </w:r>
              </w:p>
            </w:tc>
          </w:sdtContent>
        </w:sdt>
        <w:sdt>
          <w:sdtPr>
            <w:alias w:val="Enter credit card number:"/>
            <w:tag w:val="Enter credit card number:"/>
            <w:id w:val="-574825912"/>
            <w:placeholder>
              <w:docPart w:val="BBFC4A7DA8AB4E73B9AAB558C99890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5" w:type="dxa"/>
                <w:shd w:val="clear" w:color="auto" w:fill="B2C4DA" w:themeFill="accent6" w:themeFillTint="99"/>
              </w:tcPr>
              <w:p w14:paraId="2159D507" w14:textId="25DB6F62" w:rsidR="00E70901" w:rsidRPr="005D1250" w:rsidRDefault="005D1250" w:rsidP="005D12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Credit card no.</w:t>
                </w:r>
              </w:p>
            </w:tc>
          </w:sdtContent>
        </w:sdt>
        <w:sdt>
          <w:sdtPr>
            <w:alias w:val="Enter phone number:"/>
            <w:tag w:val="Enter phone number:"/>
            <w:id w:val="1598758574"/>
            <w:placeholder>
              <w:docPart w:val="95B953763FF949839971A20B81A285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77" w:type="dxa"/>
                <w:shd w:val="clear" w:color="auto" w:fill="B2C4DA" w:themeFill="accent6" w:themeFillTint="99"/>
              </w:tcPr>
              <w:p w14:paraId="0E4E2DAF" w14:textId="0C2C40C7" w:rsidR="00E70901" w:rsidRPr="005D1250" w:rsidRDefault="005D1250" w:rsidP="005D12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E70901" w14:paraId="70942BD6" w14:textId="77777777" w:rsidTr="00EF39C2">
        <w:sdt>
          <w:sdtPr>
            <w:alias w:val="Enter credit card type 2:"/>
            <w:tag w:val="Enter credit card type 2:"/>
            <w:id w:val="283548031"/>
            <w:placeholder>
              <w:docPart w:val="2F3A078CD4DA461496C5E5C48E91534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</w:tcPr>
              <w:p w14:paraId="47C41252" w14:textId="49CA5F26" w:rsidR="00E70901" w:rsidRDefault="005D1250" w:rsidP="004F5374">
                <w:r w:rsidRPr="001F0E58">
                  <w:rPr>
                    <w:color w:val="595959" w:themeColor="text1" w:themeTint="A6"/>
                  </w:rPr>
                  <w:t>Enter credit card type 2</w:t>
                </w:r>
              </w:p>
            </w:tc>
          </w:sdtContent>
        </w:sdt>
        <w:sdt>
          <w:sdtPr>
            <w:alias w:val="Enter issuing bank:"/>
            <w:tag w:val="Enter issuing bank:"/>
            <w:id w:val="1359852449"/>
            <w:placeholder>
              <w:docPart w:val="F6939734099240AC9661F99DA9E807E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</w:tcPr>
              <w:p w14:paraId="47FFBAF7" w14:textId="0B03AAE3" w:rsidR="00E70901" w:rsidRDefault="005D1250" w:rsidP="004F53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issuing bank</w:t>
                </w:r>
              </w:p>
            </w:tc>
          </w:sdtContent>
        </w:sdt>
        <w:sdt>
          <w:sdtPr>
            <w:alias w:val="Enter credit card number:"/>
            <w:tag w:val="Enter credit card number:"/>
            <w:id w:val="-1144186192"/>
            <w:placeholder>
              <w:docPart w:val="B872E27D35C54330B383E9C0D2CB9E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5" w:type="dxa"/>
              </w:tcPr>
              <w:p w14:paraId="38B47424" w14:textId="6136CD65" w:rsidR="00E70901" w:rsidRDefault="005D1250" w:rsidP="004F53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Credit card no.</w:t>
                </w:r>
              </w:p>
            </w:tc>
          </w:sdtContent>
        </w:sdt>
        <w:sdt>
          <w:sdtPr>
            <w:alias w:val="Enter phone number:"/>
            <w:tag w:val="Enter phone number:"/>
            <w:id w:val="1009711465"/>
            <w:placeholder>
              <w:docPart w:val="06567FE5FD734CCCBC035E4F403D91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77" w:type="dxa"/>
              </w:tcPr>
              <w:p w14:paraId="7DD85DD2" w14:textId="2141C5C4" w:rsidR="00E70901" w:rsidRDefault="005D1250" w:rsidP="004F53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E70901" w14:paraId="3BBBFF86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nter credit card type 3:"/>
            <w:tag w:val="Enter credit card type 3:"/>
            <w:id w:val="-203102925"/>
            <w:placeholder>
              <w:docPart w:val="54AEEF019D4B4F62B9F81897E32E688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  <w:shd w:val="clear" w:color="auto" w:fill="B2C4DA" w:themeFill="accent6" w:themeFillTint="99"/>
              </w:tcPr>
              <w:p w14:paraId="7F6295F7" w14:textId="5893A714" w:rsidR="00E70901" w:rsidRDefault="005D1250" w:rsidP="004F5374">
                <w:r w:rsidRPr="001F0E58">
                  <w:rPr>
                    <w:color w:val="595959" w:themeColor="text1" w:themeTint="A6"/>
                  </w:rPr>
                  <w:t>Enter credit card type 3</w:t>
                </w:r>
              </w:p>
            </w:tc>
          </w:sdtContent>
        </w:sdt>
        <w:sdt>
          <w:sdtPr>
            <w:alias w:val="Enter issuing bank:"/>
            <w:tag w:val="Enter issuing bank:"/>
            <w:id w:val="1063916022"/>
            <w:placeholder>
              <w:docPart w:val="9765779090F54E2787EEDE171652F1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shd w:val="clear" w:color="auto" w:fill="B2C4DA" w:themeFill="accent6" w:themeFillTint="99"/>
              </w:tcPr>
              <w:p w14:paraId="04203439" w14:textId="7B4474CB" w:rsidR="00E70901" w:rsidRDefault="005D1250" w:rsidP="004F53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issuing bank</w:t>
                </w:r>
              </w:p>
            </w:tc>
          </w:sdtContent>
        </w:sdt>
        <w:sdt>
          <w:sdtPr>
            <w:alias w:val="Enter credit card number:"/>
            <w:tag w:val="Enter credit card number:"/>
            <w:id w:val="-93477087"/>
            <w:placeholder>
              <w:docPart w:val="C79718B6122843DFB21D46D02240F2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5" w:type="dxa"/>
                <w:shd w:val="clear" w:color="auto" w:fill="B2C4DA" w:themeFill="accent6" w:themeFillTint="99"/>
              </w:tcPr>
              <w:p w14:paraId="62801C30" w14:textId="187F4245" w:rsidR="00E70901" w:rsidRDefault="005D1250" w:rsidP="004F53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Credit card no.</w:t>
                </w:r>
              </w:p>
            </w:tc>
          </w:sdtContent>
        </w:sdt>
        <w:sdt>
          <w:sdtPr>
            <w:alias w:val="Enter phone number:"/>
            <w:tag w:val="Enter phone number:"/>
            <w:id w:val="631752543"/>
            <w:placeholder>
              <w:docPart w:val="7AF73D2F293140D2827AE77779BB6E5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77" w:type="dxa"/>
                <w:shd w:val="clear" w:color="auto" w:fill="B2C4DA" w:themeFill="accent6" w:themeFillTint="99"/>
              </w:tcPr>
              <w:p w14:paraId="67C64117" w14:textId="2B456C41" w:rsidR="00E70901" w:rsidRDefault="005D1250" w:rsidP="004F53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</w:tbl>
    <w:p w14:paraId="36468E4C" w14:textId="77777777" w:rsidR="00E70901" w:rsidRDefault="00E70901"/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  <w:tblDescription w:val="Travelers checks table"/>
      </w:tblPr>
      <w:tblGrid>
        <w:gridCol w:w="2878"/>
        <w:gridCol w:w="2160"/>
        <w:gridCol w:w="2345"/>
        <w:gridCol w:w="1977"/>
      </w:tblGrid>
      <w:tr w:rsidR="00E70901" w14:paraId="73C71C27" w14:textId="77777777" w:rsidTr="00EF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Traveler’s check type:"/>
            <w:tag w:val="Traveler’s check type:"/>
            <w:id w:val="-662469713"/>
            <w:placeholder>
              <w:docPart w:val="ACF6069DAF7F4A61A15B303A3014C9B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  <w:tcBorders>
                  <w:bottom w:val="none" w:sz="0" w:space="0" w:color="auto"/>
                </w:tcBorders>
              </w:tcPr>
              <w:p w14:paraId="4BCDD28D" w14:textId="6BAA5336" w:rsidR="00E70901" w:rsidRPr="00D85AAA" w:rsidRDefault="00D85AAA" w:rsidP="004F5374">
                <w:r w:rsidRPr="001F0E58">
                  <w:rPr>
                    <w:color w:val="595959" w:themeColor="text1" w:themeTint="A6"/>
                  </w:rPr>
                  <w:t>Traveler’s check type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Value:"/>
            <w:tag w:val="Value:"/>
            <w:id w:val="-47302791"/>
            <w:placeholder>
              <w:docPart w:val="6B06BB1B99654F5A99D34BD580B5AEFC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160" w:type="dxa"/>
                <w:tcBorders>
                  <w:bottom w:val="none" w:sz="0" w:space="0" w:color="auto"/>
                </w:tcBorders>
              </w:tcPr>
              <w:p w14:paraId="32133601" w14:textId="5BE746CD" w:rsidR="00E70901" w:rsidRPr="001F0E58" w:rsidRDefault="00D85AAA" w:rsidP="004F537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Value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Check number:"/>
            <w:tag w:val="Check number:"/>
            <w:id w:val="-1017230807"/>
            <w:placeholder>
              <w:docPart w:val="E66B20A053EE45BFBEB93FAE07B43925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345" w:type="dxa"/>
                <w:tcBorders>
                  <w:bottom w:val="none" w:sz="0" w:space="0" w:color="auto"/>
                </w:tcBorders>
              </w:tcPr>
              <w:p w14:paraId="260B827B" w14:textId="2AC1613B" w:rsidR="00E70901" w:rsidRPr="001F0E58" w:rsidRDefault="00D85AAA" w:rsidP="004F537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Check number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Phone number:"/>
            <w:tag w:val="Phone number:"/>
            <w:id w:val="-1203328417"/>
            <w:placeholder>
              <w:docPart w:val="2DDBD7B77DF54D709F01725D34EE1AC8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977" w:type="dxa"/>
                <w:tcBorders>
                  <w:bottom w:val="none" w:sz="0" w:space="0" w:color="auto"/>
                </w:tcBorders>
              </w:tcPr>
              <w:p w14:paraId="2299726A" w14:textId="58281D83" w:rsidR="00E70901" w:rsidRPr="001F0E58" w:rsidRDefault="00D85AAA" w:rsidP="004F537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Phone number</w:t>
                </w:r>
              </w:p>
            </w:tc>
          </w:sdtContent>
        </w:sdt>
      </w:tr>
      <w:tr w:rsidR="00E70901" w14:paraId="06A6E688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nter check type 1:"/>
            <w:tag w:val="Enter check type 1:"/>
            <w:id w:val="721027638"/>
            <w:placeholder>
              <w:docPart w:val="B390D3F84020462F8599F4897EC2522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  <w:shd w:val="clear" w:color="auto" w:fill="B2C4DA" w:themeFill="accent6" w:themeFillTint="99"/>
              </w:tcPr>
              <w:p w14:paraId="38900798" w14:textId="3FDB7148" w:rsidR="00E70901" w:rsidRPr="009775B6" w:rsidRDefault="009775B6" w:rsidP="009775B6">
                <w:r w:rsidRPr="001F0E58">
                  <w:rPr>
                    <w:color w:val="595959" w:themeColor="text1" w:themeTint="A6"/>
                  </w:rPr>
                  <w:t>Enter check type 1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value:"/>
            <w:tag w:val="Enter value:"/>
            <w:id w:val="-1000500174"/>
            <w:placeholder>
              <w:docPart w:val="87C52BED0F604B8EAA890013AB85FEBB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160" w:type="dxa"/>
                <w:shd w:val="clear" w:color="auto" w:fill="B2C4DA" w:themeFill="accent6" w:themeFillTint="99"/>
              </w:tcPr>
              <w:p w14:paraId="08801CC7" w14:textId="76DE5300" w:rsidR="00E70901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value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check number:"/>
            <w:tag w:val="Enter check number:"/>
            <w:id w:val="-1810085760"/>
            <w:placeholder>
              <w:docPart w:val="441CAA138C764DB78399614EA305A8AD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345" w:type="dxa"/>
                <w:shd w:val="clear" w:color="auto" w:fill="B2C4DA" w:themeFill="accent6" w:themeFillTint="99"/>
              </w:tcPr>
              <w:p w14:paraId="35DCA781" w14:textId="67ED415C" w:rsidR="00E70901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check number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phone number:"/>
            <w:tag w:val="Enter phone number:"/>
            <w:id w:val="-1662537288"/>
            <w:placeholder>
              <w:docPart w:val="0487ABEE2B5D47AD9FD6EE19A8D612CB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977" w:type="dxa"/>
                <w:shd w:val="clear" w:color="auto" w:fill="B2C4DA" w:themeFill="accent6" w:themeFillTint="99"/>
              </w:tcPr>
              <w:p w14:paraId="6D12D5F4" w14:textId="78ACD622" w:rsidR="00E70901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9775B6" w14:paraId="2405E2F9" w14:textId="77777777" w:rsidTr="00EF39C2">
        <w:sdt>
          <w:sdtPr>
            <w:alias w:val="Enter check type 2:"/>
            <w:tag w:val="Enter check type 2:"/>
            <w:id w:val="-812486792"/>
            <w:placeholder>
              <w:docPart w:val="2FF0FD6353F344E8931749610765C6D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</w:tcPr>
              <w:p w14:paraId="4BE6B0AB" w14:textId="1C06C539" w:rsidR="009775B6" w:rsidRPr="009775B6" w:rsidRDefault="004103C9" w:rsidP="009775B6">
                <w:r w:rsidRPr="001F0E58">
                  <w:rPr>
                    <w:color w:val="595959" w:themeColor="text1" w:themeTint="A6"/>
                  </w:rPr>
                  <w:t>Enter check type 2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value:"/>
            <w:tag w:val="Enter value:"/>
            <w:id w:val="-1746560038"/>
            <w:placeholder>
              <w:docPart w:val="879A52403D16407E87586A7EE341209C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160" w:type="dxa"/>
              </w:tcPr>
              <w:p w14:paraId="6C1471FA" w14:textId="1ADB155A" w:rsidR="009775B6" w:rsidRPr="001F0E58" w:rsidRDefault="009775B6" w:rsidP="009775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value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check number:"/>
            <w:tag w:val="Enter check number:"/>
            <w:id w:val="1691405210"/>
            <w:placeholder>
              <w:docPart w:val="89FEFAB3E3E9422EA862AD462122D2E9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345" w:type="dxa"/>
              </w:tcPr>
              <w:p w14:paraId="67656633" w14:textId="737583A4" w:rsidR="009775B6" w:rsidRPr="001F0E58" w:rsidRDefault="009775B6" w:rsidP="009775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check number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phone number:"/>
            <w:tag w:val="Enter phone number:"/>
            <w:id w:val="1089887703"/>
            <w:placeholder>
              <w:docPart w:val="38F60DF6ADCD4B2887A9C1C1226DFA03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977" w:type="dxa"/>
              </w:tcPr>
              <w:p w14:paraId="380E9F66" w14:textId="7EF04777" w:rsidR="009775B6" w:rsidRPr="001F0E58" w:rsidRDefault="009775B6" w:rsidP="009775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9775B6" w14:paraId="6AB7C4A8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nter check type 3:"/>
            <w:tag w:val="Enter check type 3:"/>
            <w:id w:val="1444886907"/>
            <w:placeholder>
              <w:docPart w:val="9EE7DB38188C4E0FA7B726FAD711FCC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  <w:shd w:val="clear" w:color="auto" w:fill="B2C4DA" w:themeFill="accent6" w:themeFillTint="99"/>
              </w:tcPr>
              <w:p w14:paraId="10E138E9" w14:textId="24D3A9A4" w:rsidR="009775B6" w:rsidRPr="009775B6" w:rsidRDefault="004103C9" w:rsidP="009775B6">
                <w:r w:rsidRPr="001F0E58">
                  <w:rPr>
                    <w:color w:val="595959" w:themeColor="text1" w:themeTint="A6"/>
                  </w:rPr>
                  <w:t>Enter check type 3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value:"/>
            <w:tag w:val="Enter value:"/>
            <w:id w:val="-2064699223"/>
            <w:placeholder>
              <w:docPart w:val="FF1AF66BAED446BA9E3518D216AF7C88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160" w:type="dxa"/>
                <w:shd w:val="clear" w:color="auto" w:fill="B2C4DA" w:themeFill="accent6" w:themeFillTint="99"/>
              </w:tcPr>
              <w:p w14:paraId="2B50FCF1" w14:textId="36089674" w:rsidR="009775B6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value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check number:"/>
            <w:tag w:val="Enter check number:"/>
            <w:id w:val="511191979"/>
            <w:placeholder>
              <w:docPart w:val="3408DEEBBE894C36B0A4852A70CBB6AC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345" w:type="dxa"/>
                <w:shd w:val="clear" w:color="auto" w:fill="B2C4DA" w:themeFill="accent6" w:themeFillTint="99"/>
              </w:tcPr>
              <w:p w14:paraId="5D04692A" w14:textId="530FCC7E" w:rsidR="009775B6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check number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phone number:"/>
            <w:tag w:val="Enter phone number:"/>
            <w:id w:val="-1825421834"/>
            <w:placeholder>
              <w:docPart w:val="FC69CC92B91D4AD0B8A0699A90DAC620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977" w:type="dxa"/>
                <w:shd w:val="clear" w:color="auto" w:fill="B2C4DA" w:themeFill="accent6" w:themeFillTint="99"/>
              </w:tcPr>
              <w:p w14:paraId="0D435244" w14:textId="2FD41F78" w:rsidR="009775B6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9775B6" w14:paraId="766C6585" w14:textId="77777777" w:rsidTr="00EF39C2">
        <w:sdt>
          <w:sdtPr>
            <w:alias w:val="Enter check type 4:"/>
            <w:tag w:val="Enter check type 4:"/>
            <w:id w:val="1701280359"/>
            <w:placeholder>
              <w:docPart w:val="A4362C417E014F3098BE9288733A8CD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</w:tcPr>
              <w:p w14:paraId="27004596" w14:textId="71AB3E76" w:rsidR="009775B6" w:rsidRPr="009775B6" w:rsidRDefault="004103C9" w:rsidP="009775B6">
                <w:r w:rsidRPr="001F0E58">
                  <w:rPr>
                    <w:color w:val="595959" w:themeColor="text1" w:themeTint="A6"/>
                  </w:rPr>
                  <w:t>Enter check type 4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value:"/>
            <w:tag w:val="Enter value:"/>
            <w:id w:val="500939461"/>
            <w:placeholder>
              <w:docPart w:val="D37F8EB75D7B480CAFE09C6FEF4DB35A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160" w:type="dxa"/>
              </w:tcPr>
              <w:p w14:paraId="507A5C30" w14:textId="3FF7F728" w:rsidR="009775B6" w:rsidRPr="001F0E58" w:rsidRDefault="009775B6" w:rsidP="009775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value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check number:"/>
            <w:tag w:val="Enter check number:"/>
            <w:id w:val="1810054035"/>
            <w:placeholder>
              <w:docPart w:val="23F49A8DB1E843B8BF347F0334E3C720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345" w:type="dxa"/>
              </w:tcPr>
              <w:p w14:paraId="012F8F55" w14:textId="16AC3718" w:rsidR="009775B6" w:rsidRPr="001F0E58" w:rsidRDefault="009775B6" w:rsidP="009775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check number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phone number:"/>
            <w:tag w:val="Enter phone number:"/>
            <w:id w:val="-824282157"/>
            <w:placeholder>
              <w:docPart w:val="4B76EB959FFF41778E4417B58871537F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977" w:type="dxa"/>
              </w:tcPr>
              <w:p w14:paraId="189A66F4" w14:textId="5CCAD84C" w:rsidR="009775B6" w:rsidRPr="001F0E58" w:rsidRDefault="009775B6" w:rsidP="009775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  <w:tr w:rsidR="009775B6" w14:paraId="782F4EFD" w14:textId="77777777" w:rsidTr="00EF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nter check type 5:"/>
            <w:tag w:val="Enter check type 5:"/>
            <w:id w:val="2137520569"/>
            <w:placeholder>
              <w:docPart w:val="15D9A9D1FDEF41E79E08693A8509B70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8" w:type="dxa"/>
                <w:shd w:val="clear" w:color="auto" w:fill="B2C4DA" w:themeFill="accent6" w:themeFillTint="99"/>
              </w:tcPr>
              <w:p w14:paraId="377FA494" w14:textId="77777777" w:rsidR="009775B6" w:rsidRPr="009775B6" w:rsidRDefault="004103C9" w:rsidP="009775B6">
                <w:r w:rsidRPr="001F0E58">
                  <w:rPr>
                    <w:color w:val="595959" w:themeColor="text1" w:themeTint="A6"/>
                  </w:rPr>
                  <w:t>Enter check type 5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value:"/>
            <w:tag w:val="Enter value:"/>
            <w:id w:val="-1790504122"/>
            <w:placeholder>
              <w:docPart w:val="B1FC2BEEDC6D4D2A835EA2815FC32ADE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160" w:type="dxa"/>
                <w:shd w:val="clear" w:color="auto" w:fill="B2C4DA" w:themeFill="accent6" w:themeFillTint="99"/>
              </w:tcPr>
              <w:p w14:paraId="36D98A5F" w14:textId="72670488" w:rsidR="009775B6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value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check number:"/>
            <w:tag w:val="Enter check number:"/>
            <w:id w:val="-1347014838"/>
            <w:placeholder>
              <w:docPart w:val="A90B42CA5E2242ED913281B3AB5F6080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2345" w:type="dxa"/>
                <w:shd w:val="clear" w:color="auto" w:fill="B2C4DA" w:themeFill="accent6" w:themeFillTint="99"/>
              </w:tcPr>
              <w:p w14:paraId="529E38B9" w14:textId="39545D26" w:rsidR="009775B6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check number</w:t>
                </w:r>
              </w:p>
            </w:tc>
          </w:sdtContent>
        </w:sdt>
        <w:sdt>
          <w:sdtPr>
            <w:rPr>
              <w:color w:val="595959" w:themeColor="text1" w:themeTint="A6"/>
            </w:rPr>
            <w:alias w:val="Enter phone number:"/>
            <w:tag w:val="Enter phone number:"/>
            <w:id w:val="1730258331"/>
            <w:placeholder>
              <w:docPart w:val="C3DF17A7CABB47298B04FA4DBDF31FDC"/>
            </w:placeholder>
            <w:temporary/>
            <w:showingPlcHdr/>
            <w15:appearance w15:val="hidden"/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977" w:type="dxa"/>
                <w:shd w:val="clear" w:color="auto" w:fill="B2C4DA" w:themeFill="accent6" w:themeFillTint="99"/>
              </w:tcPr>
              <w:p w14:paraId="1AF305B9" w14:textId="2DA128D8" w:rsidR="009775B6" w:rsidRPr="001F0E58" w:rsidRDefault="009775B6" w:rsidP="00977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1F0E58">
                  <w:rPr>
                    <w:color w:val="595959" w:themeColor="text1" w:themeTint="A6"/>
                  </w:rPr>
                  <w:t>Enter phone number</w:t>
                </w:r>
              </w:p>
            </w:tc>
          </w:sdtContent>
        </w:sdt>
      </w:tr>
    </w:tbl>
    <w:p w14:paraId="49F6365F" w14:textId="4858FFD9" w:rsidR="00475B09" w:rsidRDefault="00475B09"/>
    <w:p w14:paraId="195BFE01" w14:textId="490184AD" w:rsidR="00C32D57" w:rsidRDefault="00C32D57"/>
    <w:p w14:paraId="5A4BB2D1" w14:textId="2517F131" w:rsidR="00F5475F" w:rsidRDefault="00F5475F"/>
    <w:p w14:paraId="228CA28B" w14:textId="08447BC0" w:rsidR="00F5475F" w:rsidRDefault="00F5475F"/>
    <w:p w14:paraId="30183B4B" w14:textId="3888E68D" w:rsidR="00F5475F" w:rsidRDefault="00F5475F"/>
    <w:p w14:paraId="1E06952B" w14:textId="47B079A6" w:rsidR="00F5475F" w:rsidRPr="001F5E87" w:rsidRDefault="001F5E87" w:rsidP="00B92BF6">
      <w:pPr>
        <w:pStyle w:val="Heading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1F5E87">
        <w:rPr>
          <w:color w:val="auto"/>
        </w:rPr>
        <w:lastRenderedPageBreak/>
        <w:t>City-Wide Events/Issues</w:t>
      </w:r>
    </w:p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4680"/>
        <w:gridCol w:w="4680"/>
      </w:tblGrid>
      <w:tr w:rsidR="00F5475F" w14:paraId="448F1EE2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07B53051" w14:textId="3DB7DF45" w:rsidR="00F5475F" w:rsidRPr="00B00E17" w:rsidRDefault="00BA2F0B" w:rsidP="00517827">
            <w:pPr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Event #1</w:t>
            </w:r>
          </w:p>
        </w:tc>
        <w:tc>
          <w:tcPr>
            <w:tcW w:w="4675" w:type="dxa"/>
            <w:shd w:val="clear" w:color="auto" w:fill="B2C4DA" w:themeFill="accent6" w:themeFillTint="99"/>
          </w:tcPr>
          <w:p w14:paraId="4D0B4627" w14:textId="06140EF3" w:rsidR="00F5475F" w:rsidRPr="00B00E17" w:rsidRDefault="00BA2F0B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Enter event #1</w:t>
            </w:r>
          </w:p>
        </w:tc>
      </w:tr>
      <w:tr w:rsidR="00F5475F" w14:paraId="4627B899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A0A057" w14:textId="27CAF6DA" w:rsidR="00F5475F" w:rsidRPr="00B00E17" w:rsidRDefault="00F5475F" w:rsidP="00517827">
            <w:pPr>
              <w:rPr>
                <w:color w:val="7F7F7F" w:themeColor="text1" w:themeTint="80"/>
              </w:rPr>
            </w:pPr>
          </w:p>
        </w:tc>
        <w:tc>
          <w:tcPr>
            <w:tcW w:w="4675" w:type="dxa"/>
          </w:tcPr>
          <w:p w14:paraId="4A33F415" w14:textId="03D4F872" w:rsidR="00F5475F" w:rsidRPr="00B00E17" w:rsidRDefault="00BA2F0B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Enter event #1 location</w:t>
            </w:r>
          </w:p>
        </w:tc>
      </w:tr>
      <w:tr w:rsidR="00F5475F" w14:paraId="2AA18633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7CE19FCB" w14:textId="5D128E8D" w:rsidR="00F5475F" w:rsidRPr="00B00E17" w:rsidRDefault="00BA2F0B" w:rsidP="00517827">
            <w:pPr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Event #2</w:t>
            </w:r>
          </w:p>
        </w:tc>
        <w:tc>
          <w:tcPr>
            <w:tcW w:w="4675" w:type="dxa"/>
            <w:shd w:val="clear" w:color="auto" w:fill="B2C4DA" w:themeFill="accent6" w:themeFillTint="99"/>
          </w:tcPr>
          <w:p w14:paraId="76BC2342" w14:textId="01BCF151" w:rsidR="00F5475F" w:rsidRPr="00B00E17" w:rsidRDefault="00BA2F0B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Enter event #2</w:t>
            </w:r>
          </w:p>
        </w:tc>
      </w:tr>
      <w:tr w:rsidR="00F5475F" w14:paraId="4E49E49D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A629AC" w14:textId="68B40CC7" w:rsidR="00F5475F" w:rsidRPr="00B00E17" w:rsidRDefault="00F5475F" w:rsidP="00517827">
            <w:pPr>
              <w:rPr>
                <w:color w:val="7F7F7F" w:themeColor="text1" w:themeTint="80"/>
              </w:rPr>
            </w:pPr>
          </w:p>
        </w:tc>
        <w:tc>
          <w:tcPr>
            <w:tcW w:w="4675" w:type="dxa"/>
          </w:tcPr>
          <w:p w14:paraId="2E99687A" w14:textId="00F02258" w:rsidR="00F5475F" w:rsidRPr="00B00E17" w:rsidRDefault="00BA2F0B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Enter event #2 location</w:t>
            </w:r>
          </w:p>
        </w:tc>
      </w:tr>
      <w:tr w:rsidR="00F5475F" w14:paraId="144AA766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03D44224" w14:textId="5297B97B" w:rsidR="00F5475F" w:rsidRPr="00B00E17" w:rsidRDefault="0034624C" w:rsidP="00517827">
            <w:pPr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Event #3</w:t>
            </w:r>
          </w:p>
        </w:tc>
        <w:tc>
          <w:tcPr>
            <w:tcW w:w="4675" w:type="dxa"/>
            <w:shd w:val="clear" w:color="auto" w:fill="B2C4DA" w:themeFill="accent6" w:themeFillTint="99"/>
          </w:tcPr>
          <w:p w14:paraId="00FA1029" w14:textId="118874A9" w:rsidR="00F5475F" w:rsidRPr="00B00E17" w:rsidRDefault="0034624C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Enter event #3 location</w:t>
            </w:r>
          </w:p>
        </w:tc>
      </w:tr>
      <w:tr w:rsidR="00F5475F" w14:paraId="2052E6F8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04B7DF" w14:textId="5A8E1C24" w:rsidR="00F5475F" w:rsidRPr="00B00E17" w:rsidRDefault="0034624C" w:rsidP="00517827">
            <w:pPr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Major </w:t>
            </w:r>
            <w:r w:rsidR="00B00E17" w:rsidRPr="00B00E17">
              <w:rPr>
                <w:color w:val="7F7F7F" w:themeColor="text1" w:themeTint="80"/>
              </w:rPr>
              <w:t>i</w:t>
            </w:r>
            <w:r w:rsidRPr="00B00E17">
              <w:rPr>
                <w:color w:val="7F7F7F" w:themeColor="text1" w:themeTint="80"/>
              </w:rPr>
              <w:t>ssue</w:t>
            </w:r>
            <w:r w:rsidR="003637E6" w:rsidRPr="00B00E17">
              <w:rPr>
                <w:color w:val="7F7F7F" w:themeColor="text1" w:themeTint="80"/>
              </w:rPr>
              <w:t xml:space="preserve"> #1</w:t>
            </w:r>
          </w:p>
        </w:tc>
        <w:tc>
          <w:tcPr>
            <w:tcW w:w="4675" w:type="dxa"/>
          </w:tcPr>
          <w:p w14:paraId="430E8D63" w14:textId="444BFC2A" w:rsidR="00F5475F" w:rsidRPr="00B00E17" w:rsidRDefault="003637E6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Enter major issue #1</w:t>
            </w:r>
          </w:p>
        </w:tc>
      </w:tr>
      <w:tr w:rsidR="00F5475F" w14:paraId="6DCC3F99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27738BB7" w14:textId="2F16D236" w:rsidR="00F5475F" w:rsidRPr="00B00E17" w:rsidRDefault="00F5475F" w:rsidP="00517827">
            <w:pPr>
              <w:rPr>
                <w:color w:val="7F7F7F" w:themeColor="text1" w:themeTint="80"/>
              </w:rPr>
            </w:pPr>
          </w:p>
        </w:tc>
        <w:tc>
          <w:tcPr>
            <w:tcW w:w="4675" w:type="dxa"/>
            <w:shd w:val="clear" w:color="auto" w:fill="B2C4DA" w:themeFill="accent6" w:themeFillTint="99"/>
          </w:tcPr>
          <w:p w14:paraId="16C3BA3C" w14:textId="20F60D0F" w:rsidR="00F5475F" w:rsidRPr="00B00E17" w:rsidRDefault="00B00E17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Enter major issue #1 location</w:t>
            </w:r>
          </w:p>
        </w:tc>
      </w:tr>
      <w:tr w:rsidR="00F5475F" w14:paraId="28D2C1E7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FB0CC70" w14:textId="0DCA6EFD" w:rsidR="00F5475F" w:rsidRPr="00B00E17" w:rsidRDefault="00B00E17" w:rsidP="00517827">
            <w:pPr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Major issue #2</w:t>
            </w:r>
          </w:p>
        </w:tc>
        <w:tc>
          <w:tcPr>
            <w:tcW w:w="4675" w:type="dxa"/>
          </w:tcPr>
          <w:p w14:paraId="4C9FC844" w14:textId="6724EBCB" w:rsidR="00F5475F" w:rsidRPr="00B00E17" w:rsidRDefault="00B00E17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>Enter major issue #2 location</w:t>
            </w:r>
          </w:p>
        </w:tc>
      </w:tr>
      <w:tr w:rsidR="00F5475F" w14:paraId="0E7489E3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2C4DA" w:themeFill="accent6" w:themeFillTint="99"/>
          </w:tcPr>
          <w:p w14:paraId="386595A8" w14:textId="19BDC795" w:rsidR="00F5475F" w:rsidRPr="00B00E17" w:rsidRDefault="00F5475F" w:rsidP="00517827">
            <w:pPr>
              <w:rPr>
                <w:color w:val="7F7F7F" w:themeColor="text1" w:themeTint="80"/>
              </w:rPr>
            </w:pPr>
          </w:p>
        </w:tc>
        <w:tc>
          <w:tcPr>
            <w:tcW w:w="4675" w:type="dxa"/>
            <w:shd w:val="clear" w:color="auto" w:fill="B2C4DA" w:themeFill="accent6" w:themeFillTint="99"/>
          </w:tcPr>
          <w:p w14:paraId="2C2B2699" w14:textId="00D4C445" w:rsidR="00F5475F" w:rsidRPr="00B00E17" w:rsidRDefault="00F5475F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</w:tbl>
    <w:p w14:paraId="1DABE520" w14:textId="772DCB0A" w:rsidR="00245D11" w:rsidRPr="001F5E87" w:rsidRDefault="0054584E" w:rsidP="00245D11">
      <w:pPr>
        <w:pStyle w:val="Heading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>
        <w:rPr>
          <w:color w:val="auto"/>
        </w:rPr>
        <w:t>Team Dinner</w:t>
      </w:r>
    </w:p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4680"/>
        <w:gridCol w:w="4680"/>
      </w:tblGrid>
      <w:tr w:rsidR="00245D11" w14:paraId="58338235" w14:textId="77777777" w:rsidTr="00574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6A7527AA" w14:textId="787AA620" w:rsidR="00245D11" w:rsidRPr="00A065B0" w:rsidRDefault="00F12CCC" w:rsidP="00517827">
            <w:pPr>
              <w:rPr>
                <w:color w:val="595959" w:themeColor="text1" w:themeTint="A6"/>
              </w:rPr>
            </w:pPr>
            <w:bookmarkStart w:id="1" w:name="_Hlk83295347"/>
            <w:r w:rsidRPr="00A065B0">
              <w:rPr>
                <w:color w:val="595959" w:themeColor="text1" w:themeTint="A6"/>
              </w:rPr>
              <w:t>Restaurant name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2B7F92E7" w14:textId="696A8830" w:rsidR="00245D11" w:rsidRPr="00B00E17" w:rsidRDefault="00245D11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name</w:t>
            </w:r>
          </w:p>
        </w:tc>
      </w:tr>
      <w:tr w:rsidR="00245D11" w14:paraId="6B3E359A" w14:textId="77777777" w:rsidTr="00574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B17005F" w14:textId="6D98B1F7" w:rsidR="00245D11" w:rsidRPr="00A065B0" w:rsidRDefault="00F12CCC" w:rsidP="00517827">
            <w:pPr>
              <w:rPr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 address</w:t>
            </w:r>
          </w:p>
        </w:tc>
        <w:tc>
          <w:tcPr>
            <w:tcW w:w="4680" w:type="dxa"/>
          </w:tcPr>
          <w:p w14:paraId="4C76238A" w14:textId="323239BE" w:rsidR="00245D11" w:rsidRPr="00B00E17" w:rsidRDefault="00245D11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address</w:t>
            </w:r>
          </w:p>
        </w:tc>
      </w:tr>
      <w:tr w:rsidR="00574CB6" w14:paraId="0691B4FE" w14:textId="77777777" w:rsidTr="00574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4C9B584B" w14:textId="4FB321F5" w:rsidR="00574CB6" w:rsidRPr="00A065B0" w:rsidRDefault="00A86632" w:rsidP="00574CB6">
            <w:pPr>
              <w:rPr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 phone number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7E971F1E" w14:textId="17B15CF3" w:rsidR="00574CB6" w:rsidRPr="00B00E17" w:rsidRDefault="00574CB6" w:rsidP="00574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phone number</w:t>
            </w:r>
          </w:p>
        </w:tc>
      </w:tr>
      <w:tr w:rsidR="00574CB6" w14:paraId="48ED82A0" w14:textId="77777777" w:rsidTr="00574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ED927C0" w14:textId="5F3A16AA" w:rsidR="00574CB6" w:rsidRPr="00A065B0" w:rsidRDefault="00A86632" w:rsidP="00574CB6">
            <w:pPr>
              <w:rPr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 website</w:t>
            </w:r>
          </w:p>
        </w:tc>
        <w:tc>
          <w:tcPr>
            <w:tcW w:w="4680" w:type="dxa"/>
          </w:tcPr>
          <w:p w14:paraId="0BD6C26D" w14:textId="7CEF5A71" w:rsidR="00574CB6" w:rsidRPr="00B00E17" w:rsidRDefault="00574CB6" w:rsidP="00574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website</w:t>
            </w:r>
          </w:p>
        </w:tc>
      </w:tr>
      <w:tr w:rsidR="00574CB6" w14:paraId="2A16C1C2" w14:textId="77777777" w:rsidTr="00574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5AB90259" w14:textId="617271A8" w:rsidR="00574CB6" w:rsidRPr="00A065B0" w:rsidRDefault="00A065B0" w:rsidP="00574CB6">
            <w:pPr>
              <w:rPr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</w:t>
            </w:r>
            <w:r w:rsidRPr="00A065B0">
              <w:rPr>
                <w:color w:val="595959" w:themeColor="text1" w:themeTint="A6"/>
              </w:rPr>
              <w:t xml:space="preserve"> d</w:t>
            </w:r>
            <w:r w:rsidR="009E74EB" w:rsidRPr="00A065B0">
              <w:rPr>
                <w:color w:val="595959" w:themeColor="text1" w:themeTint="A6"/>
              </w:rPr>
              <w:t>ress code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069C0274" w14:textId="0B5D17C6" w:rsidR="00574CB6" w:rsidRPr="00B00E17" w:rsidRDefault="00574CB6" w:rsidP="00574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dress code</w:t>
            </w:r>
          </w:p>
        </w:tc>
      </w:tr>
      <w:tr w:rsidR="00574CB6" w14:paraId="1FE6C42D" w14:textId="77777777" w:rsidTr="00574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613E9FF" w14:textId="71A23CA8" w:rsidR="009E74EB" w:rsidRPr="00A065B0" w:rsidRDefault="00A065B0" w:rsidP="00574CB6">
            <w:pPr>
              <w:rPr>
                <w:b w:val="0"/>
                <w:bCs w:val="0"/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</w:t>
            </w:r>
            <w:r w:rsidRPr="00A065B0">
              <w:rPr>
                <w:color w:val="595959" w:themeColor="text1" w:themeTint="A6"/>
              </w:rPr>
              <w:t xml:space="preserve"> t</w:t>
            </w:r>
            <w:r w:rsidR="009E74EB" w:rsidRPr="00A065B0">
              <w:rPr>
                <w:color w:val="595959" w:themeColor="text1" w:themeTint="A6"/>
              </w:rPr>
              <w:t xml:space="preserve">ype of </w:t>
            </w:r>
            <w:r w:rsidRPr="00A065B0">
              <w:rPr>
                <w:color w:val="595959" w:themeColor="text1" w:themeTint="A6"/>
              </w:rPr>
              <w:t>m</w:t>
            </w:r>
            <w:r w:rsidR="009E74EB" w:rsidRPr="00A065B0">
              <w:rPr>
                <w:color w:val="595959" w:themeColor="text1" w:themeTint="A6"/>
              </w:rPr>
              <w:t>eal</w:t>
            </w:r>
          </w:p>
        </w:tc>
        <w:tc>
          <w:tcPr>
            <w:tcW w:w="4680" w:type="dxa"/>
          </w:tcPr>
          <w:p w14:paraId="0504B029" w14:textId="1A0DF587" w:rsidR="00574CB6" w:rsidRPr="00B00E17" w:rsidRDefault="00574CB6" w:rsidP="00574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type of meal</w:t>
            </w:r>
          </w:p>
        </w:tc>
      </w:tr>
      <w:tr w:rsidR="00574CB6" w14:paraId="23D4D22D" w14:textId="77777777" w:rsidTr="00574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7300BD6C" w14:textId="4F587125" w:rsidR="00574CB6" w:rsidRPr="00A065B0" w:rsidRDefault="00A065B0" w:rsidP="00574CB6">
            <w:pPr>
              <w:rPr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</w:t>
            </w:r>
            <w:r w:rsidRPr="00A065B0">
              <w:rPr>
                <w:color w:val="595959" w:themeColor="text1" w:themeTint="A6"/>
              </w:rPr>
              <w:t xml:space="preserve"> g</w:t>
            </w:r>
            <w:r w:rsidR="009E74EB" w:rsidRPr="00A065B0">
              <w:rPr>
                <w:color w:val="595959" w:themeColor="text1" w:themeTint="A6"/>
              </w:rPr>
              <w:t>uests attending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7E6FD895" w14:textId="40C317A6" w:rsidR="00574CB6" w:rsidRPr="00B00E17" w:rsidRDefault="00574CB6" w:rsidP="00574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guests attending</w:t>
            </w:r>
          </w:p>
        </w:tc>
      </w:tr>
      <w:tr w:rsidR="00574CB6" w14:paraId="1E8D7AF8" w14:textId="77777777" w:rsidTr="00574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68FE08A" w14:textId="6D596463" w:rsidR="00574CB6" w:rsidRPr="00A065B0" w:rsidRDefault="00A065B0" w:rsidP="00574CB6">
            <w:pPr>
              <w:rPr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</w:t>
            </w:r>
            <w:r w:rsidRPr="00A065B0">
              <w:rPr>
                <w:color w:val="595959" w:themeColor="text1" w:themeTint="A6"/>
              </w:rPr>
              <w:t xml:space="preserve"> c</w:t>
            </w:r>
            <w:r w:rsidR="00DE2D28" w:rsidRPr="00A065B0">
              <w:rPr>
                <w:color w:val="595959" w:themeColor="text1" w:themeTint="A6"/>
              </w:rPr>
              <w:t>onfirmation number</w:t>
            </w:r>
          </w:p>
        </w:tc>
        <w:tc>
          <w:tcPr>
            <w:tcW w:w="4680" w:type="dxa"/>
          </w:tcPr>
          <w:p w14:paraId="48A5DFF4" w14:textId="126CF6EF" w:rsidR="00574CB6" w:rsidRPr="00B00E17" w:rsidRDefault="00574CB6" w:rsidP="00574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confirmation number</w:t>
            </w:r>
          </w:p>
        </w:tc>
      </w:tr>
      <w:tr w:rsidR="00992D2D" w14:paraId="3E81DB80" w14:textId="77777777" w:rsidTr="00574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34B34214" w14:textId="02FBC422" w:rsidR="00992D2D" w:rsidRPr="00A065B0" w:rsidRDefault="00A065B0" w:rsidP="00992D2D">
            <w:pPr>
              <w:rPr>
                <w:b w:val="0"/>
                <w:bCs w:val="0"/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</w:t>
            </w:r>
            <w:r w:rsidRPr="00A065B0">
              <w:rPr>
                <w:color w:val="595959" w:themeColor="text1" w:themeTint="A6"/>
              </w:rPr>
              <w:t xml:space="preserve"> s</w:t>
            </w:r>
            <w:r w:rsidR="00992D2D" w:rsidRPr="00A065B0">
              <w:rPr>
                <w:color w:val="595959" w:themeColor="text1" w:themeTint="A6"/>
              </w:rPr>
              <w:t>pecial food requirements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5BFAC5C4" w14:textId="3988B93F" w:rsidR="00992D2D" w:rsidRPr="00B00E17" w:rsidRDefault="00992D2D" w:rsidP="0099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 w:rsidR="00946072">
              <w:rPr>
                <w:color w:val="595959" w:themeColor="text1" w:themeTint="A6"/>
              </w:rPr>
              <w:t>r</w:t>
            </w:r>
            <w:r w:rsidR="00946072" w:rsidRPr="00A065B0">
              <w:rPr>
                <w:color w:val="595959" w:themeColor="text1" w:themeTint="A6"/>
              </w:rPr>
              <w:t>estaurant special food requirements</w:t>
            </w:r>
          </w:p>
        </w:tc>
      </w:tr>
      <w:tr w:rsidR="001D76FB" w:rsidRPr="00574CB6" w14:paraId="3CA0ADBB" w14:textId="77777777" w:rsidTr="00574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FFFF" w:themeFill="background1"/>
          </w:tcPr>
          <w:p w14:paraId="2D7527FA" w14:textId="18270E25" w:rsidR="001D76FB" w:rsidRPr="00A065B0" w:rsidRDefault="00A065B0" w:rsidP="001D76FB">
            <w:pPr>
              <w:rPr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</w:t>
            </w:r>
            <w:r w:rsidRPr="00A065B0">
              <w:rPr>
                <w:color w:val="595959" w:themeColor="text1" w:themeTint="A6"/>
              </w:rPr>
              <w:t xml:space="preserve"> special requests</w:t>
            </w:r>
          </w:p>
        </w:tc>
        <w:tc>
          <w:tcPr>
            <w:tcW w:w="4680" w:type="dxa"/>
            <w:shd w:val="clear" w:color="auto" w:fill="FFFFFF" w:themeFill="background1"/>
          </w:tcPr>
          <w:p w14:paraId="028B7F56" w14:textId="1D37FBC0" w:rsidR="001D76FB" w:rsidRPr="00574CB6" w:rsidRDefault="00946072" w:rsidP="001D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595959" w:themeColor="text1" w:themeTint="A6"/>
              </w:rPr>
              <w:t>Enter r</w:t>
            </w:r>
            <w:r w:rsidRPr="00A065B0">
              <w:rPr>
                <w:color w:val="595959" w:themeColor="text1" w:themeTint="A6"/>
              </w:rPr>
              <w:t>estaurant special requests</w:t>
            </w:r>
          </w:p>
        </w:tc>
      </w:tr>
      <w:tr w:rsidR="001D76FB" w:rsidRPr="00574CB6" w14:paraId="17FB08B9" w14:textId="77777777" w:rsidTr="001D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5F761ABB" w14:textId="5366E32A" w:rsidR="001D76FB" w:rsidRPr="00A065B0" w:rsidRDefault="00A065B0" w:rsidP="001D76FB">
            <w:pPr>
              <w:rPr>
                <w:color w:val="595959" w:themeColor="text1" w:themeTint="A6"/>
              </w:rPr>
            </w:pPr>
            <w:r w:rsidRPr="00A065B0">
              <w:rPr>
                <w:color w:val="595959" w:themeColor="text1" w:themeTint="A6"/>
              </w:rPr>
              <w:t>Restaurant</w:t>
            </w:r>
            <w:r w:rsidRPr="00A065B0">
              <w:rPr>
                <w:color w:val="595959" w:themeColor="text1" w:themeTint="A6"/>
              </w:rPr>
              <w:t xml:space="preserve"> date/Time Confirmed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50EC6567" w14:textId="03CFF94D" w:rsidR="001D76FB" w:rsidRPr="00B00E17" w:rsidRDefault="00946072" w:rsidP="001D7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Enter </w:t>
            </w:r>
            <w:r>
              <w:rPr>
                <w:color w:val="595959" w:themeColor="text1" w:themeTint="A6"/>
              </w:rPr>
              <w:t>r</w:t>
            </w:r>
            <w:r w:rsidRPr="00A065B0">
              <w:rPr>
                <w:color w:val="595959" w:themeColor="text1" w:themeTint="A6"/>
              </w:rPr>
              <w:t>estaurant date/Time Confirmed</w:t>
            </w:r>
          </w:p>
        </w:tc>
      </w:tr>
    </w:tbl>
    <w:bookmarkEnd w:id="1"/>
    <w:p w14:paraId="73D808EC" w14:textId="1F92FF5E" w:rsidR="00367B96" w:rsidRPr="001F5E87" w:rsidRDefault="0054584E" w:rsidP="00367B96">
      <w:pPr>
        <w:pStyle w:val="Heading1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>
        <w:rPr>
          <w:color w:val="auto"/>
        </w:rPr>
        <w:t>Weather Report</w:t>
      </w:r>
    </w:p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4680"/>
        <w:gridCol w:w="4680"/>
      </w:tblGrid>
      <w:tr w:rsidR="00367B96" w14:paraId="0A6781B4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6C962E0A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Day 1 (Day of week/Date)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58713768" w14:textId="77777777" w:rsidR="00367B96" w:rsidRPr="00B00E17" w:rsidRDefault="00367B96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AM</w:t>
            </w:r>
          </w:p>
        </w:tc>
      </w:tr>
      <w:tr w:rsidR="00367B96" w14:paraId="225C0729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FE77F9A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</w:p>
        </w:tc>
        <w:tc>
          <w:tcPr>
            <w:tcW w:w="4680" w:type="dxa"/>
          </w:tcPr>
          <w:p w14:paraId="2F170D0A" w14:textId="77777777" w:rsidR="00367B96" w:rsidRPr="00B00E17" w:rsidRDefault="00367B96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PM</w:t>
            </w:r>
          </w:p>
        </w:tc>
      </w:tr>
      <w:tr w:rsidR="00367B96" w14:paraId="641FD158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3F8B7128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Day 2 (Day of week/Date)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6380ED63" w14:textId="77777777" w:rsidR="00367B96" w:rsidRPr="00B00E17" w:rsidRDefault="00367B96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AM</w:t>
            </w:r>
          </w:p>
        </w:tc>
      </w:tr>
      <w:tr w:rsidR="00367B96" w14:paraId="4172CEBD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3AF09C4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</w:p>
        </w:tc>
        <w:tc>
          <w:tcPr>
            <w:tcW w:w="4680" w:type="dxa"/>
          </w:tcPr>
          <w:p w14:paraId="5D167426" w14:textId="77777777" w:rsidR="00367B96" w:rsidRPr="00B00E17" w:rsidRDefault="00367B96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PM</w:t>
            </w:r>
          </w:p>
        </w:tc>
      </w:tr>
      <w:tr w:rsidR="00367B96" w14:paraId="105895F9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6C7208F1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Day 3 (Day of week/Date)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6DCDEF0C" w14:textId="77777777" w:rsidR="00367B96" w:rsidRPr="00B00E17" w:rsidRDefault="00367B96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AM</w:t>
            </w:r>
          </w:p>
        </w:tc>
      </w:tr>
      <w:tr w:rsidR="00367B96" w14:paraId="705F2959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17E399D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</w:p>
        </w:tc>
        <w:tc>
          <w:tcPr>
            <w:tcW w:w="4680" w:type="dxa"/>
          </w:tcPr>
          <w:p w14:paraId="527512CD" w14:textId="77777777" w:rsidR="00367B96" w:rsidRPr="00B00E17" w:rsidRDefault="00367B96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PM</w:t>
            </w:r>
          </w:p>
        </w:tc>
      </w:tr>
      <w:tr w:rsidR="00367B96" w14:paraId="29F5CC72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0DC2243C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Day 4 (Day of week/Date)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6BF4D0A9" w14:textId="77777777" w:rsidR="00367B96" w:rsidRPr="00B00E17" w:rsidRDefault="00367B96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AM</w:t>
            </w:r>
          </w:p>
        </w:tc>
      </w:tr>
      <w:tr w:rsidR="00367B96" w14:paraId="66553AB7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5B0FE5D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</w:p>
        </w:tc>
        <w:tc>
          <w:tcPr>
            <w:tcW w:w="4680" w:type="dxa"/>
          </w:tcPr>
          <w:p w14:paraId="021B2489" w14:textId="77777777" w:rsidR="00367B96" w:rsidRPr="00B00E17" w:rsidRDefault="00367B96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PM</w:t>
            </w:r>
          </w:p>
        </w:tc>
      </w:tr>
      <w:tr w:rsidR="00367B96" w14:paraId="3C72A0B8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6EBA58FE" w14:textId="77777777" w:rsidR="00367B96" w:rsidRPr="00B00E17" w:rsidRDefault="00367B96" w:rsidP="00517827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Day 5 (Day of week/Date)</w:t>
            </w:r>
          </w:p>
        </w:tc>
        <w:tc>
          <w:tcPr>
            <w:tcW w:w="4680" w:type="dxa"/>
            <w:shd w:val="clear" w:color="auto" w:fill="B2C4DA" w:themeFill="accent6" w:themeFillTint="99"/>
          </w:tcPr>
          <w:p w14:paraId="7DF5094C" w14:textId="77777777" w:rsidR="00367B96" w:rsidRPr="00B00E17" w:rsidRDefault="00367B96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AM</w:t>
            </w:r>
          </w:p>
        </w:tc>
      </w:tr>
      <w:tr w:rsidR="00367B96" w:rsidRPr="00574CB6" w14:paraId="05D19BA9" w14:textId="77777777" w:rsidTr="0051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FFFF" w:themeFill="background1"/>
          </w:tcPr>
          <w:p w14:paraId="148C9348" w14:textId="77777777" w:rsidR="00367B96" w:rsidRPr="00574CB6" w:rsidRDefault="00367B96" w:rsidP="00517827">
            <w:pPr>
              <w:rPr>
                <w:color w:val="FFFFFF" w:themeColor="background1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6FFADBDD" w14:textId="77777777" w:rsidR="00367B96" w:rsidRPr="00574CB6" w:rsidRDefault="00367B96" w:rsidP="00517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00E17">
              <w:rPr>
                <w:color w:val="7F7F7F" w:themeColor="text1" w:themeTint="80"/>
              </w:rPr>
              <w:t xml:space="preserve">Enter </w:t>
            </w:r>
            <w:r>
              <w:rPr>
                <w:color w:val="7F7F7F" w:themeColor="text1" w:themeTint="80"/>
              </w:rPr>
              <w:t>weather PM</w:t>
            </w:r>
          </w:p>
        </w:tc>
      </w:tr>
      <w:tr w:rsidR="00367B96" w:rsidRPr="00574CB6" w14:paraId="7A2A20AC" w14:textId="77777777" w:rsidTr="0051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B2C4DA" w:themeFill="accent6" w:themeFillTint="99"/>
          </w:tcPr>
          <w:p w14:paraId="554D44EF" w14:textId="77777777" w:rsidR="00367B96" w:rsidRPr="00574CB6" w:rsidRDefault="00367B96" w:rsidP="00517827">
            <w:pPr>
              <w:rPr>
                <w:color w:val="FFFFFF" w:themeColor="background1"/>
              </w:rPr>
            </w:pPr>
          </w:p>
        </w:tc>
        <w:tc>
          <w:tcPr>
            <w:tcW w:w="4680" w:type="dxa"/>
            <w:shd w:val="clear" w:color="auto" w:fill="B2C4DA" w:themeFill="accent6" w:themeFillTint="99"/>
          </w:tcPr>
          <w:p w14:paraId="105A7AEA" w14:textId="77777777" w:rsidR="00367B96" w:rsidRPr="00B00E17" w:rsidRDefault="00367B96" w:rsidP="00517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</w:tbl>
    <w:p w14:paraId="0E6EE050" w14:textId="7FE563CC" w:rsidR="00D30C1F" w:rsidRDefault="00D30C1F" w:rsidP="002226A7"/>
    <w:sectPr w:rsidR="00D30C1F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7739" w14:textId="77777777" w:rsidR="008839D5" w:rsidRDefault="008839D5">
      <w:pPr>
        <w:spacing w:before="0" w:after="0"/>
      </w:pPr>
      <w:r>
        <w:separator/>
      </w:r>
    </w:p>
    <w:p w14:paraId="103BAFF5" w14:textId="77777777" w:rsidR="008839D5" w:rsidRDefault="008839D5"/>
  </w:endnote>
  <w:endnote w:type="continuationSeparator" w:id="0">
    <w:p w14:paraId="35258398" w14:textId="77777777" w:rsidR="008839D5" w:rsidRDefault="008839D5">
      <w:pPr>
        <w:spacing w:before="0" w:after="0"/>
      </w:pPr>
      <w:r>
        <w:continuationSeparator/>
      </w:r>
    </w:p>
    <w:p w14:paraId="7B362985" w14:textId="77777777" w:rsidR="008839D5" w:rsidRDefault="00883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E65B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A266D8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2AD4" w14:textId="77777777" w:rsidR="00E70901" w:rsidRPr="00AB4BBB" w:rsidRDefault="003B43F5">
    <w:pPr>
      <w:pStyle w:val="Footer"/>
    </w:pPr>
    <w:r w:rsidRPr="00AB4BBB">
      <w:t xml:space="preserve">Page </w:t>
    </w:r>
    <w:r w:rsidRPr="00AB4BBB">
      <w:fldChar w:fldCharType="begin"/>
    </w:r>
    <w:r w:rsidRPr="00AB4BBB">
      <w:instrText xml:space="preserve"> PAGE  \* Arabic  \* MERGEFORMAT </w:instrText>
    </w:r>
    <w:r w:rsidRPr="00AB4BBB">
      <w:fldChar w:fldCharType="separate"/>
    </w:r>
    <w:r w:rsidR="00A266D8" w:rsidRPr="00AB4BBB">
      <w:rPr>
        <w:noProof/>
      </w:rPr>
      <w:t>1</w:t>
    </w:r>
    <w:r w:rsidRPr="00AB4BBB">
      <w:fldChar w:fldCharType="end"/>
    </w:r>
    <w:r w:rsidRPr="00AB4BBB">
      <w:t xml:space="preserve"> of </w:t>
    </w:r>
    <w:fldSimple w:instr=" NUMPAGES  \* Arabic  \* MERGEFORMAT ">
      <w:r w:rsidR="00A266D8" w:rsidRPr="00AB4BB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439C" w14:textId="77777777" w:rsidR="008839D5" w:rsidRDefault="008839D5">
      <w:pPr>
        <w:spacing w:before="0" w:after="0"/>
      </w:pPr>
      <w:r>
        <w:separator/>
      </w:r>
    </w:p>
    <w:p w14:paraId="60D37962" w14:textId="77777777" w:rsidR="008839D5" w:rsidRDefault="008839D5"/>
  </w:footnote>
  <w:footnote w:type="continuationSeparator" w:id="0">
    <w:p w14:paraId="798B52EF" w14:textId="77777777" w:rsidR="008839D5" w:rsidRDefault="008839D5">
      <w:pPr>
        <w:spacing w:before="0" w:after="0"/>
      </w:pPr>
      <w:r>
        <w:continuationSeparator/>
      </w:r>
    </w:p>
    <w:p w14:paraId="70F989DE" w14:textId="77777777" w:rsidR="008839D5" w:rsidRDefault="00883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64DD" w14:textId="7F52DDF8" w:rsidR="00E70901" w:rsidRPr="005C237A" w:rsidRDefault="002226A7" w:rsidP="005C237A">
    <w:pPr>
      <w:pStyle w:val="Header"/>
    </w:pPr>
    <w:sdt>
      <w:sdtPr>
        <w:alias w:val="Enter title:"/>
        <w:tag w:val="Enter title:"/>
        <w:id w:val="1893379479"/>
        <w:placeholder>
          <w:docPart w:val="DB09E4768EAA475F8D0DB410CB458AE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076A8F">
          <w:t>TRAVEL ITINERARY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D5"/>
    <w:rsid w:val="000038A8"/>
    <w:rsid w:val="000060EB"/>
    <w:rsid w:val="0001676C"/>
    <w:rsid w:val="00055DD2"/>
    <w:rsid w:val="00076A8F"/>
    <w:rsid w:val="000872FD"/>
    <w:rsid w:val="000B59A4"/>
    <w:rsid w:val="000C00D3"/>
    <w:rsid w:val="000C6A19"/>
    <w:rsid w:val="001123E1"/>
    <w:rsid w:val="00115442"/>
    <w:rsid w:val="0015656A"/>
    <w:rsid w:val="001863DB"/>
    <w:rsid w:val="00195FFA"/>
    <w:rsid w:val="001A463E"/>
    <w:rsid w:val="001B07A7"/>
    <w:rsid w:val="001C1F42"/>
    <w:rsid w:val="001D186C"/>
    <w:rsid w:val="001D76FB"/>
    <w:rsid w:val="001F0E58"/>
    <w:rsid w:val="001F5E87"/>
    <w:rsid w:val="00213864"/>
    <w:rsid w:val="002154D1"/>
    <w:rsid w:val="002226A7"/>
    <w:rsid w:val="00237F67"/>
    <w:rsid w:val="00245D11"/>
    <w:rsid w:val="002F2237"/>
    <w:rsid w:val="00302E31"/>
    <w:rsid w:val="0030584F"/>
    <w:rsid w:val="00307FFA"/>
    <w:rsid w:val="0034624C"/>
    <w:rsid w:val="003637E6"/>
    <w:rsid w:val="00363ED6"/>
    <w:rsid w:val="00367B96"/>
    <w:rsid w:val="003A7832"/>
    <w:rsid w:val="003B43F5"/>
    <w:rsid w:val="003B6D80"/>
    <w:rsid w:val="003C0582"/>
    <w:rsid w:val="003C3694"/>
    <w:rsid w:val="003C3798"/>
    <w:rsid w:val="003C6745"/>
    <w:rsid w:val="003E1700"/>
    <w:rsid w:val="0040156E"/>
    <w:rsid w:val="004103C9"/>
    <w:rsid w:val="0042176A"/>
    <w:rsid w:val="0044495A"/>
    <w:rsid w:val="00475B09"/>
    <w:rsid w:val="00482368"/>
    <w:rsid w:val="004A5EC2"/>
    <w:rsid w:val="004E0A62"/>
    <w:rsid w:val="004E6C6D"/>
    <w:rsid w:val="004F3295"/>
    <w:rsid w:val="004F5374"/>
    <w:rsid w:val="0054584E"/>
    <w:rsid w:val="00546046"/>
    <w:rsid w:val="00556980"/>
    <w:rsid w:val="00574CB6"/>
    <w:rsid w:val="005821CA"/>
    <w:rsid w:val="00591903"/>
    <w:rsid w:val="005A32E4"/>
    <w:rsid w:val="005C237A"/>
    <w:rsid w:val="005D1250"/>
    <w:rsid w:val="005E4EF0"/>
    <w:rsid w:val="005F0A00"/>
    <w:rsid w:val="00626045"/>
    <w:rsid w:val="00635362"/>
    <w:rsid w:val="00645C21"/>
    <w:rsid w:val="006B1973"/>
    <w:rsid w:val="006B2958"/>
    <w:rsid w:val="00725D0A"/>
    <w:rsid w:val="00727359"/>
    <w:rsid w:val="007510A7"/>
    <w:rsid w:val="0079356D"/>
    <w:rsid w:val="007968F0"/>
    <w:rsid w:val="007B4E8C"/>
    <w:rsid w:val="007D6DB7"/>
    <w:rsid w:val="0082011E"/>
    <w:rsid w:val="008357AC"/>
    <w:rsid w:val="008420DB"/>
    <w:rsid w:val="00847EC1"/>
    <w:rsid w:val="00873D68"/>
    <w:rsid w:val="008839D5"/>
    <w:rsid w:val="008B4DBF"/>
    <w:rsid w:val="008B5D70"/>
    <w:rsid w:val="008C1127"/>
    <w:rsid w:val="008E01D7"/>
    <w:rsid w:val="009210F2"/>
    <w:rsid w:val="00941262"/>
    <w:rsid w:val="00946072"/>
    <w:rsid w:val="00955E1D"/>
    <w:rsid w:val="009775B6"/>
    <w:rsid w:val="00992D2D"/>
    <w:rsid w:val="00996D9E"/>
    <w:rsid w:val="009A6028"/>
    <w:rsid w:val="009A7774"/>
    <w:rsid w:val="009B3723"/>
    <w:rsid w:val="009C01DA"/>
    <w:rsid w:val="009D07BB"/>
    <w:rsid w:val="009D2DDE"/>
    <w:rsid w:val="009D47FD"/>
    <w:rsid w:val="009E74EB"/>
    <w:rsid w:val="009F7BA7"/>
    <w:rsid w:val="00A065B0"/>
    <w:rsid w:val="00A266D8"/>
    <w:rsid w:val="00A46299"/>
    <w:rsid w:val="00A53A2D"/>
    <w:rsid w:val="00A54139"/>
    <w:rsid w:val="00A730F9"/>
    <w:rsid w:val="00A740B4"/>
    <w:rsid w:val="00A81087"/>
    <w:rsid w:val="00A86632"/>
    <w:rsid w:val="00AA5721"/>
    <w:rsid w:val="00AA72BA"/>
    <w:rsid w:val="00AB4BBB"/>
    <w:rsid w:val="00AD099E"/>
    <w:rsid w:val="00B00E17"/>
    <w:rsid w:val="00B304E1"/>
    <w:rsid w:val="00B33A53"/>
    <w:rsid w:val="00B34612"/>
    <w:rsid w:val="00B47071"/>
    <w:rsid w:val="00B92BF6"/>
    <w:rsid w:val="00BA2F0B"/>
    <w:rsid w:val="00BB57A7"/>
    <w:rsid w:val="00BD3253"/>
    <w:rsid w:val="00BD78EE"/>
    <w:rsid w:val="00C32D57"/>
    <w:rsid w:val="00C47EEF"/>
    <w:rsid w:val="00C60D3C"/>
    <w:rsid w:val="00C67AA2"/>
    <w:rsid w:val="00C703F1"/>
    <w:rsid w:val="00C75EFD"/>
    <w:rsid w:val="00C83781"/>
    <w:rsid w:val="00CB687B"/>
    <w:rsid w:val="00CC0D21"/>
    <w:rsid w:val="00CC1B94"/>
    <w:rsid w:val="00CD235C"/>
    <w:rsid w:val="00D13FEF"/>
    <w:rsid w:val="00D251E5"/>
    <w:rsid w:val="00D30C1F"/>
    <w:rsid w:val="00D40BBC"/>
    <w:rsid w:val="00D44363"/>
    <w:rsid w:val="00D52232"/>
    <w:rsid w:val="00D60EDB"/>
    <w:rsid w:val="00D67EFE"/>
    <w:rsid w:val="00D85AAA"/>
    <w:rsid w:val="00DB19F7"/>
    <w:rsid w:val="00DE2D28"/>
    <w:rsid w:val="00DF5B1B"/>
    <w:rsid w:val="00E07A9C"/>
    <w:rsid w:val="00E70901"/>
    <w:rsid w:val="00E9188C"/>
    <w:rsid w:val="00EB2D6D"/>
    <w:rsid w:val="00EF39C2"/>
    <w:rsid w:val="00F12CCC"/>
    <w:rsid w:val="00F12D7A"/>
    <w:rsid w:val="00F5475F"/>
    <w:rsid w:val="00F56786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983073"/>
  <w15:chartTrackingRefBased/>
  <w15:docId w15:val="{4A17A5AB-B91F-41E7-89C2-A2508DC8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8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26480-airplane-clipar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Brown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D23572AF4A41C9A9425A2F0078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4846-E571-47BC-ADB9-4EE125F9C14F}"/>
      </w:docPartPr>
      <w:docPartBody>
        <w:p w:rsidR="00000000" w:rsidRDefault="00D21FC3">
          <w:pPr>
            <w:pStyle w:val="FFD23572AF4A41C9A9425A2F007871B3"/>
          </w:pPr>
          <w:r w:rsidRPr="005C237A">
            <w:t>Personal Data Form for Trip</w:t>
          </w:r>
        </w:p>
      </w:docPartBody>
    </w:docPart>
    <w:docPart>
      <w:docPartPr>
        <w:name w:val="DB09E4768EAA475F8D0DB410CB458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2743-A53F-4D2B-8C69-EB8B60AD5A45}"/>
      </w:docPartPr>
      <w:docPartBody>
        <w:p w:rsidR="00000000" w:rsidRDefault="00D21FC3">
          <w:pPr>
            <w:pStyle w:val="DB09E4768EAA475F8D0DB410CB458AEE"/>
          </w:pPr>
          <w:r w:rsidRPr="00D52232">
            <w:t>Print and take a copy of this form with you on your trip. Also leave a copy at home with a friend or relative.</w:t>
          </w:r>
        </w:p>
      </w:docPartBody>
    </w:docPart>
    <w:docPart>
      <w:docPartPr>
        <w:name w:val="1BB45B0C80DF4D168B896104BF04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1DD0-11B5-4C2C-AD4D-7A9A91EC690A}"/>
      </w:docPartPr>
      <w:docPartBody>
        <w:p w:rsidR="00000000" w:rsidRDefault="00D21FC3">
          <w:pPr>
            <w:pStyle w:val="1BB45B0C80DF4D168B896104BF044A18"/>
          </w:pPr>
          <w:r w:rsidRPr="005C237A">
            <w:t>Full name</w:t>
          </w:r>
        </w:p>
      </w:docPartBody>
    </w:docPart>
    <w:docPart>
      <w:docPartPr>
        <w:name w:val="60924FDA72C242A7A92D3B4ED2D1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08A1-07F9-442C-BC37-54A62A5436FE}"/>
      </w:docPartPr>
      <w:docPartBody>
        <w:p w:rsidR="00000000" w:rsidRDefault="00D21FC3">
          <w:pPr>
            <w:pStyle w:val="60924FDA72C242A7A92D3B4ED2D10E5F"/>
          </w:pPr>
          <w:r>
            <w:t>Enter f</w:t>
          </w:r>
          <w:r w:rsidRPr="009D07BB">
            <w:t>ull name</w:t>
          </w:r>
        </w:p>
      </w:docPartBody>
    </w:docPart>
    <w:docPart>
      <w:docPartPr>
        <w:name w:val="EE054370B28A453D9CE768F3FCFD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CB8D-AA7E-4E55-BE30-BC5E6C105FD7}"/>
      </w:docPartPr>
      <w:docPartBody>
        <w:p w:rsidR="00000000" w:rsidRDefault="00D21FC3">
          <w:pPr>
            <w:pStyle w:val="EE054370B28A453D9CE768F3FCFDB698"/>
          </w:pPr>
          <w:r>
            <w:t>Business Information</w:t>
          </w:r>
        </w:p>
      </w:docPartBody>
    </w:docPart>
    <w:docPart>
      <w:docPartPr>
        <w:name w:val="EA5B917894094C40B08B5C4578194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4DB1-13F4-4E2F-A9E4-424B1FCAD415}"/>
      </w:docPartPr>
      <w:docPartBody>
        <w:p w:rsidR="00000000" w:rsidRDefault="00D21FC3">
          <w:pPr>
            <w:pStyle w:val="EA5B917894094C40B08B5C4578194450"/>
          </w:pPr>
          <w:r>
            <w:t>Company</w:t>
          </w:r>
        </w:p>
      </w:docPartBody>
    </w:docPart>
    <w:docPart>
      <w:docPartPr>
        <w:name w:val="6322A7E6F68F496385B0F0F8C01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692A-D0EB-499F-ACB6-A7E088E6D9E0}"/>
      </w:docPartPr>
      <w:docPartBody>
        <w:p w:rsidR="00000000" w:rsidRDefault="00D21FC3">
          <w:pPr>
            <w:pStyle w:val="6322A7E6F68F496385B0F0F8C0157627"/>
          </w:pPr>
          <w:r>
            <w:t>Enter company</w:t>
          </w:r>
        </w:p>
      </w:docPartBody>
    </w:docPart>
    <w:docPart>
      <w:docPartPr>
        <w:name w:val="EEE921076119477F93D5DC341CBE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7635-E8A7-410B-B03F-5B341173E6BF}"/>
      </w:docPartPr>
      <w:docPartBody>
        <w:p w:rsidR="00000000" w:rsidRDefault="00D21FC3">
          <w:pPr>
            <w:pStyle w:val="EEE921076119477F93D5DC341CBEEDF1"/>
          </w:pPr>
          <w:r>
            <w:t>Business address</w:t>
          </w:r>
        </w:p>
      </w:docPartBody>
    </w:docPart>
    <w:docPart>
      <w:docPartPr>
        <w:name w:val="D703FE9F4C1641339070CA2FEEF85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BF24-3B8F-440F-A258-573F1CFD1B2B}"/>
      </w:docPartPr>
      <w:docPartBody>
        <w:p w:rsidR="00000000" w:rsidRDefault="00D21FC3">
          <w:pPr>
            <w:pStyle w:val="D703FE9F4C1641339070CA2FEEF8574F"/>
          </w:pPr>
          <w:r>
            <w:t>Enter business address</w:t>
          </w:r>
        </w:p>
      </w:docPartBody>
    </w:docPart>
    <w:docPart>
      <w:docPartPr>
        <w:name w:val="8119DD9359AE469F8C3986D7677A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E8A0-BD97-401A-A060-635381DA1D16}"/>
      </w:docPartPr>
      <w:docPartBody>
        <w:p w:rsidR="00000000" w:rsidRDefault="00D21FC3">
          <w:pPr>
            <w:pStyle w:val="8119DD9359AE469F8C3986D7677A4FAE"/>
          </w:pPr>
          <w:r>
            <w:t>Job title</w:t>
          </w:r>
        </w:p>
      </w:docPartBody>
    </w:docPart>
    <w:docPart>
      <w:docPartPr>
        <w:name w:val="2C7B95E971A44C90A96BFE25D264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36E7D-5D5C-439A-8077-B5D94835A024}"/>
      </w:docPartPr>
      <w:docPartBody>
        <w:p w:rsidR="00000000" w:rsidRDefault="00D21FC3">
          <w:pPr>
            <w:pStyle w:val="2C7B95E971A44C90A96BFE25D264DF4F"/>
          </w:pPr>
          <w:r>
            <w:t>Enter job title</w:t>
          </w:r>
        </w:p>
      </w:docPartBody>
    </w:docPart>
    <w:docPart>
      <w:docPartPr>
        <w:name w:val="C276FD9A48BC4B5B9E8F1F0BD481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95DC-704B-4871-9271-4CEC90EF6F48}"/>
      </w:docPartPr>
      <w:docPartBody>
        <w:p w:rsidR="00000000" w:rsidRDefault="00D21FC3">
          <w:pPr>
            <w:pStyle w:val="C276FD9A48BC4B5B9E8F1F0BD4814EEF"/>
          </w:pPr>
          <w:r>
            <w:t>Business phone</w:t>
          </w:r>
        </w:p>
      </w:docPartBody>
    </w:docPart>
    <w:docPart>
      <w:docPartPr>
        <w:name w:val="FE7EE7F42D15472AB55EA8D6873D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CA01-4808-4D73-9D98-B2C4FA9FE3C0}"/>
      </w:docPartPr>
      <w:docPartBody>
        <w:p w:rsidR="00000000" w:rsidRDefault="00D21FC3">
          <w:pPr>
            <w:pStyle w:val="FE7EE7F42D15472AB55EA8D6873D5294"/>
          </w:pPr>
          <w:r>
            <w:t>Enter business phone</w:t>
          </w:r>
        </w:p>
      </w:docPartBody>
    </w:docPart>
    <w:docPart>
      <w:docPartPr>
        <w:name w:val="B656394F6C464D0D9EC82333710A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5B654-F297-4F7F-A926-F271523984C4}"/>
      </w:docPartPr>
      <w:docPartBody>
        <w:p w:rsidR="00000000" w:rsidRDefault="00D21FC3">
          <w:pPr>
            <w:pStyle w:val="B656394F6C464D0D9EC82333710A7AE6"/>
          </w:pPr>
          <w:r>
            <w:t>Business fax</w:t>
          </w:r>
        </w:p>
      </w:docPartBody>
    </w:docPart>
    <w:docPart>
      <w:docPartPr>
        <w:name w:val="5921366043D24BE2945A0730737B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DCC-5A03-4040-BC6C-C1160D7AB68E}"/>
      </w:docPartPr>
      <w:docPartBody>
        <w:p w:rsidR="00000000" w:rsidRDefault="00D21FC3">
          <w:pPr>
            <w:pStyle w:val="5921366043D24BE2945A0730737B9D63"/>
          </w:pPr>
          <w:r>
            <w:t>Enter business fax</w:t>
          </w:r>
        </w:p>
      </w:docPartBody>
    </w:docPart>
    <w:docPart>
      <w:docPartPr>
        <w:name w:val="30AADC75C4DA42D6824D9F7399DA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B400-2661-490D-BAB5-F1AC8EEB6128}"/>
      </w:docPartPr>
      <w:docPartBody>
        <w:p w:rsidR="00000000" w:rsidRDefault="00D21FC3">
          <w:pPr>
            <w:pStyle w:val="30AADC75C4DA42D6824D9F7399DA3A31"/>
          </w:pPr>
          <w:r>
            <w:t>Business email address</w:t>
          </w:r>
        </w:p>
      </w:docPartBody>
    </w:docPart>
    <w:docPart>
      <w:docPartPr>
        <w:name w:val="CB3D5F1D36754F42B5DEEAB1791DD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9E6B0-948C-4DCB-B4E6-8210A6F2864A}"/>
      </w:docPartPr>
      <w:docPartBody>
        <w:p w:rsidR="00000000" w:rsidRDefault="00D21FC3">
          <w:pPr>
            <w:pStyle w:val="CB3D5F1D36754F42B5DEEAB1791DD6B2"/>
          </w:pPr>
          <w:r>
            <w:t>Enter business email address</w:t>
          </w:r>
        </w:p>
      </w:docPartBody>
    </w:docPart>
    <w:docPart>
      <w:docPartPr>
        <w:name w:val="3D6C6779664447B8B902E3091DD1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32E4-5D12-411F-BB23-8B6CD0E2FE15}"/>
      </w:docPartPr>
      <w:docPartBody>
        <w:p w:rsidR="00000000" w:rsidRDefault="00D21FC3">
          <w:pPr>
            <w:pStyle w:val="3D6C6779664447B8B902E3091DD1FF08"/>
          </w:pPr>
          <w:r>
            <w:t>Manager’s name and phone</w:t>
          </w:r>
        </w:p>
      </w:docPartBody>
    </w:docPart>
    <w:docPart>
      <w:docPartPr>
        <w:name w:val="AFBD2760B9F747C190396E4ACCC6D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0C81-E2EB-4321-B712-A8B74DE6590F}"/>
      </w:docPartPr>
      <w:docPartBody>
        <w:p w:rsidR="00000000" w:rsidRDefault="00D21FC3">
          <w:pPr>
            <w:pStyle w:val="AFBD2760B9F747C190396E4ACCC6D90A"/>
          </w:pPr>
          <w:r>
            <w:t>Enter manager’s name and phone</w:t>
          </w:r>
        </w:p>
      </w:docPartBody>
    </w:docPart>
    <w:docPart>
      <w:docPartPr>
        <w:name w:val="4A25F9306B69433DA7F0F7572EFA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5EBA-3B64-4417-8610-4E535A29746F}"/>
      </w:docPartPr>
      <w:docPartBody>
        <w:p w:rsidR="00000000" w:rsidRDefault="00D21FC3">
          <w:pPr>
            <w:pStyle w:val="4A25F9306B69433DA7F0F7572EFA9B4E"/>
          </w:pPr>
          <w:r w:rsidRPr="008E01D7">
            <w:t>Assistant’s name and phone</w:t>
          </w:r>
        </w:p>
      </w:docPartBody>
    </w:docPart>
    <w:docPart>
      <w:docPartPr>
        <w:name w:val="7C82D796022E4E298F4E1B21347D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A8C4-0ED3-429F-ACBE-7E1D0C47E55A}"/>
      </w:docPartPr>
      <w:docPartBody>
        <w:p w:rsidR="00000000" w:rsidRDefault="00D21FC3">
          <w:pPr>
            <w:pStyle w:val="7C82D796022E4E298F4E1B21347DD7EE"/>
          </w:pPr>
          <w:r>
            <w:t xml:space="preserve">Enter </w:t>
          </w:r>
          <w:r w:rsidRPr="008E01D7">
            <w:t>assistant’s name and phone</w:t>
          </w:r>
        </w:p>
      </w:docPartBody>
    </w:docPart>
    <w:docPart>
      <w:docPartPr>
        <w:name w:val="293E6470EBFC4C2EB1F37AB20997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DE37-2F98-4F0D-AB61-5968DD836374}"/>
      </w:docPartPr>
      <w:docPartBody>
        <w:p w:rsidR="00000000" w:rsidRDefault="00D21FC3">
          <w:pPr>
            <w:pStyle w:val="293E6470EBFC4C2EB1F37AB20997A365"/>
          </w:pPr>
          <w:r>
            <w:t>Web page address</w:t>
          </w:r>
        </w:p>
      </w:docPartBody>
    </w:docPart>
    <w:docPart>
      <w:docPartPr>
        <w:name w:val="5A13B99F39FB416E951084E8FD6E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D374-5495-4C90-8754-DD0703F70CCE}"/>
      </w:docPartPr>
      <w:docPartBody>
        <w:p w:rsidR="00000000" w:rsidRDefault="00D21FC3">
          <w:pPr>
            <w:pStyle w:val="5A13B99F39FB416E951084E8FD6E7AF6"/>
          </w:pPr>
          <w:r>
            <w:t>Enter web page address</w:t>
          </w:r>
        </w:p>
      </w:docPartBody>
    </w:docPart>
    <w:docPart>
      <w:docPartPr>
        <w:name w:val="3DC65DE79BE649C2B9212175CF17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E2C9-220D-4D58-A310-523402305343}"/>
      </w:docPartPr>
      <w:docPartBody>
        <w:p w:rsidR="00000000" w:rsidRDefault="00D21FC3">
          <w:pPr>
            <w:pStyle w:val="3DC65DE79BE649C2B9212175CF176712"/>
          </w:pPr>
          <w:r>
            <w:t>Emergency and Medical Information</w:t>
          </w:r>
        </w:p>
      </w:docPartBody>
    </w:docPart>
    <w:docPart>
      <w:docPartPr>
        <w:name w:val="1FA43B3BC02147A880CCD65C1204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D979-D01C-4249-9CD2-E2707525C4DA}"/>
      </w:docPartPr>
      <w:docPartBody>
        <w:p w:rsidR="00000000" w:rsidRDefault="00D21FC3">
          <w:pPr>
            <w:pStyle w:val="1FA43B3BC02147A880CCD65C1204179F"/>
          </w:pPr>
          <w:r>
            <w:t>In case of emergency, contact</w:t>
          </w:r>
        </w:p>
      </w:docPartBody>
    </w:docPart>
    <w:docPart>
      <w:docPartPr>
        <w:name w:val="C61A1DF1246C4450AAD1748DF80E3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879B2-F5E7-4AAD-85B1-72CB03F052AB}"/>
      </w:docPartPr>
      <w:docPartBody>
        <w:p w:rsidR="00000000" w:rsidRDefault="00D21FC3">
          <w:pPr>
            <w:pStyle w:val="C61A1DF1246C4450AAD1748DF80E328B"/>
          </w:pPr>
          <w:r>
            <w:t>Enter in case of emergency, contact</w:t>
          </w:r>
        </w:p>
      </w:docPartBody>
    </w:docPart>
    <w:docPart>
      <w:docPartPr>
        <w:name w:val="6DDEAA9F63574347B7FEDF6190EA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8804-35BB-4890-8CEA-D0454F5FF342}"/>
      </w:docPartPr>
      <w:docPartBody>
        <w:p w:rsidR="00000000" w:rsidRDefault="00D21FC3">
          <w:pPr>
            <w:pStyle w:val="6DDEAA9F63574347B7FEDF6190EA1B83"/>
          </w:pPr>
          <w:r>
            <w:t>Emergency contact’s address</w:t>
          </w:r>
        </w:p>
      </w:docPartBody>
    </w:docPart>
    <w:docPart>
      <w:docPartPr>
        <w:name w:val="A57C6F80498C486EB57DD956CDB6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25D1-FD7C-4C9F-BC7C-C94EFB9F9F87}"/>
      </w:docPartPr>
      <w:docPartBody>
        <w:p w:rsidR="00000000" w:rsidRDefault="00D21FC3">
          <w:pPr>
            <w:pStyle w:val="A57C6F80498C486EB57DD956CDB621C0"/>
          </w:pPr>
          <w:r>
            <w:t>Enter emergency contact’s address</w:t>
          </w:r>
        </w:p>
      </w:docPartBody>
    </w:docPart>
    <w:docPart>
      <w:docPartPr>
        <w:name w:val="BE337B59400C408BAF2DC267B39B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FD7E-1EDA-4441-9B4F-9F08FA54E57C}"/>
      </w:docPartPr>
      <w:docPartBody>
        <w:p w:rsidR="00000000" w:rsidRDefault="00D21FC3">
          <w:pPr>
            <w:pStyle w:val="BE337B59400C408BAF2DC267B39BAB49"/>
          </w:pPr>
          <w:r>
            <w:t>Emergency contact’s phone</w:t>
          </w:r>
        </w:p>
      </w:docPartBody>
    </w:docPart>
    <w:docPart>
      <w:docPartPr>
        <w:name w:val="F09E5ED793D241EDB78BD2DE5F0F7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6A28-000E-46F4-A09D-7478AC6B782B}"/>
      </w:docPartPr>
      <w:docPartBody>
        <w:p w:rsidR="00000000" w:rsidRDefault="00D21FC3">
          <w:pPr>
            <w:pStyle w:val="F09E5ED793D241EDB78BD2DE5F0F79E7"/>
          </w:pPr>
          <w:r>
            <w:t>Enter emergency contact’s phone</w:t>
          </w:r>
        </w:p>
      </w:docPartBody>
    </w:docPart>
    <w:docPart>
      <w:docPartPr>
        <w:name w:val="C726230E4FC34164A02B3DE688DD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771A-2875-4D5D-96E1-E4C3C11FC85C}"/>
      </w:docPartPr>
      <w:docPartBody>
        <w:p w:rsidR="00000000" w:rsidRDefault="00D21FC3">
          <w:pPr>
            <w:pStyle w:val="C726230E4FC34164A02B3DE688DD54DC"/>
          </w:pPr>
          <w:r>
            <w:t>Doctor’s name</w:t>
          </w:r>
        </w:p>
      </w:docPartBody>
    </w:docPart>
    <w:docPart>
      <w:docPartPr>
        <w:name w:val="EDD17E8629834A77A14F78900932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5B67A-3C79-4DA6-80AA-896B38F8897B}"/>
      </w:docPartPr>
      <w:docPartBody>
        <w:p w:rsidR="00000000" w:rsidRDefault="00D21FC3">
          <w:pPr>
            <w:pStyle w:val="EDD17E8629834A77A14F78900932CF20"/>
          </w:pPr>
          <w:r>
            <w:t>Enter doctor’s name</w:t>
          </w:r>
        </w:p>
      </w:docPartBody>
    </w:docPart>
    <w:docPart>
      <w:docPartPr>
        <w:name w:val="0F6E20DDB9AD4BD69D00820EFF81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4842-35C5-41E4-A4EF-D1CA6D546D21}"/>
      </w:docPartPr>
      <w:docPartBody>
        <w:p w:rsidR="00000000" w:rsidRDefault="00D21FC3">
          <w:pPr>
            <w:pStyle w:val="0F6E20DDB9AD4BD69D00820EFF81B058"/>
          </w:pPr>
          <w:r>
            <w:t>Doctor’s phone</w:t>
          </w:r>
        </w:p>
      </w:docPartBody>
    </w:docPart>
    <w:docPart>
      <w:docPartPr>
        <w:name w:val="3A3C8E64100B4D18BF0F487780A9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A2D-0A51-4225-8E87-61FB2DC1A111}"/>
      </w:docPartPr>
      <w:docPartBody>
        <w:p w:rsidR="00000000" w:rsidRDefault="00D21FC3">
          <w:pPr>
            <w:pStyle w:val="3A3C8E64100B4D18BF0F487780A927D0"/>
          </w:pPr>
          <w:r>
            <w:t>Enter doctor’s phone</w:t>
          </w:r>
        </w:p>
      </w:docPartBody>
    </w:docPart>
    <w:docPart>
      <w:docPartPr>
        <w:name w:val="F02BA7265A85411E8F28CE4513A2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3486-EF6A-42E7-8151-572A37235434}"/>
      </w:docPartPr>
      <w:docPartBody>
        <w:p w:rsidR="00000000" w:rsidRDefault="00D21FC3">
          <w:pPr>
            <w:pStyle w:val="F02BA7265A85411E8F28CE4513A21F4D"/>
          </w:pPr>
          <w:r>
            <w:t>Doctor’s address</w:t>
          </w:r>
        </w:p>
      </w:docPartBody>
    </w:docPart>
    <w:docPart>
      <w:docPartPr>
        <w:name w:val="34764DCB13AA45F99C48CF2CCA23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3BF6-CCCD-4F49-81FC-70DFDBA6CBDA}"/>
      </w:docPartPr>
      <w:docPartBody>
        <w:p w:rsidR="00000000" w:rsidRDefault="00D21FC3">
          <w:pPr>
            <w:pStyle w:val="34764DCB13AA45F99C48CF2CCA23FC31"/>
          </w:pPr>
          <w:r>
            <w:t>Enter doctor’s address</w:t>
          </w:r>
        </w:p>
      </w:docPartBody>
    </w:docPart>
    <w:docPart>
      <w:docPartPr>
        <w:name w:val="64B4247353704C58A6C34699C548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823C-3BAE-4E90-8D91-F136EE0E6327}"/>
      </w:docPartPr>
      <w:docPartBody>
        <w:p w:rsidR="00000000" w:rsidRDefault="00D21FC3">
          <w:pPr>
            <w:pStyle w:val="64B4247353704C58A6C34699C5484BEB"/>
          </w:pPr>
          <w:r>
            <w:t>Medical insurance carrier and member number</w:t>
          </w:r>
        </w:p>
      </w:docPartBody>
    </w:docPart>
    <w:docPart>
      <w:docPartPr>
        <w:name w:val="8E684EBAC9424D7EAC02599B847B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0F36B-A1E1-4413-8468-55B9CC866137}"/>
      </w:docPartPr>
      <w:docPartBody>
        <w:p w:rsidR="00000000" w:rsidRDefault="00D21FC3">
          <w:pPr>
            <w:pStyle w:val="8E684EBAC9424D7EAC02599B847BDA17"/>
          </w:pPr>
          <w:r>
            <w:t xml:space="preserve">Enter medical insurance </w:t>
          </w:r>
          <w:r>
            <w:t>carrier and member number</w:t>
          </w:r>
        </w:p>
      </w:docPartBody>
    </w:docPart>
    <w:docPart>
      <w:docPartPr>
        <w:name w:val="B582D3B2F34E42C8B6A020818305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A933-DE5E-474A-9BE9-3EE95B697C83}"/>
      </w:docPartPr>
      <w:docPartBody>
        <w:p w:rsidR="00000000" w:rsidRDefault="00D21FC3">
          <w:pPr>
            <w:pStyle w:val="B582D3B2F34E42C8B6A020818305A5A1"/>
          </w:pPr>
          <w:r>
            <w:t>Bloo</w:t>
          </w:r>
          <w:r>
            <w:t>d type</w:t>
          </w:r>
        </w:p>
      </w:docPartBody>
    </w:docPart>
    <w:docPart>
      <w:docPartPr>
        <w:name w:val="28B23256999941EAA89602BAC424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2E04-AFEF-4431-9D4B-406899FAE5FB}"/>
      </w:docPartPr>
      <w:docPartBody>
        <w:p w:rsidR="00000000" w:rsidRDefault="00D21FC3">
          <w:pPr>
            <w:pStyle w:val="28B23256999941EAA89602BAC42419C3"/>
          </w:pPr>
          <w:r>
            <w:t>Enter blood type</w:t>
          </w:r>
        </w:p>
      </w:docPartBody>
    </w:docPart>
    <w:docPart>
      <w:docPartPr>
        <w:name w:val="315AA61B7EED4B68BDA8509A3DF6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5767-A6B1-4650-A6A2-6ACB55D4E0E8}"/>
      </w:docPartPr>
      <w:docPartBody>
        <w:p w:rsidR="00000000" w:rsidRDefault="00D21FC3">
          <w:pPr>
            <w:pStyle w:val="315AA61B7EED4B68BDA8509A3DF62A7B"/>
          </w:pPr>
          <w:r>
            <w:t>Known medical conditions</w:t>
          </w:r>
        </w:p>
      </w:docPartBody>
    </w:docPart>
    <w:docPart>
      <w:docPartPr>
        <w:name w:val="6BEB418E6BC74512AB6D0B2CA271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1042-13BE-434B-9CCF-77003AA9299F}"/>
      </w:docPartPr>
      <w:docPartBody>
        <w:p w:rsidR="00000000" w:rsidRDefault="00D21FC3">
          <w:pPr>
            <w:pStyle w:val="6BEB418E6BC74512AB6D0B2CA271D31F"/>
          </w:pPr>
          <w:r>
            <w:t>Enter known medical conditions</w:t>
          </w:r>
        </w:p>
      </w:docPartBody>
    </w:docPart>
    <w:docPart>
      <w:docPartPr>
        <w:name w:val="BAE457B96CCA4BFBA58765DD6FCD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6D64-D0D5-432F-B89E-6435930B7279}"/>
      </w:docPartPr>
      <w:docPartBody>
        <w:p w:rsidR="00000000" w:rsidRDefault="00D21FC3">
          <w:pPr>
            <w:pStyle w:val="BAE457B96CCA4BFBA58765DD6FCD691A"/>
          </w:pPr>
          <w:r>
            <w:t>Known allergies</w:t>
          </w:r>
        </w:p>
      </w:docPartBody>
    </w:docPart>
    <w:docPart>
      <w:docPartPr>
        <w:name w:val="19D529CFDB2C42A8B3E9DCD57CB4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3EB1-1C46-4B92-875F-1BBC436E27B3}"/>
      </w:docPartPr>
      <w:docPartBody>
        <w:p w:rsidR="00000000" w:rsidRDefault="00D21FC3">
          <w:pPr>
            <w:pStyle w:val="19D529CFDB2C42A8B3E9DCD57CB42E35"/>
          </w:pPr>
          <w:r>
            <w:t>Enter known allergies</w:t>
          </w:r>
        </w:p>
      </w:docPartBody>
    </w:docPart>
    <w:docPart>
      <w:docPartPr>
        <w:name w:val="DA70038046084C328B0A45DC742B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8409-7B49-4E98-A661-A8A0535F4DD0}"/>
      </w:docPartPr>
      <w:docPartBody>
        <w:p w:rsidR="00000000" w:rsidRDefault="00D21FC3">
          <w:pPr>
            <w:pStyle w:val="DA70038046084C328B0A45DC742B28F1"/>
          </w:pPr>
          <w:r>
            <w:t>Current medications</w:t>
          </w:r>
        </w:p>
      </w:docPartBody>
    </w:docPart>
    <w:docPart>
      <w:docPartPr>
        <w:name w:val="64E2E02540914883AE1150F923B4E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F41E-B572-4A10-871A-D4BED9540C19}"/>
      </w:docPartPr>
      <w:docPartBody>
        <w:p w:rsidR="00000000" w:rsidRDefault="00D21FC3">
          <w:pPr>
            <w:pStyle w:val="64E2E02540914883AE1150F923B4E929"/>
          </w:pPr>
          <w:r>
            <w:t>Enter current medications</w:t>
          </w:r>
        </w:p>
      </w:docPartBody>
    </w:docPart>
    <w:docPart>
      <w:docPartPr>
        <w:name w:val="F20731567A944BE4BC91EEE4ADE0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8C8A-3198-436E-A4C1-B044E98A9DD3}"/>
      </w:docPartPr>
      <w:docPartBody>
        <w:p w:rsidR="00000000" w:rsidRDefault="00D21FC3">
          <w:pPr>
            <w:pStyle w:val="F20731567A944BE4BC91EEE4ADE02CDF"/>
          </w:pPr>
          <w:r>
            <w:t>Flight #1</w:t>
          </w:r>
        </w:p>
      </w:docPartBody>
    </w:docPart>
    <w:docPart>
      <w:docPartPr>
        <w:name w:val="2F75212EE1EA424CB18F3BD5B66D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9E98-D50A-4FE5-84EF-3F184587885E}"/>
      </w:docPartPr>
      <w:docPartBody>
        <w:p w:rsidR="00000000" w:rsidRDefault="00D21FC3">
          <w:pPr>
            <w:pStyle w:val="2F75212EE1EA424CB18F3BD5B66D0200"/>
          </w:pPr>
          <w:r>
            <w:t>Flight #2</w:t>
          </w:r>
        </w:p>
      </w:docPartBody>
    </w:docPart>
    <w:docPart>
      <w:docPartPr>
        <w:name w:val="858FB535A9C04E0C9124B6D45F0A5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DB18-7A92-4309-B255-66189CFA52CA}"/>
      </w:docPartPr>
      <w:docPartBody>
        <w:p w:rsidR="00000000" w:rsidRDefault="00D21FC3">
          <w:pPr>
            <w:pStyle w:val="858FB535A9C04E0C9124B6D45F0A5931"/>
          </w:pPr>
          <w:r>
            <w:t>Flight #3</w:t>
          </w:r>
        </w:p>
      </w:docPartBody>
    </w:docPart>
    <w:docPart>
      <w:docPartPr>
        <w:name w:val="017798AE42E74B6D9C7751871DF2D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CF31-5408-4B36-8166-BB340C615C3A}"/>
      </w:docPartPr>
      <w:docPartBody>
        <w:p w:rsidR="00000000" w:rsidRDefault="00D21FC3">
          <w:pPr>
            <w:pStyle w:val="017798AE42E74B6D9C7751871DF2D535"/>
          </w:pPr>
          <w:r>
            <w:t>Flight #4</w:t>
          </w:r>
        </w:p>
      </w:docPartBody>
    </w:docPart>
    <w:docPart>
      <w:docPartPr>
        <w:name w:val="BAF2B3A318B14168890D39CC0580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F5C9-359A-437B-82F4-B742C40B7B80}"/>
      </w:docPartPr>
      <w:docPartBody>
        <w:p w:rsidR="00000000" w:rsidRDefault="00D21FC3">
          <w:pPr>
            <w:pStyle w:val="BAF2B3A318B14168890D39CC0580F97E"/>
          </w:pPr>
          <w:r>
            <w:t>Date</w:t>
          </w:r>
        </w:p>
      </w:docPartBody>
    </w:docPart>
    <w:docPart>
      <w:docPartPr>
        <w:name w:val="6F69AB7D3579445F975641C2AAAD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9128-24C4-4CC9-ACE1-047B59D1224E}"/>
      </w:docPartPr>
      <w:docPartBody>
        <w:p w:rsidR="00000000" w:rsidRDefault="00D21FC3">
          <w:pPr>
            <w:pStyle w:val="6F69AB7D3579445F975641C2AAAD8B25"/>
          </w:pPr>
          <w:r>
            <w:t>Enter date</w:t>
          </w:r>
        </w:p>
      </w:docPartBody>
    </w:docPart>
    <w:docPart>
      <w:docPartPr>
        <w:name w:val="34F1677588D74EAEA10CB89A6496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F1B9-F2D3-4627-8771-8224C95AD0EE}"/>
      </w:docPartPr>
      <w:docPartBody>
        <w:p w:rsidR="00000000" w:rsidRDefault="00D21FC3">
          <w:pPr>
            <w:pStyle w:val="34F1677588D74EAEA10CB89A6496B78B"/>
          </w:pPr>
          <w:r>
            <w:t>Enter date</w:t>
          </w:r>
        </w:p>
      </w:docPartBody>
    </w:docPart>
    <w:docPart>
      <w:docPartPr>
        <w:name w:val="350B2891AD974375856C90C0EEA6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0BB7-CD97-4773-BCA9-DCB98C807C7C}"/>
      </w:docPartPr>
      <w:docPartBody>
        <w:p w:rsidR="00000000" w:rsidRDefault="00D21FC3">
          <w:pPr>
            <w:pStyle w:val="350B2891AD974375856C90C0EEA679D0"/>
          </w:pPr>
          <w:r>
            <w:t>Enter date</w:t>
          </w:r>
        </w:p>
      </w:docPartBody>
    </w:docPart>
    <w:docPart>
      <w:docPartPr>
        <w:name w:val="E9E3EC9E928F4E41A414E2AE7C41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1A91-A71D-43FE-AE40-6437E2E2D383}"/>
      </w:docPartPr>
      <w:docPartBody>
        <w:p w:rsidR="00000000" w:rsidRDefault="00D21FC3">
          <w:pPr>
            <w:pStyle w:val="E9E3EC9E928F4E41A414E2AE7C41A7FF"/>
          </w:pPr>
          <w:r>
            <w:t>Enter date</w:t>
          </w:r>
        </w:p>
      </w:docPartBody>
    </w:docPart>
    <w:docPart>
      <w:docPartPr>
        <w:name w:val="33801980E316470D9B1E6DF188AD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1E11-7339-4BA3-A909-3977A4A7411C}"/>
      </w:docPartPr>
      <w:docPartBody>
        <w:p w:rsidR="00000000" w:rsidRDefault="00D21FC3">
          <w:pPr>
            <w:pStyle w:val="33801980E316470D9B1E6DF188AD43D9"/>
          </w:pPr>
          <w:r>
            <w:t>Airline</w:t>
          </w:r>
        </w:p>
      </w:docPartBody>
    </w:docPart>
    <w:docPart>
      <w:docPartPr>
        <w:name w:val="369E6F26F49D412EBED7DB454D23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9ED3-C6B0-41A1-8379-EC343B2F9741}"/>
      </w:docPartPr>
      <w:docPartBody>
        <w:p w:rsidR="00000000" w:rsidRDefault="00D21FC3">
          <w:pPr>
            <w:pStyle w:val="369E6F26F49D412EBED7DB454D2318A7"/>
          </w:pPr>
          <w:r>
            <w:t>Enter airline</w:t>
          </w:r>
        </w:p>
      </w:docPartBody>
    </w:docPart>
    <w:docPart>
      <w:docPartPr>
        <w:name w:val="96D040F099794EF1B03AECD632DF3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2B6E-52A9-4D1E-92A2-A6B5678E2368}"/>
      </w:docPartPr>
      <w:docPartBody>
        <w:p w:rsidR="00000000" w:rsidRDefault="00D21FC3">
          <w:pPr>
            <w:pStyle w:val="96D040F099794EF1B03AECD632DF3F3B"/>
          </w:pPr>
          <w:r>
            <w:t>Enter airline</w:t>
          </w:r>
        </w:p>
      </w:docPartBody>
    </w:docPart>
    <w:docPart>
      <w:docPartPr>
        <w:name w:val="205662F47B3D4520A7EA1A065176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88CC-59F7-4F38-9CE2-EFBD2DA6F7AD}"/>
      </w:docPartPr>
      <w:docPartBody>
        <w:p w:rsidR="00000000" w:rsidRDefault="00D21FC3">
          <w:pPr>
            <w:pStyle w:val="205662F47B3D4520A7EA1A0651767027"/>
          </w:pPr>
          <w:r>
            <w:t>Enter airline</w:t>
          </w:r>
        </w:p>
      </w:docPartBody>
    </w:docPart>
    <w:docPart>
      <w:docPartPr>
        <w:name w:val="3741FD00E3684E1FAE762512C8D0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5539-D243-4D50-A65D-EB0C796ADFF1}"/>
      </w:docPartPr>
      <w:docPartBody>
        <w:p w:rsidR="00000000" w:rsidRDefault="00D21FC3">
          <w:pPr>
            <w:pStyle w:val="3741FD00E3684E1FAE762512C8D088F5"/>
          </w:pPr>
          <w:r>
            <w:t>Enter airline</w:t>
          </w:r>
        </w:p>
      </w:docPartBody>
    </w:docPart>
    <w:docPart>
      <w:docPartPr>
        <w:name w:val="9E15A35858EF468EBDA8E0C3E799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FA88-3158-44BA-B230-DD816EACE8D9}"/>
      </w:docPartPr>
      <w:docPartBody>
        <w:p w:rsidR="00000000" w:rsidRDefault="00D21FC3">
          <w:pPr>
            <w:pStyle w:val="9E15A35858EF468EBDA8E0C3E799AAE4"/>
          </w:pPr>
          <w:r>
            <w:t>Airline phone number</w:t>
          </w:r>
        </w:p>
      </w:docPartBody>
    </w:docPart>
    <w:docPart>
      <w:docPartPr>
        <w:name w:val="FE0D60EA756A4EB2878A609CF5BD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02B4-C089-499D-B360-118604B222C9}"/>
      </w:docPartPr>
      <w:docPartBody>
        <w:p w:rsidR="00000000" w:rsidRDefault="00D21FC3">
          <w:pPr>
            <w:pStyle w:val="FE0D60EA756A4EB2878A609CF5BD9186"/>
          </w:pPr>
          <w:r>
            <w:t>Enter airline phone number</w:t>
          </w:r>
        </w:p>
      </w:docPartBody>
    </w:docPart>
    <w:docPart>
      <w:docPartPr>
        <w:name w:val="28D234814C1B43D893737B3F9A57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DC56-47DF-4621-BCE5-06CE0629DFA6}"/>
      </w:docPartPr>
      <w:docPartBody>
        <w:p w:rsidR="00000000" w:rsidRDefault="00D21FC3">
          <w:pPr>
            <w:pStyle w:val="28D234814C1B43D893737B3F9A57D704"/>
          </w:pPr>
          <w:r>
            <w:t>Enter airline phone number</w:t>
          </w:r>
        </w:p>
      </w:docPartBody>
    </w:docPart>
    <w:docPart>
      <w:docPartPr>
        <w:name w:val="6052610DD308495DB42DF60B729B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DB3C-88A9-4ABA-AD6E-E53D6010FC8F}"/>
      </w:docPartPr>
      <w:docPartBody>
        <w:p w:rsidR="00000000" w:rsidRDefault="00D21FC3">
          <w:pPr>
            <w:pStyle w:val="6052610DD308495DB42DF60B729BEF6D"/>
          </w:pPr>
          <w:r>
            <w:t>Enter airline phone number</w:t>
          </w:r>
        </w:p>
      </w:docPartBody>
    </w:docPart>
    <w:docPart>
      <w:docPartPr>
        <w:name w:val="1F46B504D1104E23B87033770DE47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2CA4-978C-40BE-9BD8-80EB0EA09A57}"/>
      </w:docPartPr>
      <w:docPartBody>
        <w:p w:rsidR="00000000" w:rsidRDefault="00D21FC3">
          <w:pPr>
            <w:pStyle w:val="1F46B504D1104E23B87033770DE479B5"/>
          </w:pPr>
          <w:r>
            <w:t>Enter airline phone number</w:t>
          </w:r>
        </w:p>
      </w:docPartBody>
    </w:docPart>
    <w:docPart>
      <w:docPartPr>
        <w:name w:val="790D69E8CF854C8890B6809F4A1C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0FD3-F916-4B57-8A29-7C3444A8E1DC}"/>
      </w:docPartPr>
      <w:docPartBody>
        <w:p w:rsidR="00000000" w:rsidRDefault="00D21FC3">
          <w:pPr>
            <w:pStyle w:val="790D69E8CF854C8890B6809F4A1C45F4"/>
          </w:pPr>
          <w:r>
            <w:t>Flight number</w:t>
          </w:r>
        </w:p>
      </w:docPartBody>
    </w:docPart>
    <w:docPart>
      <w:docPartPr>
        <w:name w:val="5984621324F74BFDA9422DC6DDDA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BB7B-392F-47EE-B5EE-47D0FCD3DD69}"/>
      </w:docPartPr>
      <w:docPartBody>
        <w:p w:rsidR="00000000" w:rsidRDefault="00D21FC3">
          <w:pPr>
            <w:pStyle w:val="5984621324F74BFDA9422DC6DDDA1E38"/>
          </w:pPr>
          <w:r>
            <w:t>Enter flight number</w:t>
          </w:r>
        </w:p>
      </w:docPartBody>
    </w:docPart>
    <w:docPart>
      <w:docPartPr>
        <w:name w:val="D0AF9F2B831B4252B83AFCEFC3FB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751D-B2E8-4A10-99DE-3267819D4C33}"/>
      </w:docPartPr>
      <w:docPartBody>
        <w:p w:rsidR="00000000" w:rsidRDefault="00D21FC3">
          <w:pPr>
            <w:pStyle w:val="D0AF9F2B831B4252B83AFCEFC3FBBA02"/>
          </w:pPr>
          <w:r>
            <w:t>Enter flight number</w:t>
          </w:r>
        </w:p>
      </w:docPartBody>
    </w:docPart>
    <w:docPart>
      <w:docPartPr>
        <w:name w:val="40257E0B710D43CAAFC87F14C904B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E78A-D09D-4E12-9640-BFD874637492}"/>
      </w:docPartPr>
      <w:docPartBody>
        <w:p w:rsidR="00000000" w:rsidRDefault="00D21FC3">
          <w:pPr>
            <w:pStyle w:val="40257E0B710D43CAAFC87F14C904BCEE"/>
          </w:pPr>
          <w:r>
            <w:t>Enter flight number</w:t>
          </w:r>
        </w:p>
      </w:docPartBody>
    </w:docPart>
    <w:docPart>
      <w:docPartPr>
        <w:name w:val="1F40A9A46E97471890BF7C629EAD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9B01-53F5-43D7-8166-9721D3DECC3C}"/>
      </w:docPartPr>
      <w:docPartBody>
        <w:p w:rsidR="00000000" w:rsidRDefault="00D21FC3">
          <w:pPr>
            <w:pStyle w:val="1F40A9A46E97471890BF7C629EAD1266"/>
          </w:pPr>
          <w:r>
            <w:t xml:space="preserve">Enter </w:t>
          </w:r>
          <w:r>
            <w:t>flight number</w:t>
          </w:r>
        </w:p>
      </w:docPartBody>
    </w:docPart>
    <w:docPart>
      <w:docPartPr>
        <w:name w:val="B380164981C04A299AB7B921CBAB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596A5-8EAA-4902-9438-762DC9F262DC}"/>
      </w:docPartPr>
      <w:docPartBody>
        <w:p w:rsidR="00000000" w:rsidRDefault="00D21FC3">
          <w:pPr>
            <w:pStyle w:val="B380164981C04A299AB7B921CBAB8064"/>
          </w:pPr>
          <w:r>
            <w:t>Departure city</w:t>
          </w:r>
        </w:p>
      </w:docPartBody>
    </w:docPart>
    <w:docPart>
      <w:docPartPr>
        <w:name w:val="C66AB01286D54FB781887BED368C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64B0-C8D0-4970-8CD8-417F0E675FD8}"/>
      </w:docPartPr>
      <w:docPartBody>
        <w:p w:rsidR="00000000" w:rsidRDefault="00D21FC3">
          <w:pPr>
            <w:pStyle w:val="C66AB01286D54FB781887BED368CBEFD"/>
          </w:pPr>
          <w:r>
            <w:t>Enter departure city</w:t>
          </w:r>
        </w:p>
      </w:docPartBody>
    </w:docPart>
    <w:docPart>
      <w:docPartPr>
        <w:name w:val="EEEBB5FCC85940698CA55D79ABD4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6868-4912-4F65-B787-8CC076F9C27C}"/>
      </w:docPartPr>
      <w:docPartBody>
        <w:p w:rsidR="00000000" w:rsidRDefault="00D21FC3">
          <w:pPr>
            <w:pStyle w:val="EEEBB5FCC85940698CA55D79ABD452E7"/>
          </w:pPr>
          <w:r>
            <w:t>Enter departure city</w:t>
          </w:r>
        </w:p>
      </w:docPartBody>
    </w:docPart>
    <w:docPart>
      <w:docPartPr>
        <w:name w:val="3004D781D57440FFBA37FA3DFE50D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5805-B3AF-435D-A9E3-4294820BD6BB}"/>
      </w:docPartPr>
      <w:docPartBody>
        <w:p w:rsidR="00000000" w:rsidRDefault="00D21FC3">
          <w:pPr>
            <w:pStyle w:val="3004D781D57440FFBA37FA3DFE50D06C"/>
          </w:pPr>
          <w:r>
            <w:t>Enter departure city</w:t>
          </w:r>
        </w:p>
      </w:docPartBody>
    </w:docPart>
    <w:docPart>
      <w:docPartPr>
        <w:name w:val="925FF9090B9E405D86E7A57C53C5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D88E5-0F6A-4D1B-8F5F-BF6801E8B60E}"/>
      </w:docPartPr>
      <w:docPartBody>
        <w:p w:rsidR="00000000" w:rsidRDefault="00D21FC3">
          <w:pPr>
            <w:pStyle w:val="925FF9090B9E405D86E7A57C53C59E8E"/>
          </w:pPr>
          <w:r>
            <w:t>Enter departure city</w:t>
          </w:r>
        </w:p>
      </w:docPartBody>
    </w:docPart>
    <w:docPart>
      <w:docPartPr>
        <w:name w:val="7FDA0CFCC267406281E4E80D95BF8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FA29-4281-4AE9-BD8C-AD7FDDB43360}"/>
      </w:docPartPr>
      <w:docPartBody>
        <w:p w:rsidR="00000000" w:rsidRDefault="00D21FC3">
          <w:pPr>
            <w:pStyle w:val="7FDA0CFCC267406281E4E80D95BF8340"/>
          </w:pPr>
          <w:r>
            <w:t>Departure time</w:t>
          </w:r>
        </w:p>
      </w:docPartBody>
    </w:docPart>
    <w:docPart>
      <w:docPartPr>
        <w:name w:val="855B009DD2A14D4297170DF91D9E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67AF-8441-4B6C-BF65-30F318E1F81E}"/>
      </w:docPartPr>
      <w:docPartBody>
        <w:p w:rsidR="00000000" w:rsidRDefault="00D21FC3">
          <w:pPr>
            <w:pStyle w:val="855B009DD2A14D4297170DF91D9E7C70"/>
          </w:pPr>
          <w:r>
            <w:t>Enter departure time</w:t>
          </w:r>
        </w:p>
      </w:docPartBody>
    </w:docPart>
    <w:docPart>
      <w:docPartPr>
        <w:name w:val="EF77F615EDFC4FD19AC6D325EA76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2248-6C3E-4A3A-9D48-EC92732B32E4}"/>
      </w:docPartPr>
      <w:docPartBody>
        <w:p w:rsidR="00000000" w:rsidRDefault="00D21FC3">
          <w:pPr>
            <w:pStyle w:val="EF77F615EDFC4FD19AC6D325EA76756A"/>
          </w:pPr>
          <w:r>
            <w:t>Enter departure time</w:t>
          </w:r>
        </w:p>
      </w:docPartBody>
    </w:docPart>
    <w:docPart>
      <w:docPartPr>
        <w:name w:val="F824F1A0436845949D0A9C40F308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59A88-065D-47FC-84F7-63D3849D46F2}"/>
      </w:docPartPr>
      <w:docPartBody>
        <w:p w:rsidR="00000000" w:rsidRDefault="00D21FC3">
          <w:pPr>
            <w:pStyle w:val="F824F1A0436845949D0A9C40F30841A5"/>
          </w:pPr>
          <w:r>
            <w:t>Enter departure time</w:t>
          </w:r>
        </w:p>
      </w:docPartBody>
    </w:docPart>
    <w:docPart>
      <w:docPartPr>
        <w:name w:val="2E4966E602964172ABDC5B3D919F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702F-B907-4331-A6DB-70A962CD02C0}"/>
      </w:docPartPr>
      <w:docPartBody>
        <w:p w:rsidR="00000000" w:rsidRDefault="00D21FC3">
          <w:pPr>
            <w:pStyle w:val="2E4966E602964172ABDC5B3D919FF87A"/>
          </w:pPr>
          <w:r>
            <w:t>Enter departure time</w:t>
          </w:r>
        </w:p>
      </w:docPartBody>
    </w:docPart>
    <w:docPart>
      <w:docPartPr>
        <w:name w:val="CDA99B0C79D74216B0AD00FCD34E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80C9-462F-48FF-90CA-BB677A960145}"/>
      </w:docPartPr>
      <w:docPartBody>
        <w:p w:rsidR="00000000" w:rsidRDefault="00D21FC3">
          <w:pPr>
            <w:pStyle w:val="CDA99B0C79D74216B0AD00FCD34ED158"/>
          </w:pPr>
          <w:r>
            <w:t>Destination city</w:t>
          </w:r>
        </w:p>
      </w:docPartBody>
    </w:docPart>
    <w:docPart>
      <w:docPartPr>
        <w:name w:val="5A481A1FFD9A418DBEE27C681A1A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9BF3-C652-439C-BFF8-F613769ABFF9}"/>
      </w:docPartPr>
      <w:docPartBody>
        <w:p w:rsidR="00000000" w:rsidRDefault="00D21FC3">
          <w:pPr>
            <w:pStyle w:val="5A481A1FFD9A418DBEE27C681A1AF173"/>
          </w:pPr>
          <w:r>
            <w:t>Enter destination ci</w:t>
          </w:r>
          <w:r>
            <w:t>ty</w:t>
          </w:r>
        </w:p>
      </w:docPartBody>
    </w:docPart>
    <w:docPart>
      <w:docPartPr>
        <w:name w:val="F4A9609511384BAEA01A9194084D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916E-0F43-4790-BE00-6758FCD7010A}"/>
      </w:docPartPr>
      <w:docPartBody>
        <w:p w:rsidR="00000000" w:rsidRDefault="00D21FC3">
          <w:pPr>
            <w:pStyle w:val="F4A9609511384BAEA01A9194084D7482"/>
          </w:pPr>
          <w:r>
            <w:t>Enter destination city</w:t>
          </w:r>
        </w:p>
      </w:docPartBody>
    </w:docPart>
    <w:docPart>
      <w:docPartPr>
        <w:name w:val="D2E8EB96EA344EFA9F9354E6AA28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BD31-AE8B-460A-AAD7-49B456FC08AC}"/>
      </w:docPartPr>
      <w:docPartBody>
        <w:p w:rsidR="00000000" w:rsidRDefault="00D21FC3">
          <w:pPr>
            <w:pStyle w:val="D2E8EB96EA344EFA9F9354E6AA289DB4"/>
          </w:pPr>
          <w:r>
            <w:t>Enter destination city</w:t>
          </w:r>
        </w:p>
      </w:docPartBody>
    </w:docPart>
    <w:docPart>
      <w:docPartPr>
        <w:name w:val="54DD67633E3F45D1B5ACB90D8863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F0DC-5EB0-4997-A857-9C66A8B7BEA0}"/>
      </w:docPartPr>
      <w:docPartBody>
        <w:p w:rsidR="00000000" w:rsidRDefault="00D21FC3">
          <w:pPr>
            <w:pStyle w:val="54DD67633E3F45D1B5ACB90D8863CA20"/>
          </w:pPr>
          <w:r>
            <w:t>Enter destination city</w:t>
          </w:r>
        </w:p>
      </w:docPartBody>
    </w:docPart>
    <w:docPart>
      <w:docPartPr>
        <w:name w:val="D94FA578052E40B6B9D71E3380C1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6484-98F4-414F-9899-DACE30EE4A58}"/>
      </w:docPartPr>
      <w:docPartBody>
        <w:p w:rsidR="00000000" w:rsidRDefault="00D21FC3">
          <w:pPr>
            <w:pStyle w:val="D94FA578052E40B6B9D71E3380C1079E"/>
          </w:pPr>
          <w:r>
            <w:t>Arrival time</w:t>
          </w:r>
        </w:p>
      </w:docPartBody>
    </w:docPart>
    <w:docPart>
      <w:docPartPr>
        <w:name w:val="2621432281BC4E59B7A3BAA8129D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5F9C-7EB2-4B44-9923-C8EA95BA2E1C}"/>
      </w:docPartPr>
      <w:docPartBody>
        <w:p w:rsidR="00000000" w:rsidRDefault="00D21FC3">
          <w:pPr>
            <w:pStyle w:val="2621432281BC4E59B7A3BAA8129DA6CC"/>
          </w:pPr>
          <w:r>
            <w:t>Enter arrival time</w:t>
          </w:r>
        </w:p>
      </w:docPartBody>
    </w:docPart>
    <w:docPart>
      <w:docPartPr>
        <w:name w:val="194643BE15FE4EA39D6606D55F3D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0787E-63EA-43B6-8C2F-692B2B8C77AF}"/>
      </w:docPartPr>
      <w:docPartBody>
        <w:p w:rsidR="00000000" w:rsidRDefault="00D21FC3">
          <w:pPr>
            <w:pStyle w:val="194643BE15FE4EA39D6606D55F3D3629"/>
          </w:pPr>
          <w:r>
            <w:t>Enter arrival time</w:t>
          </w:r>
        </w:p>
      </w:docPartBody>
    </w:docPart>
    <w:docPart>
      <w:docPartPr>
        <w:name w:val="62440BC9F0744244898350E29A38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09CC-13E7-4119-A4AE-AC2864DFB53A}"/>
      </w:docPartPr>
      <w:docPartBody>
        <w:p w:rsidR="00000000" w:rsidRDefault="00D21FC3">
          <w:pPr>
            <w:pStyle w:val="62440BC9F0744244898350E29A383233"/>
          </w:pPr>
          <w:r>
            <w:t>Enter arrival time</w:t>
          </w:r>
        </w:p>
      </w:docPartBody>
    </w:docPart>
    <w:docPart>
      <w:docPartPr>
        <w:name w:val="18BFCBEACC5A47B28C216D1985AC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F993-F7A5-496B-93E8-819F547E2F00}"/>
      </w:docPartPr>
      <w:docPartBody>
        <w:p w:rsidR="00000000" w:rsidRDefault="00D21FC3">
          <w:pPr>
            <w:pStyle w:val="18BFCBEACC5A47B28C216D1985ACBFAC"/>
          </w:pPr>
          <w:r>
            <w:t>Enter arr</w:t>
          </w:r>
          <w:r>
            <w:t>ival time</w:t>
          </w:r>
        </w:p>
      </w:docPartBody>
    </w:docPart>
    <w:docPart>
      <w:docPartPr>
        <w:name w:val="CDC2C68B43C74880AE2DD415E569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A22B-64AA-4D36-B757-341417D14D40}"/>
      </w:docPartPr>
      <w:docPartBody>
        <w:p w:rsidR="00000000" w:rsidRDefault="00D21FC3">
          <w:pPr>
            <w:pStyle w:val="CDC2C68B43C74880AE2DD415E5699265"/>
          </w:pPr>
          <w:r>
            <w:t xml:space="preserve">Car Rental </w:t>
          </w:r>
          <w:r>
            <w:t>Information</w:t>
          </w:r>
        </w:p>
      </w:docPartBody>
    </w:docPart>
    <w:docPart>
      <w:docPartPr>
        <w:name w:val="BAEC53E62E4A4714BD6A28BEF583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4425-F6EE-4D96-8E2D-61A35D0C8D6A}"/>
      </w:docPartPr>
      <w:docPartBody>
        <w:p w:rsidR="00000000" w:rsidRDefault="00D21FC3">
          <w:pPr>
            <w:pStyle w:val="BAEC53E62E4A4714BD6A28BEF583BA54"/>
          </w:pPr>
          <w:r>
            <w:t>Pick-up date</w:t>
          </w:r>
        </w:p>
      </w:docPartBody>
    </w:docPart>
    <w:docPart>
      <w:docPartPr>
        <w:name w:val="B534A02E5A7945D8A89FB7E02C09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16F6-C1AA-4758-8A76-3D0A6ED22490}"/>
      </w:docPartPr>
      <w:docPartBody>
        <w:p w:rsidR="00000000" w:rsidRDefault="00D21FC3">
          <w:pPr>
            <w:pStyle w:val="B534A02E5A7945D8A89FB7E02C093263"/>
          </w:pPr>
          <w:r>
            <w:t>Enter pick-up date</w:t>
          </w:r>
        </w:p>
      </w:docPartBody>
    </w:docPart>
    <w:docPart>
      <w:docPartPr>
        <w:name w:val="6FD92B033E2845C08A246BD149E1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9ACE-9824-46F7-B367-92883F06C8D1}"/>
      </w:docPartPr>
      <w:docPartBody>
        <w:p w:rsidR="00000000" w:rsidRDefault="00D21FC3">
          <w:pPr>
            <w:pStyle w:val="6FD92B033E2845C08A246BD149E17FDA"/>
          </w:pPr>
          <w:r>
            <w:t>Company</w:t>
          </w:r>
        </w:p>
      </w:docPartBody>
    </w:docPart>
    <w:docPart>
      <w:docPartPr>
        <w:name w:val="121A918536D44090A5B43D8B197C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83E3-7951-4BD7-ADEF-134F9580D3CC}"/>
      </w:docPartPr>
      <w:docPartBody>
        <w:p w:rsidR="00000000" w:rsidRDefault="00D21FC3">
          <w:pPr>
            <w:pStyle w:val="121A918536D44090A5B43D8B197CD98C"/>
          </w:pPr>
          <w:r>
            <w:t>Enter company</w:t>
          </w:r>
        </w:p>
      </w:docPartBody>
    </w:docPart>
    <w:docPart>
      <w:docPartPr>
        <w:name w:val="DD8C0722412441228386D2698084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ACFFF-4A63-45D1-BE6E-AF360A633080}"/>
      </w:docPartPr>
      <w:docPartBody>
        <w:p w:rsidR="00000000" w:rsidRDefault="00D21FC3">
          <w:pPr>
            <w:pStyle w:val="DD8C0722412441228386D26980846E18"/>
          </w:pPr>
          <w:r>
            <w:t>Company phone number</w:t>
          </w:r>
        </w:p>
      </w:docPartBody>
    </w:docPart>
    <w:docPart>
      <w:docPartPr>
        <w:name w:val="BC831DFA0C8849EBB113D8C2B4A1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986B-DE1D-45F1-8C5A-34743B525F29}"/>
      </w:docPartPr>
      <w:docPartBody>
        <w:p w:rsidR="00000000" w:rsidRDefault="00D21FC3">
          <w:pPr>
            <w:pStyle w:val="BC831DFA0C8849EBB113D8C2B4A1106F"/>
          </w:pPr>
          <w:r>
            <w:t>Enter company phone number</w:t>
          </w:r>
        </w:p>
      </w:docPartBody>
    </w:docPart>
    <w:docPart>
      <w:docPartPr>
        <w:name w:val="AD12E565A4D64567A8E53B385980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641A-1A20-4050-87A0-CE7BA73DFA8C}"/>
      </w:docPartPr>
      <w:docPartBody>
        <w:p w:rsidR="00000000" w:rsidRDefault="00D21FC3">
          <w:pPr>
            <w:pStyle w:val="AD12E565A4D64567A8E53B385980ECB9"/>
          </w:pPr>
          <w:r>
            <w:t>Confirmation number</w:t>
          </w:r>
        </w:p>
      </w:docPartBody>
    </w:docPart>
    <w:docPart>
      <w:docPartPr>
        <w:name w:val="D23878A1BF264E029207133451FF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C4F1-97BF-4B0F-8F43-8C33E90DC439}"/>
      </w:docPartPr>
      <w:docPartBody>
        <w:p w:rsidR="00000000" w:rsidRDefault="00D21FC3">
          <w:pPr>
            <w:pStyle w:val="D23878A1BF264E029207133451FF2179"/>
          </w:pPr>
          <w:r>
            <w:t>Enter confirmation number</w:t>
          </w:r>
        </w:p>
      </w:docPartBody>
    </w:docPart>
    <w:docPart>
      <w:docPartPr>
        <w:name w:val="B2364D84D9C64F29B54C114B31BA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AA3F-C702-4313-90D2-D90755AC5221}"/>
      </w:docPartPr>
      <w:docPartBody>
        <w:p w:rsidR="00000000" w:rsidRDefault="00D21FC3">
          <w:pPr>
            <w:pStyle w:val="B2364D84D9C64F29B54C114B31BAA2AB"/>
          </w:pPr>
          <w:r>
            <w:t>Quoted rental rate</w:t>
          </w:r>
        </w:p>
      </w:docPartBody>
    </w:docPart>
    <w:docPart>
      <w:docPartPr>
        <w:name w:val="905EA9C377E2471484A911EB6796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4F12-9453-4D27-A929-966232405687}"/>
      </w:docPartPr>
      <w:docPartBody>
        <w:p w:rsidR="00000000" w:rsidRDefault="00D21FC3">
          <w:pPr>
            <w:pStyle w:val="905EA9C377E2471484A911EB6796ED44"/>
          </w:pPr>
          <w:r>
            <w:t>Enter quoted rental rate</w:t>
          </w:r>
        </w:p>
      </w:docPartBody>
    </w:docPart>
    <w:docPart>
      <w:docPartPr>
        <w:name w:val="B8FB2F87F89A4B2CBB2D38F996FC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D6DE-03B3-4E8E-8CB3-7631E5BC34AA}"/>
      </w:docPartPr>
      <w:docPartBody>
        <w:p w:rsidR="00000000" w:rsidRDefault="00D21FC3">
          <w:pPr>
            <w:pStyle w:val="B8FB2F87F89A4B2CBB2D38F996FC0FF0"/>
          </w:pPr>
          <w:r>
            <w:t>Pick-up location</w:t>
          </w:r>
        </w:p>
      </w:docPartBody>
    </w:docPart>
    <w:docPart>
      <w:docPartPr>
        <w:name w:val="5CE76AB1556948018F9E95D84DC7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18BA2-981F-4358-B320-6297630ED307}"/>
      </w:docPartPr>
      <w:docPartBody>
        <w:p w:rsidR="00000000" w:rsidRDefault="00D21FC3">
          <w:pPr>
            <w:pStyle w:val="5CE76AB1556948018F9E95D84DC7D855"/>
          </w:pPr>
          <w:r>
            <w:t>Enter pick-up location</w:t>
          </w:r>
        </w:p>
      </w:docPartBody>
    </w:docPart>
    <w:docPart>
      <w:docPartPr>
        <w:name w:val="437CBBBD1D48426D9033D7C78FDE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00B6-10BF-4B89-A5A5-6AFC07F2B184}"/>
      </w:docPartPr>
      <w:docPartBody>
        <w:p w:rsidR="00000000" w:rsidRDefault="00D21FC3">
          <w:pPr>
            <w:pStyle w:val="437CBBBD1D48426D9033D7C78FDE8BC8"/>
          </w:pPr>
          <w:r>
            <w:t>Drop-off location</w:t>
          </w:r>
        </w:p>
      </w:docPartBody>
    </w:docPart>
    <w:docPart>
      <w:docPartPr>
        <w:name w:val="5277C535B3D746E39F5551E28490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463E-41D9-464A-A720-E9FDBF629AE0}"/>
      </w:docPartPr>
      <w:docPartBody>
        <w:p w:rsidR="00000000" w:rsidRDefault="00D21FC3">
          <w:pPr>
            <w:pStyle w:val="5277C535B3D746E39F5551E28490388B"/>
          </w:pPr>
          <w:r>
            <w:t>Enter drop-off location</w:t>
          </w:r>
        </w:p>
      </w:docPartBody>
    </w:docPart>
    <w:docPart>
      <w:docPartPr>
        <w:name w:val="8A7B0C302C5646D4A11F05D07857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4D78-2827-44C3-A8C7-084F0E8177EA}"/>
      </w:docPartPr>
      <w:docPartBody>
        <w:p w:rsidR="00000000" w:rsidRDefault="00D21FC3">
          <w:pPr>
            <w:pStyle w:val="8A7B0C302C5646D4A11F05D0785796C6"/>
          </w:pPr>
          <w:r>
            <w:t>Drop-off date</w:t>
          </w:r>
        </w:p>
      </w:docPartBody>
    </w:docPart>
    <w:docPart>
      <w:docPartPr>
        <w:name w:val="32BB1F4793E84733B51CA65923A5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05FC-BEFD-4A63-96FD-3F9EB4C47AED}"/>
      </w:docPartPr>
      <w:docPartBody>
        <w:p w:rsidR="00000000" w:rsidRDefault="00D21FC3">
          <w:pPr>
            <w:pStyle w:val="32BB1F4793E84733B51CA65923A5FCC8"/>
          </w:pPr>
          <w:r>
            <w:t>Enter drop-off date</w:t>
          </w:r>
        </w:p>
      </w:docPartBody>
    </w:docPart>
    <w:docPart>
      <w:docPartPr>
        <w:name w:val="507B9678F73B4A3EA593373D547A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C3DC-5832-4914-BAED-148C14390D30}"/>
      </w:docPartPr>
      <w:docPartBody>
        <w:p w:rsidR="00000000" w:rsidRDefault="00D21FC3">
          <w:pPr>
            <w:pStyle w:val="507B9678F73B4A3EA593373D547AA76E"/>
          </w:pPr>
          <w:r>
            <w:t>Hotel Itinerary</w:t>
          </w:r>
        </w:p>
      </w:docPartBody>
    </w:docPart>
    <w:docPart>
      <w:docPartPr>
        <w:name w:val="C4B9A60DD7454082910B472FCF97C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93B2-E534-4498-A61D-E508F96F9817}"/>
      </w:docPartPr>
      <w:docPartBody>
        <w:p w:rsidR="00000000" w:rsidRDefault="00D21FC3">
          <w:pPr>
            <w:pStyle w:val="C4B9A60DD7454082910B472FCF97C76A"/>
          </w:pPr>
          <w:r>
            <w:t>Date</w:t>
          </w:r>
        </w:p>
      </w:docPartBody>
    </w:docPart>
    <w:docPart>
      <w:docPartPr>
        <w:name w:val="30D9E2ADBAE146BCBB773096F92F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A7A2-140B-4234-9A38-A42A0FE469FF}"/>
      </w:docPartPr>
      <w:docPartBody>
        <w:p w:rsidR="00000000" w:rsidRDefault="00D21FC3">
          <w:pPr>
            <w:pStyle w:val="30D9E2ADBAE146BCBB773096F92FFB2A"/>
          </w:pPr>
          <w:r>
            <w:t>Hotel</w:t>
          </w:r>
        </w:p>
      </w:docPartBody>
    </w:docPart>
    <w:docPart>
      <w:docPartPr>
        <w:name w:val="98B2064A27CF4867900DFF90FB8F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3C51-B89D-456E-BB03-04FD2B8CCDC8}"/>
      </w:docPartPr>
      <w:docPartBody>
        <w:p w:rsidR="00000000" w:rsidRDefault="00D21FC3">
          <w:pPr>
            <w:pStyle w:val="98B2064A27CF4867900DFF90FB8F2909"/>
          </w:pPr>
          <w:r>
            <w:t>City, Country</w:t>
          </w:r>
        </w:p>
      </w:docPartBody>
    </w:docPart>
    <w:docPart>
      <w:docPartPr>
        <w:name w:val="82869272C4CF43F1BD024C90CFEAC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FD19-AF42-45CA-B672-9BD91637624F}"/>
      </w:docPartPr>
      <w:docPartBody>
        <w:p w:rsidR="00000000" w:rsidRDefault="00D21FC3">
          <w:pPr>
            <w:pStyle w:val="82869272C4CF43F1BD024C90CFEACD66"/>
          </w:pPr>
          <w:r>
            <w:t>Reservation confirmation number</w:t>
          </w:r>
        </w:p>
      </w:docPartBody>
    </w:docPart>
    <w:docPart>
      <w:docPartPr>
        <w:name w:val="B0E0A9C0A1904A00A110F92356EC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1FF-7DEB-4A5F-9D22-78D0525913BE}"/>
      </w:docPartPr>
      <w:docPartBody>
        <w:p w:rsidR="00000000" w:rsidRDefault="00D21FC3">
          <w:pPr>
            <w:pStyle w:val="B0E0A9C0A1904A00A110F92356EC0AC1"/>
          </w:pPr>
          <w:r>
            <w:t>Phone number</w:t>
          </w:r>
        </w:p>
      </w:docPartBody>
    </w:docPart>
    <w:docPart>
      <w:docPartPr>
        <w:name w:val="F1A99AF12F334634B55180034189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F49A-971E-40CC-A673-AEACDDEB4860}"/>
      </w:docPartPr>
      <w:docPartBody>
        <w:p w:rsidR="00000000" w:rsidRDefault="00D21FC3">
          <w:pPr>
            <w:pStyle w:val="F1A99AF12F334634B551800341892411"/>
          </w:pPr>
          <w:r>
            <w:t>Enter date</w:t>
          </w:r>
        </w:p>
      </w:docPartBody>
    </w:docPart>
    <w:docPart>
      <w:docPartPr>
        <w:name w:val="ED2856D35D724B1DB7ED5464ED77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C06F-6BDE-43AE-A646-E7317F0175B4}"/>
      </w:docPartPr>
      <w:docPartBody>
        <w:p w:rsidR="00000000" w:rsidRDefault="00D21FC3">
          <w:pPr>
            <w:pStyle w:val="ED2856D35D724B1DB7ED5464ED7752DA"/>
          </w:pPr>
          <w:r>
            <w:t>Enter hotel 1</w:t>
          </w:r>
        </w:p>
      </w:docPartBody>
    </w:docPart>
    <w:docPart>
      <w:docPartPr>
        <w:name w:val="5AA9FCCB080743E2A60FBA77362D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5967-A70C-4F4C-A7C6-B9A40262CD56}"/>
      </w:docPartPr>
      <w:docPartBody>
        <w:p w:rsidR="00000000" w:rsidRDefault="00D21FC3">
          <w:pPr>
            <w:pStyle w:val="5AA9FCCB080743E2A60FBA77362D00B8"/>
          </w:pPr>
          <w:r>
            <w:t xml:space="preserve">Enter City, </w:t>
          </w:r>
          <w:r>
            <w:t>Country</w:t>
          </w:r>
        </w:p>
      </w:docPartBody>
    </w:docPart>
    <w:docPart>
      <w:docPartPr>
        <w:name w:val="CB6540973F9D4ADF8ED79EF2F29AC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9CD2-C50E-4035-B6BA-5CA53BBA9FD0}"/>
      </w:docPartPr>
      <w:docPartBody>
        <w:p w:rsidR="00000000" w:rsidRDefault="00D21FC3">
          <w:pPr>
            <w:pStyle w:val="CB6540973F9D4ADF8ED79EF2F29AC485"/>
          </w:pPr>
          <w:r>
            <w:t>Enter reservation confirmation number</w:t>
          </w:r>
        </w:p>
      </w:docPartBody>
    </w:docPart>
    <w:docPart>
      <w:docPartPr>
        <w:name w:val="95FE2C1DE00B4D98B0F8E1BD3E9E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DAF9-7D28-43A1-99FD-45E3AE8FDABF}"/>
      </w:docPartPr>
      <w:docPartBody>
        <w:p w:rsidR="00000000" w:rsidRDefault="00D21FC3">
          <w:pPr>
            <w:pStyle w:val="95FE2C1DE00B4D98B0F8E1BD3E9ED8E4"/>
          </w:pPr>
          <w:r>
            <w:t>Enter phone number</w:t>
          </w:r>
        </w:p>
      </w:docPartBody>
    </w:docPart>
    <w:docPart>
      <w:docPartPr>
        <w:name w:val="50DD7D7336944EC088222E359D2A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05D3-3F73-475A-879E-865098EB13B6}"/>
      </w:docPartPr>
      <w:docPartBody>
        <w:p w:rsidR="00000000" w:rsidRDefault="00D21FC3">
          <w:pPr>
            <w:pStyle w:val="50DD7D7336944EC088222E359D2A0CD7"/>
          </w:pPr>
          <w:r>
            <w:t>Enter date</w:t>
          </w:r>
        </w:p>
      </w:docPartBody>
    </w:docPart>
    <w:docPart>
      <w:docPartPr>
        <w:name w:val="3CDB9C8BE2A4452495E6C197A141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1D0C3-BF16-4AD9-A5FF-7C014251FF08}"/>
      </w:docPartPr>
      <w:docPartBody>
        <w:p w:rsidR="00000000" w:rsidRDefault="00D21FC3">
          <w:pPr>
            <w:pStyle w:val="3CDB9C8BE2A4452495E6C197A1415F57"/>
          </w:pPr>
          <w:r>
            <w:t>Enter hotel 2</w:t>
          </w:r>
        </w:p>
      </w:docPartBody>
    </w:docPart>
    <w:docPart>
      <w:docPartPr>
        <w:name w:val="BC6726C150544E378AE6EC5F2E04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EB67-6F08-46E2-8698-33283602837B}"/>
      </w:docPartPr>
      <w:docPartBody>
        <w:p w:rsidR="00000000" w:rsidRDefault="00D21FC3">
          <w:pPr>
            <w:pStyle w:val="BC6726C150544E378AE6EC5F2E04ED82"/>
          </w:pPr>
          <w:r>
            <w:t>Enter City, Country</w:t>
          </w:r>
        </w:p>
      </w:docPartBody>
    </w:docPart>
    <w:docPart>
      <w:docPartPr>
        <w:name w:val="26F7BC5AF1A74FBB9E2482CF511C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74F5-308A-402A-A9C6-54FA85732FB5}"/>
      </w:docPartPr>
      <w:docPartBody>
        <w:p w:rsidR="00000000" w:rsidRDefault="00D21FC3">
          <w:pPr>
            <w:pStyle w:val="26F7BC5AF1A74FBB9E2482CF511C9EF9"/>
          </w:pPr>
          <w:r>
            <w:t>Enter reservation confirmation number</w:t>
          </w:r>
        </w:p>
      </w:docPartBody>
    </w:docPart>
    <w:docPart>
      <w:docPartPr>
        <w:name w:val="B79845F99A0C40618F49D97A225F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3951-9E51-4BA0-8DF5-4A93311190E9}"/>
      </w:docPartPr>
      <w:docPartBody>
        <w:p w:rsidR="00000000" w:rsidRDefault="00D21FC3">
          <w:pPr>
            <w:pStyle w:val="B79845F99A0C40618F49D97A225F41D1"/>
          </w:pPr>
          <w:r>
            <w:t>Enter phone number</w:t>
          </w:r>
        </w:p>
      </w:docPartBody>
    </w:docPart>
    <w:docPart>
      <w:docPartPr>
        <w:name w:val="B1E80814A05B4866B570930F5000B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895BA-55F1-4D48-9B6F-244F532FE5F6}"/>
      </w:docPartPr>
      <w:docPartBody>
        <w:p w:rsidR="00000000" w:rsidRDefault="00D21FC3">
          <w:pPr>
            <w:pStyle w:val="B1E80814A05B4866B570930F5000B723"/>
          </w:pPr>
          <w:r>
            <w:t>Enter date</w:t>
          </w:r>
        </w:p>
      </w:docPartBody>
    </w:docPart>
    <w:docPart>
      <w:docPartPr>
        <w:name w:val="F5903AACD91748D78B8DF8E921CF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E15B-5638-44DD-B9C9-4E676A3E7BBA}"/>
      </w:docPartPr>
      <w:docPartBody>
        <w:p w:rsidR="00000000" w:rsidRDefault="00D21FC3">
          <w:pPr>
            <w:pStyle w:val="F5903AACD91748D78B8DF8E921CFD2D9"/>
          </w:pPr>
          <w:r>
            <w:t>Enter hotel 3</w:t>
          </w:r>
        </w:p>
      </w:docPartBody>
    </w:docPart>
    <w:docPart>
      <w:docPartPr>
        <w:name w:val="CDEBCA6EDFEE4EAE937BD1A0049C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DF79-1756-4BD1-B50E-56D1A9A07B51}"/>
      </w:docPartPr>
      <w:docPartBody>
        <w:p w:rsidR="00000000" w:rsidRDefault="00D21FC3">
          <w:pPr>
            <w:pStyle w:val="CDEBCA6EDFEE4EAE937BD1A0049CF6E1"/>
          </w:pPr>
          <w:r>
            <w:t>Enter City, Country</w:t>
          </w:r>
        </w:p>
      </w:docPartBody>
    </w:docPart>
    <w:docPart>
      <w:docPartPr>
        <w:name w:val="51F680D441F04A1086532FA47B97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F84F-BF58-4686-A21F-7C08D16C729C}"/>
      </w:docPartPr>
      <w:docPartBody>
        <w:p w:rsidR="00000000" w:rsidRDefault="00D21FC3">
          <w:pPr>
            <w:pStyle w:val="51F680D441F04A1086532FA47B9745E4"/>
          </w:pPr>
          <w:r>
            <w:t>Enter reservation confirmation number</w:t>
          </w:r>
        </w:p>
      </w:docPartBody>
    </w:docPart>
    <w:docPart>
      <w:docPartPr>
        <w:name w:val="4ACA95B0BBFD414298480CFC6462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639C-20FB-491C-BCEC-A62A29291A9B}"/>
      </w:docPartPr>
      <w:docPartBody>
        <w:p w:rsidR="00000000" w:rsidRDefault="00D21FC3">
          <w:pPr>
            <w:pStyle w:val="4ACA95B0BBFD414298480CFC6462336F"/>
          </w:pPr>
          <w:r>
            <w:t>Enter phone number</w:t>
          </w:r>
        </w:p>
      </w:docPartBody>
    </w:docPart>
    <w:docPart>
      <w:docPartPr>
        <w:name w:val="EACB732D53B64D14B72EBB30FA7D5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50A0-8803-45C4-AD59-03304E9C5663}"/>
      </w:docPartPr>
      <w:docPartBody>
        <w:p w:rsidR="00000000" w:rsidRDefault="00D21FC3">
          <w:pPr>
            <w:pStyle w:val="EACB732D53B64D14B72EBB30FA7D592D"/>
          </w:pPr>
          <w:r>
            <w:t>Enter date</w:t>
          </w:r>
        </w:p>
      </w:docPartBody>
    </w:docPart>
    <w:docPart>
      <w:docPartPr>
        <w:name w:val="65DC1694B3394FB1B36427301931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D9E9-CCE0-4547-8E0B-A6A12D3F4EDF}"/>
      </w:docPartPr>
      <w:docPartBody>
        <w:p w:rsidR="00000000" w:rsidRDefault="00D21FC3">
          <w:pPr>
            <w:pStyle w:val="65DC1694B3394FB1B364273019318918"/>
          </w:pPr>
          <w:r>
            <w:t>Enter hotel 4</w:t>
          </w:r>
        </w:p>
      </w:docPartBody>
    </w:docPart>
    <w:docPart>
      <w:docPartPr>
        <w:name w:val="7A2FBB2BC55C4820B6D3E4BE6472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F9BE-1BD7-4F24-9728-7E42F020F620}"/>
      </w:docPartPr>
      <w:docPartBody>
        <w:p w:rsidR="00000000" w:rsidRDefault="00D21FC3">
          <w:pPr>
            <w:pStyle w:val="7A2FBB2BC55C4820B6D3E4BE64720581"/>
          </w:pPr>
          <w:r>
            <w:t>Enter City, Country</w:t>
          </w:r>
        </w:p>
      </w:docPartBody>
    </w:docPart>
    <w:docPart>
      <w:docPartPr>
        <w:name w:val="8784968BF6324BDFA3D9577031C9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685D-048D-4238-96C3-268210B54150}"/>
      </w:docPartPr>
      <w:docPartBody>
        <w:p w:rsidR="00000000" w:rsidRDefault="00D21FC3">
          <w:pPr>
            <w:pStyle w:val="8784968BF6324BDFA3D9577031C9BF38"/>
          </w:pPr>
          <w:r>
            <w:t>Enter reservation confirmation number</w:t>
          </w:r>
        </w:p>
      </w:docPartBody>
    </w:docPart>
    <w:docPart>
      <w:docPartPr>
        <w:name w:val="0D0E0C9D3BBA426682DD98BD965D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7DDF-40CC-43C2-8280-0DE369F84E2D}"/>
      </w:docPartPr>
      <w:docPartBody>
        <w:p w:rsidR="00000000" w:rsidRDefault="00D21FC3">
          <w:pPr>
            <w:pStyle w:val="0D0E0C9D3BBA426682DD98BD965DD5B8"/>
          </w:pPr>
          <w:r>
            <w:t>Enter phone number</w:t>
          </w:r>
        </w:p>
      </w:docPartBody>
    </w:docPart>
    <w:docPart>
      <w:docPartPr>
        <w:name w:val="D7E1455716424517B4096F61FD9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77632-3347-4A3D-AC8A-914FF1E1054F}"/>
      </w:docPartPr>
      <w:docPartBody>
        <w:p w:rsidR="00000000" w:rsidRDefault="00D21FC3">
          <w:pPr>
            <w:pStyle w:val="D7E1455716424517B4096F61FD944FF5"/>
          </w:pPr>
          <w:r>
            <w:t>Enter date</w:t>
          </w:r>
        </w:p>
      </w:docPartBody>
    </w:docPart>
    <w:docPart>
      <w:docPartPr>
        <w:name w:val="3BC6D9F4DB1D4D6484A26D8BBAE6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3636-C854-4ADD-98FC-BBC72ECC201D}"/>
      </w:docPartPr>
      <w:docPartBody>
        <w:p w:rsidR="00000000" w:rsidRDefault="00D21FC3">
          <w:pPr>
            <w:pStyle w:val="3BC6D9F4DB1D4D6484A26D8BBAE659B3"/>
          </w:pPr>
          <w:r>
            <w:t>Enter hotel 5</w:t>
          </w:r>
        </w:p>
      </w:docPartBody>
    </w:docPart>
    <w:docPart>
      <w:docPartPr>
        <w:name w:val="C3230CFDB9F64376B8ABECC77A7C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9B1C-FC1A-42C7-AD04-08A377564229}"/>
      </w:docPartPr>
      <w:docPartBody>
        <w:p w:rsidR="00000000" w:rsidRDefault="00D21FC3">
          <w:pPr>
            <w:pStyle w:val="C3230CFDB9F64376B8ABECC77A7C91AA"/>
          </w:pPr>
          <w:r>
            <w:t>Enter City, Country</w:t>
          </w:r>
        </w:p>
      </w:docPartBody>
    </w:docPart>
    <w:docPart>
      <w:docPartPr>
        <w:name w:val="D64414699A5F4C94B06A96322F73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7D80-2488-424D-A40F-F65D9B48FBF1}"/>
      </w:docPartPr>
      <w:docPartBody>
        <w:p w:rsidR="00000000" w:rsidRDefault="00D21FC3">
          <w:pPr>
            <w:pStyle w:val="D64414699A5F4C94B06A96322F734B05"/>
          </w:pPr>
          <w:r>
            <w:t>Enter reservation confirmation number</w:t>
          </w:r>
        </w:p>
      </w:docPartBody>
    </w:docPart>
    <w:docPart>
      <w:docPartPr>
        <w:name w:val="5FA5AB6C2DD94A4DA2E068EF3DD25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F692-F467-4B0F-8308-3F75AD02AC67}"/>
      </w:docPartPr>
      <w:docPartBody>
        <w:p w:rsidR="00000000" w:rsidRDefault="00D21FC3">
          <w:pPr>
            <w:pStyle w:val="5FA5AB6C2DD94A4DA2E068EF3DD256FA"/>
          </w:pPr>
          <w:r>
            <w:t>Enter phone number</w:t>
          </w:r>
        </w:p>
      </w:docPartBody>
    </w:docPart>
    <w:docPart>
      <w:docPartPr>
        <w:name w:val="772E6EB0A8404ED2959127E02B31B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D90BA-7419-4984-B6A5-D0434B97D93F}"/>
      </w:docPartPr>
      <w:docPartBody>
        <w:p w:rsidR="00000000" w:rsidRDefault="00D21FC3">
          <w:pPr>
            <w:pStyle w:val="772E6EB0A8404ED2959127E02B31BA27"/>
          </w:pPr>
          <w:r>
            <w:t>Credit Cards and Travelers Checks</w:t>
          </w:r>
        </w:p>
      </w:docPartBody>
    </w:docPart>
    <w:docPart>
      <w:docPartPr>
        <w:name w:val="C9B64E0F44E643A490D0435DE660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7A96-CD58-4181-82FA-D52DED50D4AC}"/>
      </w:docPartPr>
      <w:docPartBody>
        <w:p w:rsidR="00000000" w:rsidRDefault="00D21FC3">
          <w:pPr>
            <w:pStyle w:val="C9B64E0F44E643A490D0435DE66061AC"/>
          </w:pPr>
          <w:r>
            <w:t>Credit card type</w:t>
          </w:r>
        </w:p>
      </w:docPartBody>
    </w:docPart>
    <w:docPart>
      <w:docPartPr>
        <w:name w:val="E837A99DA2FC4AE1A5FD51D34B66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31A55-1D9C-46F8-9B1A-F3391FCD957C}"/>
      </w:docPartPr>
      <w:docPartBody>
        <w:p w:rsidR="00000000" w:rsidRDefault="00D21FC3">
          <w:pPr>
            <w:pStyle w:val="E837A99DA2FC4AE1A5FD51D34B66FBBF"/>
          </w:pPr>
          <w:r>
            <w:t>Issuing bank</w:t>
          </w:r>
        </w:p>
      </w:docPartBody>
    </w:docPart>
    <w:docPart>
      <w:docPartPr>
        <w:name w:val="7C18C2827E1B40448A5F42E99C94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7173-4691-4D4B-B22E-6D196A142F4F}"/>
      </w:docPartPr>
      <w:docPartBody>
        <w:p w:rsidR="00000000" w:rsidRDefault="00D21FC3">
          <w:pPr>
            <w:pStyle w:val="7C18C2827E1B40448A5F42E99C94B2EB"/>
          </w:pPr>
          <w:r>
            <w:t>Credit card no.</w:t>
          </w:r>
        </w:p>
      </w:docPartBody>
    </w:docPart>
    <w:docPart>
      <w:docPartPr>
        <w:name w:val="E72E5B4A9A614D7CB10FC4B02C20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D31A-33EC-4982-9475-8BCB457FCA5E}"/>
      </w:docPartPr>
      <w:docPartBody>
        <w:p w:rsidR="00000000" w:rsidRDefault="00D21FC3">
          <w:pPr>
            <w:pStyle w:val="E72E5B4A9A614D7CB10FC4B02C203C68"/>
          </w:pPr>
          <w:r>
            <w:t>Phone number</w:t>
          </w:r>
        </w:p>
      </w:docPartBody>
    </w:docPart>
    <w:docPart>
      <w:docPartPr>
        <w:name w:val="D3BA691C09424DB297F0D3F770BF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7B15-56BB-4060-A75B-1E573FCC5102}"/>
      </w:docPartPr>
      <w:docPartBody>
        <w:p w:rsidR="00000000" w:rsidRDefault="00D21FC3">
          <w:pPr>
            <w:pStyle w:val="D3BA691C09424DB297F0D3F770BF7E61"/>
          </w:pPr>
          <w:r>
            <w:t>Enter credit card type 1</w:t>
          </w:r>
        </w:p>
      </w:docPartBody>
    </w:docPart>
    <w:docPart>
      <w:docPartPr>
        <w:name w:val="5CF7DA079E274973819C039212E7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94C7-11B8-47F0-BA14-7261BD9975C1}"/>
      </w:docPartPr>
      <w:docPartBody>
        <w:p w:rsidR="00000000" w:rsidRDefault="00D21FC3">
          <w:pPr>
            <w:pStyle w:val="5CF7DA079E274973819C039212E7D753"/>
          </w:pPr>
          <w:r>
            <w:t>Enter issuing bank</w:t>
          </w:r>
        </w:p>
      </w:docPartBody>
    </w:docPart>
    <w:docPart>
      <w:docPartPr>
        <w:name w:val="BBFC4A7DA8AB4E73B9AAB558C998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6565-1C25-4631-ABC2-B7902C6EFEE0}"/>
      </w:docPartPr>
      <w:docPartBody>
        <w:p w:rsidR="00000000" w:rsidRDefault="00D21FC3">
          <w:pPr>
            <w:pStyle w:val="BBFC4A7DA8AB4E73B9AAB558C99890CE"/>
          </w:pPr>
          <w:r>
            <w:t>Credit card no.</w:t>
          </w:r>
        </w:p>
      </w:docPartBody>
    </w:docPart>
    <w:docPart>
      <w:docPartPr>
        <w:name w:val="95B953763FF949839971A20B81A2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D36B-89DB-46CE-B307-A5F2E3A6375D}"/>
      </w:docPartPr>
      <w:docPartBody>
        <w:p w:rsidR="00000000" w:rsidRDefault="00D21FC3">
          <w:pPr>
            <w:pStyle w:val="95B953763FF949839971A20B81A2850D"/>
          </w:pPr>
          <w:r>
            <w:t>Enter phone number</w:t>
          </w:r>
        </w:p>
      </w:docPartBody>
    </w:docPart>
    <w:docPart>
      <w:docPartPr>
        <w:name w:val="2F3A078CD4DA461496C5E5C48E91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22C6-F29E-40F6-8F18-D7BFA466CB16}"/>
      </w:docPartPr>
      <w:docPartBody>
        <w:p w:rsidR="00000000" w:rsidRDefault="00D21FC3">
          <w:pPr>
            <w:pStyle w:val="2F3A078CD4DA461496C5E5C48E915349"/>
          </w:pPr>
          <w:r>
            <w:t>Enter cr</w:t>
          </w:r>
          <w:r>
            <w:t>edit card type 2</w:t>
          </w:r>
        </w:p>
      </w:docPartBody>
    </w:docPart>
    <w:docPart>
      <w:docPartPr>
        <w:name w:val="F6939734099240AC9661F99DA9E8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82C1-BBA7-43D8-BFC6-66BEC39006CC}"/>
      </w:docPartPr>
      <w:docPartBody>
        <w:p w:rsidR="00000000" w:rsidRDefault="00D21FC3">
          <w:pPr>
            <w:pStyle w:val="F6939734099240AC9661F99DA9E807ED"/>
          </w:pPr>
          <w:r>
            <w:t>Enter issuing bank</w:t>
          </w:r>
        </w:p>
      </w:docPartBody>
    </w:docPart>
    <w:docPart>
      <w:docPartPr>
        <w:name w:val="B872E27D35C54330B383E9C0D2CB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9897-BD66-4051-92E1-3BD104BE3AAA}"/>
      </w:docPartPr>
      <w:docPartBody>
        <w:p w:rsidR="00000000" w:rsidRDefault="00D21FC3">
          <w:pPr>
            <w:pStyle w:val="B872E27D35C54330B383E9C0D2CB9EB0"/>
          </w:pPr>
          <w:r>
            <w:t>Credit card no.</w:t>
          </w:r>
        </w:p>
      </w:docPartBody>
    </w:docPart>
    <w:docPart>
      <w:docPartPr>
        <w:name w:val="06567FE5FD734CCCBC035E4F403D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DD16-0380-4551-9211-5545E7AB269C}"/>
      </w:docPartPr>
      <w:docPartBody>
        <w:p w:rsidR="00000000" w:rsidRDefault="00D21FC3">
          <w:pPr>
            <w:pStyle w:val="06567FE5FD734CCCBC035E4F403D9144"/>
          </w:pPr>
          <w:r>
            <w:t>Enter phone number</w:t>
          </w:r>
        </w:p>
      </w:docPartBody>
    </w:docPart>
    <w:docPart>
      <w:docPartPr>
        <w:name w:val="54AEEF019D4B4F62B9F81897E32E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9AE7-1D39-4C8F-A705-BF5EF36F79E6}"/>
      </w:docPartPr>
      <w:docPartBody>
        <w:p w:rsidR="00000000" w:rsidRDefault="00D21FC3">
          <w:pPr>
            <w:pStyle w:val="54AEEF019D4B4F62B9F81897E32E6887"/>
          </w:pPr>
          <w:r>
            <w:t>Enter credit card type 3</w:t>
          </w:r>
        </w:p>
      </w:docPartBody>
    </w:docPart>
    <w:docPart>
      <w:docPartPr>
        <w:name w:val="9765779090F54E2787EEDE171652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9494-4AA9-459F-9542-6F304073864E}"/>
      </w:docPartPr>
      <w:docPartBody>
        <w:p w:rsidR="00000000" w:rsidRDefault="00D21FC3">
          <w:pPr>
            <w:pStyle w:val="9765779090F54E2787EEDE171652F1DD"/>
          </w:pPr>
          <w:r>
            <w:t>Enter issuing bank</w:t>
          </w:r>
        </w:p>
      </w:docPartBody>
    </w:docPart>
    <w:docPart>
      <w:docPartPr>
        <w:name w:val="C79718B6122843DFB21D46D02240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1F39-9D84-44D6-B8EF-458C3ECD64F7}"/>
      </w:docPartPr>
      <w:docPartBody>
        <w:p w:rsidR="00000000" w:rsidRDefault="00D21FC3">
          <w:pPr>
            <w:pStyle w:val="C79718B6122843DFB21D46D02240F2C2"/>
          </w:pPr>
          <w:r>
            <w:t>Credit card no.</w:t>
          </w:r>
        </w:p>
      </w:docPartBody>
    </w:docPart>
    <w:docPart>
      <w:docPartPr>
        <w:name w:val="7AF73D2F293140D2827AE77779BB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820D5-9387-4204-87FF-FF85DC963D80}"/>
      </w:docPartPr>
      <w:docPartBody>
        <w:p w:rsidR="00000000" w:rsidRDefault="00D21FC3">
          <w:pPr>
            <w:pStyle w:val="7AF73D2F293140D2827AE77779BB6E52"/>
          </w:pPr>
          <w:r>
            <w:t>Enter phone number</w:t>
          </w:r>
        </w:p>
      </w:docPartBody>
    </w:docPart>
    <w:docPart>
      <w:docPartPr>
        <w:name w:val="ACF6069DAF7F4A61A15B303A3014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CDE1-9DF9-4221-A151-E1DB387359C3}"/>
      </w:docPartPr>
      <w:docPartBody>
        <w:p w:rsidR="00000000" w:rsidRDefault="00D21FC3">
          <w:pPr>
            <w:pStyle w:val="ACF6069DAF7F4A61A15B303A3014C9BB"/>
          </w:pPr>
          <w:r>
            <w:t>Traveler’s check type</w:t>
          </w:r>
        </w:p>
      </w:docPartBody>
    </w:docPart>
    <w:docPart>
      <w:docPartPr>
        <w:name w:val="6B06BB1B99654F5A99D34BD580B5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E2A5-795E-40BF-AAA8-4E7824F95A8C}"/>
      </w:docPartPr>
      <w:docPartBody>
        <w:p w:rsidR="00000000" w:rsidRDefault="00D21FC3">
          <w:pPr>
            <w:pStyle w:val="6B06BB1B99654F5A99D34BD580B5AEFC"/>
          </w:pPr>
          <w:r>
            <w:t>Value</w:t>
          </w:r>
        </w:p>
      </w:docPartBody>
    </w:docPart>
    <w:docPart>
      <w:docPartPr>
        <w:name w:val="E66B20A053EE45BFBEB93FAE07B4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E093-1C2F-4FDD-9E74-AA1A87AEBDD1}"/>
      </w:docPartPr>
      <w:docPartBody>
        <w:p w:rsidR="00000000" w:rsidRDefault="00D21FC3">
          <w:pPr>
            <w:pStyle w:val="E66B20A053EE45BFBEB93FAE07B43925"/>
          </w:pPr>
          <w:r>
            <w:t>Check number</w:t>
          </w:r>
        </w:p>
      </w:docPartBody>
    </w:docPart>
    <w:docPart>
      <w:docPartPr>
        <w:name w:val="2DDBD7B77DF54D709F01725D34EE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33DF-BB79-4BD4-A426-2A22F4BB80C1}"/>
      </w:docPartPr>
      <w:docPartBody>
        <w:p w:rsidR="00000000" w:rsidRDefault="00D21FC3">
          <w:pPr>
            <w:pStyle w:val="2DDBD7B77DF54D709F01725D34EE1AC8"/>
          </w:pPr>
          <w:r>
            <w:t>Phone number</w:t>
          </w:r>
        </w:p>
      </w:docPartBody>
    </w:docPart>
    <w:docPart>
      <w:docPartPr>
        <w:name w:val="B390D3F84020462F8599F4897EC2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236F-3A0E-424B-8E15-E4C529694EE0}"/>
      </w:docPartPr>
      <w:docPartBody>
        <w:p w:rsidR="00000000" w:rsidRDefault="00D21FC3">
          <w:pPr>
            <w:pStyle w:val="B390D3F84020462F8599F4897EC25226"/>
          </w:pPr>
          <w:r>
            <w:t>Enter check type 1</w:t>
          </w:r>
        </w:p>
      </w:docPartBody>
    </w:docPart>
    <w:docPart>
      <w:docPartPr>
        <w:name w:val="87C52BED0F604B8EAA890013AB85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0C33-8989-4B19-8FDC-46752D7F9849}"/>
      </w:docPartPr>
      <w:docPartBody>
        <w:p w:rsidR="00000000" w:rsidRDefault="00D21FC3">
          <w:pPr>
            <w:pStyle w:val="87C52BED0F604B8EAA890013AB85FEBB"/>
          </w:pPr>
          <w:r>
            <w:t>Enter value</w:t>
          </w:r>
        </w:p>
      </w:docPartBody>
    </w:docPart>
    <w:docPart>
      <w:docPartPr>
        <w:name w:val="441CAA138C764DB78399614EA305A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A597-ACD1-4C0A-ACBF-77938B1A276E}"/>
      </w:docPartPr>
      <w:docPartBody>
        <w:p w:rsidR="00000000" w:rsidRDefault="00D21FC3">
          <w:pPr>
            <w:pStyle w:val="441CAA138C764DB78399614EA305A8AD"/>
          </w:pPr>
          <w:r>
            <w:t xml:space="preserve">Enter check </w:t>
          </w:r>
          <w:r>
            <w:t>number</w:t>
          </w:r>
        </w:p>
      </w:docPartBody>
    </w:docPart>
    <w:docPart>
      <w:docPartPr>
        <w:name w:val="0487ABEE2B5D47AD9FD6EE19A8D6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2C20-FEDE-4806-95A5-043060752AEC}"/>
      </w:docPartPr>
      <w:docPartBody>
        <w:p w:rsidR="00000000" w:rsidRDefault="00D21FC3">
          <w:pPr>
            <w:pStyle w:val="0487ABEE2B5D47AD9FD6EE19A8D612CB"/>
          </w:pPr>
          <w:r>
            <w:t>Enter phone number</w:t>
          </w:r>
        </w:p>
      </w:docPartBody>
    </w:docPart>
    <w:docPart>
      <w:docPartPr>
        <w:name w:val="2FF0FD6353F344E8931749610765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8A70-0E8B-4279-9EAE-8A775F8D2841}"/>
      </w:docPartPr>
      <w:docPartBody>
        <w:p w:rsidR="00000000" w:rsidRDefault="00D21FC3">
          <w:pPr>
            <w:pStyle w:val="2FF0FD6353F344E8931749610765C6DC"/>
          </w:pPr>
          <w:r>
            <w:t>Enter check type 2</w:t>
          </w:r>
        </w:p>
      </w:docPartBody>
    </w:docPart>
    <w:docPart>
      <w:docPartPr>
        <w:name w:val="879A52403D16407E87586A7EE3412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60B1-C47E-45F6-9777-E377AB445526}"/>
      </w:docPartPr>
      <w:docPartBody>
        <w:p w:rsidR="00000000" w:rsidRDefault="00D21FC3">
          <w:pPr>
            <w:pStyle w:val="879A52403D16407E87586A7EE341209C"/>
          </w:pPr>
          <w:r>
            <w:t>Enter value</w:t>
          </w:r>
        </w:p>
      </w:docPartBody>
    </w:docPart>
    <w:docPart>
      <w:docPartPr>
        <w:name w:val="89FEFAB3E3E9422EA862AD462122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24BF-5B50-43D6-8261-EAACD7B99EB9}"/>
      </w:docPartPr>
      <w:docPartBody>
        <w:p w:rsidR="00000000" w:rsidRDefault="00D21FC3">
          <w:pPr>
            <w:pStyle w:val="89FEFAB3E3E9422EA862AD462122D2E9"/>
          </w:pPr>
          <w:r>
            <w:t>Enter check number</w:t>
          </w:r>
        </w:p>
      </w:docPartBody>
    </w:docPart>
    <w:docPart>
      <w:docPartPr>
        <w:name w:val="38F60DF6ADCD4B2887A9C1C1226D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8A12-211E-4887-BF5E-A6A983420ECB}"/>
      </w:docPartPr>
      <w:docPartBody>
        <w:p w:rsidR="00000000" w:rsidRDefault="00D21FC3">
          <w:pPr>
            <w:pStyle w:val="38F60DF6ADCD4B2887A9C1C1226DFA03"/>
          </w:pPr>
          <w:r>
            <w:t>Enter phone number</w:t>
          </w:r>
        </w:p>
      </w:docPartBody>
    </w:docPart>
    <w:docPart>
      <w:docPartPr>
        <w:name w:val="9EE7DB38188C4E0FA7B726FAD711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2130-890D-4F6D-A252-95AD5E6BCEB1}"/>
      </w:docPartPr>
      <w:docPartBody>
        <w:p w:rsidR="00000000" w:rsidRDefault="00D21FC3">
          <w:pPr>
            <w:pStyle w:val="9EE7DB38188C4E0FA7B726FAD711FCC0"/>
          </w:pPr>
          <w:r>
            <w:t>Enter check type 3</w:t>
          </w:r>
        </w:p>
      </w:docPartBody>
    </w:docPart>
    <w:docPart>
      <w:docPartPr>
        <w:name w:val="FF1AF66BAED446BA9E3518D216AF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87C0F-3D11-4413-8FB4-52BAF2588FDF}"/>
      </w:docPartPr>
      <w:docPartBody>
        <w:p w:rsidR="00000000" w:rsidRDefault="00D21FC3">
          <w:pPr>
            <w:pStyle w:val="FF1AF66BAED446BA9E3518D216AF7C88"/>
          </w:pPr>
          <w:r>
            <w:t>Enter value</w:t>
          </w:r>
        </w:p>
      </w:docPartBody>
    </w:docPart>
    <w:docPart>
      <w:docPartPr>
        <w:name w:val="3408DEEBBE894C36B0A4852A70CB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D36F-62F8-43F4-9B5C-4B2BAB026D42}"/>
      </w:docPartPr>
      <w:docPartBody>
        <w:p w:rsidR="00000000" w:rsidRDefault="00D21FC3">
          <w:pPr>
            <w:pStyle w:val="3408DEEBBE894C36B0A4852A70CBB6AC"/>
          </w:pPr>
          <w:r>
            <w:t>Enter check number</w:t>
          </w:r>
        </w:p>
      </w:docPartBody>
    </w:docPart>
    <w:docPart>
      <w:docPartPr>
        <w:name w:val="FC69CC92B91D4AD0B8A0699A90DAC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0382-F4C8-4793-BACA-4907BD3C988F}"/>
      </w:docPartPr>
      <w:docPartBody>
        <w:p w:rsidR="00000000" w:rsidRDefault="00D21FC3">
          <w:pPr>
            <w:pStyle w:val="FC69CC92B91D4AD0B8A0699A90DAC620"/>
          </w:pPr>
          <w:r>
            <w:t>Enter phone number</w:t>
          </w:r>
        </w:p>
      </w:docPartBody>
    </w:docPart>
    <w:docPart>
      <w:docPartPr>
        <w:name w:val="A4362C417E014F3098BE9288733A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235C-B3D2-43DF-9B56-82EAB9A9B839}"/>
      </w:docPartPr>
      <w:docPartBody>
        <w:p w:rsidR="00000000" w:rsidRDefault="00D21FC3">
          <w:pPr>
            <w:pStyle w:val="A4362C417E014F3098BE9288733A8CD5"/>
          </w:pPr>
          <w:r>
            <w:t>Enter check type 4</w:t>
          </w:r>
        </w:p>
      </w:docPartBody>
    </w:docPart>
    <w:docPart>
      <w:docPartPr>
        <w:name w:val="D37F8EB75D7B480CAFE09C6FEF4D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D443-18DC-4E09-A36A-FA15188CBE5A}"/>
      </w:docPartPr>
      <w:docPartBody>
        <w:p w:rsidR="00000000" w:rsidRDefault="00D21FC3">
          <w:pPr>
            <w:pStyle w:val="D37F8EB75D7B480CAFE09C6FEF4DB35A"/>
          </w:pPr>
          <w:r>
            <w:t>Enter value</w:t>
          </w:r>
        </w:p>
      </w:docPartBody>
    </w:docPart>
    <w:docPart>
      <w:docPartPr>
        <w:name w:val="23F49A8DB1E843B8BF347F0334E3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A95B-74DC-4254-BF2B-3631B4A1D729}"/>
      </w:docPartPr>
      <w:docPartBody>
        <w:p w:rsidR="00000000" w:rsidRDefault="00D21FC3">
          <w:pPr>
            <w:pStyle w:val="23F49A8DB1E843B8BF347F0334E3C720"/>
          </w:pPr>
          <w:r>
            <w:t>Enter check number</w:t>
          </w:r>
        </w:p>
      </w:docPartBody>
    </w:docPart>
    <w:docPart>
      <w:docPartPr>
        <w:name w:val="4B76EB959FFF41778E4417B58871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8BA5-36B4-4B0F-B0E6-4DB9D2D9CDE0}"/>
      </w:docPartPr>
      <w:docPartBody>
        <w:p w:rsidR="00000000" w:rsidRDefault="00D21FC3">
          <w:pPr>
            <w:pStyle w:val="4B76EB959FFF41778E4417B58871537F"/>
          </w:pPr>
          <w:r>
            <w:t>Enter phone number</w:t>
          </w:r>
        </w:p>
      </w:docPartBody>
    </w:docPart>
    <w:docPart>
      <w:docPartPr>
        <w:name w:val="15D9A9D1FDEF41E79E08693A8509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FC65-CF3D-4C0E-8D29-53C1E561F05B}"/>
      </w:docPartPr>
      <w:docPartBody>
        <w:p w:rsidR="00000000" w:rsidRDefault="00D21FC3">
          <w:pPr>
            <w:pStyle w:val="15D9A9D1FDEF41E79E08693A8509B70F"/>
          </w:pPr>
          <w:r>
            <w:t>Enter check type 5</w:t>
          </w:r>
        </w:p>
      </w:docPartBody>
    </w:docPart>
    <w:docPart>
      <w:docPartPr>
        <w:name w:val="B1FC2BEEDC6D4D2A835EA2815FC3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0323-0676-458A-BDA7-C99A4D2AD623}"/>
      </w:docPartPr>
      <w:docPartBody>
        <w:p w:rsidR="00000000" w:rsidRDefault="00D21FC3">
          <w:pPr>
            <w:pStyle w:val="B1FC2BEEDC6D4D2A835EA2815FC32ADE"/>
          </w:pPr>
          <w:r>
            <w:t>Enter value</w:t>
          </w:r>
        </w:p>
      </w:docPartBody>
    </w:docPart>
    <w:docPart>
      <w:docPartPr>
        <w:name w:val="A90B42CA5E2242ED913281B3AB5F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CC58-AE41-442E-9E39-0B89BFC86EC3}"/>
      </w:docPartPr>
      <w:docPartBody>
        <w:p w:rsidR="00000000" w:rsidRDefault="00D21FC3">
          <w:pPr>
            <w:pStyle w:val="A90B42CA5E2242ED913281B3AB5F6080"/>
          </w:pPr>
          <w:r>
            <w:t>Enter check number</w:t>
          </w:r>
        </w:p>
      </w:docPartBody>
    </w:docPart>
    <w:docPart>
      <w:docPartPr>
        <w:name w:val="C3DF17A7CABB47298B04FA4DBDF3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AD73-2881-4082-AFCF-FDEF2A723DF0}"/>
      </w:docPartPr>
      <w:docPartBody>
        <w:p w:rsidR="00000000" w:rsidRDefault="00D21FC3">
          <w:pPr>
            <w:pStyle w:val="C3DF17A7CABB47298B04FA4DBDF31FDC"/>
          </w:pPr>
          <w:r>
            <w:t>Enter phone number</w:t>
          </w:r>
        </w:p>
      </w:docPartBody>
    </w:docPart>
    <w:docPart>
      <w:docPartPr>
        <w:name w:val="863146C63A72483DB37C575C3ED4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0174-2E05-484F-BD98-775216044D50}"/>
      </w:docPartPr>
      <w:docPartBody>
        <w:p w:rsidR="00000000" w:rsidRDefault="00D21FC3" w:rsidP="00D21FC3">
          <w:pPr>
            <w:pStyle w:val="863146C63A72483DB37C575C3ED4576D"/>
          </w:pPr>
          <w:r w:rsidRPr="009D07BB">
            <w:t>Mobile or cellular phone</w:t>
          </w:r>
        </w:p>
      </w:docPartBody>
    </w:docPart>
    <w:docPart>
      <w:docPartPr>
        <w:name w:val="929B49B7A36846D9BC2366502DFB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552C-B735-47F6-8973-13D687176C09}"/>
      </w:docPartPr>
      <w:docPartBody>
        <w:p w:rsidR="00000000" w:rsidRDefault="00D21FC3" w:rsidP="00D21FC3">
          <w:pPr>
            <w:pStyle w:val="929B49B7A36846D9BC2366502DFBBABE"/>
          </w:pPr>
          <w:r>
            <w:t>Enter m</w:t>
          </w:r>
          <w:r w:rsidRPr="009D07BB">
            <w:t>obile or cellular 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C3"/>
    <w:rsid w:val="00D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D23572AF4A41C9A9425A2F007871B3">
    <w:name w:val="FFD23572AF4A41C9A9425A2F007871B3"/>
  </w:style>
  <w:style w:type="paragraph" w:customStyle="1" w:styleId="DB09E4768EAA475F8D0DB410CB458AEE">
    <w:name w:val="DB09E4768EAA475F8D0DB410CB458AEE"/>
  </w:style>
  <w:style w:type="paragraph" w:customStyle="1" w:styleId="8D27E0102E4B46059C73A54E83D9CE2F">
    <w:name w:val="8D27E0102E4B46059C73A54E83D9CE2F"/>
  </w:style>
  <w:style w:type="paragraph" w:customStyle="1" w:styleId="1BB45B0C80DF4D168B896104BF044A18">
    <w:name w:val="1BB45B0C80DF4D168B896104BF044A18"/>
  </w:style>
  <w:style w:type="paragraph" w:customStyle="1" w:styleId="60924FDA72C242A7A92D3B4ED2D10E5F">
    <w:name w:val="60924FDA72C242A7A92D3B4ED2D10E5F"/>
  </w:style>
  <w:style w:type="paragraph" w:customStyle="1" w:styleId="9DF1C38B652A4D1692C06266527586CC">
    <w:name w:val="9DF1C38B652A4D1692C06266527586CC"/>
  </w:style>
  <w:style w:type="paragraph" w:customStyle="1" w:styleId="DA288330424444A4AB008645048B47DE">
    <w:name w:val="DA288330424444A4AB008645048B47DE"/>
  </w:style>
  <w:style w:type="paragraph" w:customStyle="1" w:styleId="21EA7AF2B22E4EB7B816D15DCA738C0D">
    <w:name w:val="21EA7AF2B22E4EB7B816D15DCA738C0D"/>
  </w:style>
  <w:style w:type="paragraph" w:customStyle="1" w:styleId="7E19302BBA0043228ACDC89D01484681">
    <w:name w:val="7E19302BBA0043228ACDC89D01484681"/>
  </w:style>
  <w:style w:type="paragraph" w:customStyle="1" w:styleId="0513E66968104ADABDD0D796C60A1CD0">
    <w:name w:val="0513E66968104ADABDD0D796C60A1CD0"/>
  </w:style>
  <w:style w:type="paragraph" w:customStyle="1" w:styleId="294EC827C0784FC18A8FA64D70788577">
    <w:name w:val="294EC827C0784FC18A8FA64D70788577"/>
  </w:style>
  <w:style w:type="paragraph" w:customStyle="1" w:styleId="A9791CF30C2349609306DF07629082E1">
    <w:name w:val="A9791CF30C2349609306DF07629082E1"/>
  </w:style>
  <w:style w:type="paragraph" w:customStyle="1" w:styleId="F3AA57588D524CAF938FAD3E8C8D32A5">
    <w:name w:val="F3AA57588D524CAF938FAD3E8C8D32A5"/>
  </w:style>
  <w:style w:type="paragraph" w:customStyle="1" w:styleId="8C6EE584220E4F46A3B465330E4416A9">
    <w:name w:val="8C6EE584220E4F46A3B465330E4416A9"/>
  </w:style>
  <w:style w:type="paragraph" w:customStyle="1" w:styleId="20A96CD6ED34477BB55DABC869AFD460">
    <w:name w:val="20A96CD6ED34477BB55DABC869AFD460"/>
  </w:style>
  <w:style w:type="paragraph" w:customStyle="1" w:styleId="8ECC00E8B5C94E4F95AF316043BFC1A9">
    <w:name w:val="8ECC00E8B5C94E4F95AF316043BFC1A9"/>
  </w:style>
  <w:style w:type="paragraph" w:customStyle="1" w:styleId="0C783809435B4957ADE80051D3CF4DFE">
    <w:name w:val="0C783809435B4957ADE80051D3CF4DFE"/>
  </w:style>
  <w:style w:type="paragraph" w:customStyle="1" w:styleId="0D9C31ACF3DB4556969CCB6844354B74">
    <w:name w:val="0D9C31ACF3DB4556969CCB6844354B74"/>
  </w:style>
  <w:style w:type="paragraph" w:customStyle="1" w:styleId="E3800975074A43F59643C04EAABB8F5C">
    <w:name w:val="E3800975074A43F59643C04EAABB8F5C"/>
  </w:style>
  <w:style w:type="paragraph" w:customStyle="1" w:styleId="0BE0507D5C9E40F18DC020023C51F8A2">
    <w:name w:val="0BE0507D5C9E40F18DC020023C51F8A2"/>
  </w:style>
  <w:style w:type="paragraph" w:customStyle="1" w:styleId="389A8224C1164E838F68271B86E93AC7">
    <w:name w:val="389A8224C1164E838F68271B86E93AC7"/>
  </w:style>
  <w:style w:type="paragraph" w:customStyle="1" w:styleId="949A270F139F4056880025A0D6C639DE">
    <w:name w:val="949A270F139F4056880025A0D6C639DE"/>
  </w:style>
  <w:style w:type="paragraph" w:customStyle="1" w:styleId="285C05AC0593492DA41B933D1E616E98">
    <w:name w:val="285C05AC0593492DA41B933D1E616E98"/>
  </w:style>
  <w:style w:type="paragraph" w:customStyle="1" w:styleId="A29D9D32EA57473587A8C01FADE345C2">
    <w:name w:val="A29D9D32EA57473587A8C01FADE345C2"/>
  </w:style>
  <w:style w:type="paragraph" w:customStyle="1" w:styleId="5128B7CCF6B043EFAD5E325536444126">
    <w:name w:val="5128B7CCF6B043EFAD5E325536444126"/>
  </w:style>
  <w:style w:type="paragraph" w:customStyle="1" w:styleId="EE054370B28A453D9CE768F3FCFDB698">
    <w:name w:val="EE054370B28A453D9CE768F3FCFDB698"/>
  </w:style>
  <w:style w:type="paragraph" w:customStyle="1" w:styleId="EA5B917894094C40B08B5C4578194450">
    <w:name w:val="EA5B917894094C40B08B5C4578194450"/>
  </w:style>
  <w:style w:type="paragraph" w:customStyle="1" w:styleId="6322A7E6F68F496385B0F0F8C0157627">
    <w:name w:val="6322A7E6F68F496385B0F0F8C0157627"/>
  </w:style>
  <w:style w:type="paragraph" w:customStyle="1" w:styleId="EEE921076119477F93D5DC341CBEEDF1">
    <w:name w:val="EEE921076119477F93D5DC341CBEEDF1"/>
  </w:style>
  <w:style w:type="paragraph" w:customStyle="1" w:styleId="D703FE9F4C1641339070CA2FEEF8574F">
    <w:name w:val="D703FE9F4C1641339070CA2FEEF8574F"/>
  </w:style>
  <w:style w:type="paragraph" w:customStyle="1" w:styleId="8119DD9359AE469F8C3986D7677A4FAE">
    <w:name w:val="8119DD9359AE469F8C3986D7677A4FAE"/>
  </w:style>
  <w:style w:type="paragraph" w:customStyle="1" w:styleId="2C7B95E971A44C90A96BFE25D264DF4F">
    <w:name w:val="2C7B95E971A44C90A96BFE25D264DF4F"/>
  </w:style>
  <w:style w:type="paragraph" w:customStyle="1" w:styleId="C276FD9A48BC4B5B9E8F1F0BD4814EEF">
    <w:name w:val="C276FD9A48BC4B5B9E8F1F0BD4814EEF"/>
  </w:style>
  <w:style w:type="paragraph" w:customStyle="1" w:styleId="FE7EE7F42D15472AB55EA8D6873D5294">
    <w:name w:val="FE7EE7F42D15472AB55EA8D6873D5294"/>
  </w:style>
  <w:style w:type="paragraph" w:customStyle="1" w:styleId="B656394F6C464D0D9EC82333710A7AE6">
    <w:name w:val="B656394F6C464D0D9EC82333710A7AE6"/>
  </w:style>
  <w:style w:type="paragraph" w:customStyle="1" w:styleId="5921366043D24BE2945A0730737B9D63">
    <w:name w:val="5921366043D24BE2945A0730737B9D63"/>
  </w:style>
  <w:style w:type="paragraph" w:customStyle="1" w:styleId="30AADC75C4DA42D6824D9F7399DA3A31">
    <w:name w:val="30AADC75C4DA42D6824D9F7399DA3A31"/>
  </w:style>
  <w:style w:type="paragraph" w:customStyle="1" w:styleId="CB3D5F1D36754F42B5DEEAB1791DD6B2">
    <w:name w:val="CB3D5F1D36754F42B5DEEAB1791DD6B2"/>
  </w:style>
  <w:style w:type="paragraph" w:customStyle="1" w:styleId="3D6C6779664447B8B902E3091DD1FF08">
    <w:name w:val="3D6C6779664447B8B902E3091DD1FF08"/>
  </w:style>
  <w:style w:type="paragraph" w:customStyle="1" w:styleId="AFBD2760B9F747C190396E4ACCC6D90A">
    <w:name w:val="AFBD2760B9F747C190396E4ACCC6D90A"/>
  </w:style>
  <w:style w:type="paragraph" w:customStyle="1" w:styleId="4A25F9306B69433DA7F0F7572EFA9B4E">
    <w:name w:val="4A25F9306B69433DA7F0F7572EFA9B4E"/>
  </w:style>
  <w:style w:type="paragraph" w:customStyle="1" w:styleId="7C82D796022E4E298F4E1B21347DD7EE">
    <w:name w:val="7C82D796022E4E298F4E1B21347DD7EE"/>
  </w:style>
  <w:style w:type="paragraph" w:customStyle="1" w:styleId="293E6470EBFC4C2EB1F37AB20997A365">
    <w:name w:val="293E6470EBFC4C2EB1F37AB20997A365"/>
  </w:style>
  <w:style w:type="paragraph" w:customStyle="1" w:styleId="5A13B99F39FB416E951084E8FD6E7AF6">
    <w:name w:val="5A13B99F39FB416E951084E8FD6E7AF6"/>
  </w:style>
  <w:style w:type="paragraph" w:customStyle="1" w:styleId="3DC65DE79BE649C2B9212175CF176712">
    <w:name w:val="3DC65DE79BE649C2B9212175CF176712"/>
  </w:style>
  <w:style w:type="paragraph" w:customStyle="1" w:styleId="1FA43B3BC02147A880CCD65C1204179F">
    <w:name w:val="1FA43B3BC02147A880CCD65C1204179F"/>
  </w:style>
  <w:style w:type="paragraph" w:customStyle="1" w:styleId="C61A1DF1246C4450AAD1748DF80E328B">
    <w:name w:val="C61A1DF1246C4450AAD1748DF80E328B"/>
  </w:style>
  <w:style w:type="paragraph" w:customStyle="1" w:styleId="6DDEAA9F63574347B7FEDF6190EA1B83">
    <w:name w:val="6DDEAA9F63574347B7FEDF6190EA1B83"/>
  </w:style>
  <w:style w:type="paragraph" w:customStyle="1" w:styleId="A57C6F80498C486EB57DD956CDB621C0">
    <w:name w:val="A57C6F80498C486EB57DD956CDB621C0"/>
  </w:style>
  <w:style w:type="paragraph" w:customStyle="1" w:styleId="BE337B59400C408BAF2DC267B39BAB49">
    <w:name w:val="BE337B59400C408BAF2DC267B39BAB49"/>
  </w:style>
  <w:style w:type="paragraph" w:customStyle="1" w:styleId="F09E5ED793D241EDB78BD2DE5F0F79E7">
    <w:name w:val="F09E5ED793D241EDB78BD2DE5F0F79E7"/>
  </w:style>
  <w:style w:type="paragraph" w:customStyle="1" w:styleId="C726230E4FC34164A02B3DE688DD54DC">
    <w:name w:val="C726230E4FC34164A02B3DE688DD54DC"/>
  </w:style>
  <w:style w:type="paragraph" w:customStyle="1" w:styleId="EDD17E8629834A77A14F78900932CF20">
    <w:name w:val="EDD17E8629834A77A14F78900932CF20"/>
  </w:style>
  <w:style w:type="paragraph" w:customStyle="1" w:styleId="0F6E20DDB9AD4BD69D00820EFF81B058">
    <w:name w:val="0F6E20DDB9AD4BD69D00820EFF81B058"/>
  </w:style>
  <w:style w:type="paragraph" w:customStyle="1" w:styleId="3A3C8E64100B4D18BF0F487780A927D0">
    <w:name w:val="3A3C8E64100B4D18BF0F487780A927D0"/>
  </w:style>
  <w:style w:type="paragraph" w:customStyle="1" w:styleId="F02BA7265A85411E8F28CE4513A21F4D">
    <w:name w:val="F02BA7265A85411E8F28CE4513A21F4D"/>
  </w:style>
  <w:style w:type="paragraph" w:customStyle="1" w:styleId="34764DCB13AA45F99C48CF2CCA23FC31">
    <w:name w:val="34764DCB13AA45F99C48CF2CCA23FC31"/>
  </w:style>
  <w:style w:type="paragraph" w:customStyle="1" w:styleId="64B4247353704C58A6C34699C5484BEB">
    <w:name w:val="64B4247353704C58A6C34699C5484BEB"/>
  </w:style>
  <w:style w:type="paragraph" w:customStyle="1" w:styleId="8E684EBAC9424D7EAC02599B847BDA17">
    <w:name w:val="8E684EBAC9424D7EAC02599B847BDA17"/>
  </w:style>
  <w:style w:type="paragraph" w:customStyle="1" w:styleId="B582D3B2F34E42C8B6A020818305A5A1">
    <w:name w:val="B582D3B2F34E42C8B6A020818305A5A1"/>
  </w:style>
  <w:style w:type="paragraph" w:customStyle="1" w:styleId="28B23256999941EAA89602BAC42419C3">
    <w:name w:val="28B23256999941EAA89602BAC42419C3"/>
  </w:style>
  <w:style w:type="paragraph" w:customStyle="1" w:styleId="315AA61B7EED4B68BDA8509A3DF62A7B">
    <w:name w:val="315AA61B7EED4B68BDA8509A3DF62A7B"/>
  </w:style>
  <w:style w:type="paragraph" w:customStyle="1" w:styleId="6BEB418E6BC74512AB6D0B2CA271D31F">
    <w:name w:val="6BEB418E6BC74512AB6D0B2CA271D31F"/>
  </w:style>
  <w:style w:type="paragraph" w:customStyle="1" w:styleId="BAE457B96CCA4BFBA58765DD6FCD691A">
    <w:name w:val="BAE457B96CCA4BFBA58765DD6FCD691A"/>
  </w:style>
  <w:style w:type="paragraph" w:customStyle="1" w:styleId="19D529CFDB2C42A8B3E9DCD57CB42E35">
    <w:name w:val="19D529CFDB2C42A8B3E9DCD57CB42E35"/>
  </w:style>
  <w:style w:type="paragraph" w:customStyle="1" w:styleId="DA70038046084C328B0A45DC742B28F1">
    <w:name w:val="DA70038046084C328B0A45DC742B28F1"/>
  </w:style>
  <w:style w:type="paragraph" w:customStyle="1" w:styleId="64E2E02540914883AE1150F923B4E929">
    <w:name w:val="64E2E02540914883AE1150F923B4E929"/>
  </w:style>
  <w:style w:type="paragraph" w:customStyle="1" w:styleId="E8108DF5CB5E474598AEDF1EC33A46D4">
    <w:name w:val="E8108DF5CB5E474598AEDF1EC33A46D4"/>
  </w:style>
  <w:style w:type="paragraph" w:customStyle="1" w:styleId="F20731567A944BE4BC91EEE4ADE02CDF">
    <w:name w:val="F20731567A944BE4BC91EEE4ADE02CDF"/>
  </w:style>
  <w:style w:type="paragraph" w:customStyle="1" w:styleId="2F75212EE1EA424CB18F3BD5B66D0200">
    <w:name w:val="2F75212EE1EA424CB18F3BD5B66D0200"/>
  </w:style>
  <w:style w:type="paragraph" w:customStyle="1" w:styleId="858FB535A9C04E0C9124B6D45F0A5931">
    <w:name w:val="858FB535A9C04E0C9124B6D45F0A5931"/>
  </w:style>
  <w:style w:type="paragraph" w:customStyle="1" w:styleId="017798AE42E74B6D9C7751871DF2D535">
    <w:name w:val="017798AE42E74B6D9C7751871DF2D535"/>
  </w:style>
  <w:style w:type="paragraph" w:customStyle="1" w:styleId="BAF2B3A318B14168890D39CC0580F97E">
    <w:name w:val="BAF2B3A318B14168890D39CC0580F97E"/>
  </w:style>
  <w:style w:type="paragraph" w:customStyle="1" w:styleId="6F69AB7D3579445F975641C2AAAD8B25">
    <w:name w:val="6F69AB7D3579445F975641C2AAAD8B25"/>
  </w:style>
  <w:style w:type="paragraph" w:customStyle="1" w:styleId="34F1677588D74EAEA10CB89A6496B78B">
    <w:name w:val="34F1677588D74EAEA10CB89A6496B78B"/>
  </w:style>
  <w:style w:type="paragraph" w:customStyle="1" w:styleId="350B2891AD974375856C90C0EEA679D0">
    <w:name w:val="350B2891AD974375856C90C0EEA679D0"/>
  </w:style>
  <w:style w:type="paragraph" w:customStyle="1" w:styleId="E9E3EC9E928F4E41A414E2AE7C41A7FF">
    <w:name w:val="E9E3EC9E928F4E41A414E2AE7C41A7FF"/>
  </w:style>
  <w:style w:type="paragraph" w:customStyle="1" w:styleId="33801980E316470D9B1E6DF188AD43D9">
    <w:name w:val="33801980E316470D9B1E6DF188AD43D9"/>
  </w:style>
  <w:style w:type="paragraph" w:customStyle="1" w:styleId="369E6F26F49D412EBED7DB454D2318A7">
    <w:name w:val="369E6F26F49D412EBED7DB454D2318A7"/>
  </w:style>
  <w:style w:type="paragraph" w:customStyle="1" w:styleId="96D040F099794EF1B03AECD632DF3F3B">
    <w:name w:val="96D040F099794EF1B03AECD632DF3F3B"/>
  </w:style>
  <w:style w:type="paragraph" w:customStyle="1" w:styleId="205662F47B3D4520A7EA1A0651767027">
    <w:name w:val="205662F47B3D4520A7EA1A0651767027"/>
  </w:style>
  <w:style w:type="paragraph" w:customStyle="1" w:styleId="3741FD00E3684E1FAE762512C8D088F5">
    <w:name w:val="3741FD00E3684E1FAE762512C8D088F5"/>
  </w:style>
  <w:style w:type="paragraph" w:customStyle="1" w:styleId="9E15A35858EF468EBDA8E0C3E799AAE4">
    <w:name w:val="9E15A35858EF468EBDA8E0C3E799AAE4"/>
  </w:style>
  <w:style w:type="paragraph" w:customStyle="1" w:styleId="FE0D60EA756A4EB2878A609CF5BD9186">
    <w:name w:val="FE0D60EA756A4EB2878A609CF5BD9186"/>
  </w:style>
  <w:style w:type="paragraph" w:customStyle="1" w:styleId="28D234814C1B43D893737B3F9A57D704">
    <w:name w:val="28D234814C1B43D893737B3F9A57D704"/>
  </w:style>
  <w:style w:type="paragraph" w:customStyle="1" w:styleId="6052610DD308495DB42DF60B729BEF6D">
    <w:name w:val="6052610DD308495DB42DF60B729BEF6D"/>
  </w:style>
  <w:style w:type="paragraph" w:customStyle="1" w:styleId="1F46B504D1104E23B87033770DE479B5">
    <w:name w:val="1F46B504D1104E23B87033770DE479B5"/>
  </w:style>
  <w:style w:type="paragraph" w:customStyle="1" w:styleId="790D69E8CF854C8890B6809F4A1C45F4">
    <w:name w:val="790D69E8CF854C8890B6809F4A1C45F4"/>
  </w:style>
  <w:style w:type="paragraph" w:customStyle="1" w:styleId="5984621324F74BFDA9422DC6DDDA1E38">
    <w:name w:val="5984621324F74BFDA9422DC6DDDA1E38"/>
  </w:style>
  <w:style w:type="paragraph" w:customStyle="1" w:styleId="D0AF9F2B831B4252B83AFCEFC3FBBA02">
    <w:name w:val="D0AF9F2B831B4252B83AFCEFC3FBBA02"/>
  </w:style>
  <w:style w:type="paragraph" w:customStyle="1" w:styleId="40257E0B710D43CAAFC87F14C904BCEE">
    <w:name w:val="40257E0B710D43CAAFC87F14C904BCEE"/>
  </w:style>
  <w:style w:type="paragraph" w:customStyle="1" w:styleId="1F40A9A46E97471890BF7C629EAD1266">
    <w:name w:val="1F40A9A46E97471890BF7C629EAD1266"/>
  </w:style>
  <w:style w:type="paragraph" w:customStyle="1" w:styleId="B380164981C04A299AB7B921CBAB8064">
    <w:name w:val="B380164981C04A299AB7B921CBAB8064"/>
  </w:style>
  <w:style w:type="paragraph" w:customStyle="1" w:styleId="C66AB01286D54FB781887BED368CBEFD">
    <w:name w:val="C66AB01286D54FB781887BED368CBEFD"/>
  </w:style>
  <w:style w:type="paragraph" w:customStyle="1" w:styleId="EEEBB5FCC85940698CA55D79ABD452E7">
    <w:name w:val="EEEBB5FCC85940698CA55D79ABD452E7"/>
  </w:style>
  <w:style w:type="paragraph" w:customStyle="1" w:styleId="3004D781D57440FFBA37FA3DFE50D06C">
    <w:name w:val="3004D781D57440FFBA37FA3DFE50D06C"/>
  </w:style>
  <w:style w:type="paragraph" w:customStyle="1" w:styleId="925FF9090B9E405D86E7A57C53C59E8E">
    <w:name w:val="925FF9090B9E405D86E7A57C53C59E8E"/>
  </w:style>
  <w:style w:type="paragraph" w:customStyle="1" w:styleId="7FDA0CFCC267406281E4E80D95BF8340">
    <w:name w:val="7FDA0CFCC267406281E4E80D95BF8340"/>
  </w:style>
  <w:style w:type="paragraph" w:customStyle="1" w:styleId="855B009DD2A14D4297170DF91D9E7C70">
    <w:name w:val="855B009DD2A14D4297170DF91D9E7C70"/>
  </w:style>
  <w:style w:type="paragraph" w:customStyle="1" w:styleId="EF77F615EDFC4FD19AC6D325EA76756A">
    <w:name w:val="EF77F615EDFC4FD19AC6D325EA76756A"/>
  </w:style>
  <w:style w:type="paragraph" w:customStyle="1" w:styleId="F824F1A0436845949D0A9C40F30841A5">
    <w:name w:val="F824F1A0436845949D0A9C40F30841A5"/>
  </w:style>
  <w:style w:type="paragraph" w:customStyle="1" w:styleId="2E4966E602964172ABDC5B3D919FF87A">
    <w:name w:val="2E4966E602964172ABDC5B3D919FF87A"/>
  </w:style>
  <w:style w:type="paragraph" w:customStyle="1" w:styleId="CDA99B0C79D74216B0AD00FCD34ED158">
    <w:name w:val="CDA99B0C79D74216B0AD00FCD34ED158"/>
  </w:style>
  <w:style w:type="paragraph" w:customStyle="1" w:styleId="5A481A1FFD9A418DBEE27C681A1AF173">
    <w:name w:val="5A481A1FFD9A418DBEE27C681A1AF173"/>
  </w:style>
  <w:style w:type="paragraph" w:customStyle="1" w:styleId="F4A9609511384BAEA01A9194084D7482">
    <w:name w:val="F4A9609511384BAEA01A9194084D7482"/>
  </w:style>
  <w:style w:type="paragraph" w:customStyle="1" w:styleId="D2E8EB96EA344EFA9F9354E6AA289DB4">
    <w:name w:val="D2E8EB96EA344EFA9F9354E6AA289DB4"/>
  </w:style>
  <w:style w:type="paragraph" w:customStyle="1" w:styleId="54DD67633E3F45D1B5ACB90D8863CA20">
    <w:name w:val="54DD67633E3F45D1B5ACB90D8863CA20"/>
  </w:style>
  <w:style w:type="paragraph" w:customStyle="1" w:styleId="D94FA578052E40B6B9D71E3380C1079E">
    <w:name w:val="D94FA578052E40B6B9D71E3380C1079E"/>
  </w:style>
  <w:style w:type="paragraph" w:customStyle="1" w:styleId="2621432281BC4E59B7A3BAA8129DA6CC">
    <w:name w:val="2621432281BC4E59B7A3BAA8129DA6CC"/>
  </w:style>
  <w:style w:type="paragraph" w:customStyle="1" w:styleId="194643BE15FE4EA39D6606D55F3D3629">
    <w:name w:val="194643BE15FE4EA39D6606D55F3D3629"/>
  </w:style>
  <w:style w:type="paragraph" w:customStyle="1" w:styleId="62440BC9F0744244898350E29A383233">
    <w:name w:val="62440BC9F0744244898350E29A383233"/>
  </w:style>
  <w:style w:type="paragraph" w:customStyle="1" w:styleId="18BFCBEACC5A47B28C216D1985ACBFAC">
    <w:name w:val="18BFCBEACC5A47B28C216D1985ACBFAC"/>
  </w:style>
  <w:style w:type="paragraph" w:customStyle="1" w:styleId="CDC2C68B43C74880AE2DD415E5699265">
    <w:name w:val="CDC2C68B43C74880AE2DD415E5699265"/>
  </w:style>
  <w:style w:type="paragraph" w:customStyle="1" w:styleId="BAEC53E62E4A4714BD6A28BEF583BA54">
    <w:name w:val="BAEC53E62E4A4714BD6A28BEF583BA54"/>
  </w:style>
  <w:style w:type="paragraph" w:customStyle="1" w:styleId="B534A02E5A7945D8A89FB7E02C093263">
    <w:name w:val="B534A02E5A7945D8A89FB7E02C093263"/>
  </w:style>
  <w:style w:type="paragraph" w:customStyle="1" w:styleId="6FD92B033E2845C08A246BD149E17FDA">
    <w:name w:val="6FD92B033E2845C08A246BD149E17FDA"/>
  </w:style>
  <w:style w:type="paragraph" w:customStyle="1" w:styleId="121A918536D44090A5B43D8B197CD98C">
    <w:name w:val="121A918536D44090A5B43D8B197CD98C"/>
  </w:style>
  <w:style w:type="paragraph" w:customStyle="1" w:styleId="DD8C0722412441228386D26980846E18">
    <w:name w:val="DD8C0722412441228386D26980846E18"/>
  </w:style>
  <w:style w:type="paragraph" w:customStyle="1" w:styleId="BC831DFA0C8849EBB113D8C2B4A1106F">
    <w:name w:val="BC831DFA0C8849EBB113D8C2B4A1106F"/>
  </w:style>
  <w:style w:type="paragraph" w:customStyle="1" w:styleId="AD12E565A4D64567A8E53B385980ECB9">
    <w:name w:val="AD12E565A4D64567A8E53B385980ECB9"/>
  </w:style>
  <w:style w:type="paragraph" w:customStyle="1" w:styleId="D23878A1BF264E029207133451FF2179">
    <w:name w:val="D23878A1BF264E029207133451FF2179"/>
  </w:style>
  <w:style w:type="paragraph" w:customStyle="1" w:styleId="B2364D84D9C64F29B54C114B31BAA2AB">
    <w:name w:val="B2364D84D9C64F29B54C114B31BAA2AB"/>
  </w:style>
  <w:style w:type="paragraph" w:customStyle="1" w:styleId="905EA9C377E2471484A911EB6796ED44">
    <w:name w:val="905EA9C377E2471484A911EB6796ED44"/>
  </w:style>
  <w:style w:type="paragraph" w:customStyle="1" w:styleId="B8FB2F87F89A4B2CBB2D38F996FC0FF0">
    <w:name w:val="B8FB2F87F89A4B2CBB2D38F996FC0FF0"/>
  </w:style>
  <w:style w:type="paragraph" w:customStyle="1" w:styleId="5CE76AB1556948018F9E95D84DC7D855">
    <w:name w:val="5CE76AB1556948018F9E95D84DC7D855"/>
  </w:style>
  <w:style w:type="paragraph" w:customStyle="1" w:styleId="437CBBBD1D48426D9033D7C78FDE8BC8">
    <w:name w:val="437CBBBD1D48426D9033D7C78FDE8BC8"/>
  </w:style>
  <w:style w:type="paragraph" w:customStyle="1" w:styleId="5277C535B3D746E39F5551E28490388B">
    <w:name w:val="5277C535B3D746E39F5551E28490388B"/>
  </w:style>
  <w:style w:type="paragraph" w:customStyle="1" w:styleId="8A7B0C302C5646D4A11F05D0785796C6">
    <w:name w:val="8A7B0C302C5646D4A11F05D0785796C6"/>
  </w:style>
  <w:style w:type="paragraph" w:customStyle="1" w:styleId="32BB1F4793E84733B51CA65923A5FCC8">
    <w:name w:val="32BB1F4793E84733B51CA65923A5FCC8"/>
  </w:style>
  <w:style w:type="paragraph" w:customStyle="1" w:styleId="507B9678F73B4A3EA593373D547AA76E">
    <w:name w:val="507B9678F73B4A3EA593373D547AA76E"/>
  </w:style>
  <w:style w:type="paragraph" w:customStyle="1" w:styleId="C4B9A60DD7454082910B472FCF97C76A">
    <w:name w:val="C4B9A60DD7454082910B472FCF97C76A"/>
  </w:style>
  <w:style w:type="paragraph" w:customStyle="1" w:styleId="30D9E2ADBAE146BCBB773096F92FFB2A">
    <w:name w:val="30D9E2ADBAE146BCBB773096F92FFB2A"/>
  </w:style>
  <w:style w:type="paragraph" w:customStyle="1" w:styleId="98B2064A27CF4867900DFF90FB8F2909">
    <w:name w:val="98B2064A27CF4867900DFF90FB8F2909"/>
  </w:style>
  <w:style w:type="paragraph" w:customStyle="1" w:styleId="82869272C4CF43F1BD024C90CFEACD66">
    <w:name w:val="82869272C4CF43F1BD024C90CFEACD66"/>
  </w:style>
  <w:style w:type="paragraph" w:customStyle="1" w:styleId="B0E0A9C0A1904A00A110F92356EC0AC1">
    <w:name w:val="B0E0A9C0A1904A00A110F92356EC0AC1"/>
  </w:style>
  <w:style w:type="paragraph" w:customStyle="1" w:styleId="F1A99AF12F334634B551800341892411">
    <w:name w:val="F1A99AF12F334634B551800341892411"/>
  </w:style>
  <w:style w:type="paragraph" w:customStyle="1" w:styleId="ED2856D35D724B1DB7ED5464ED7752DA">
    <w:name w:val="ED2856D35D724B1DB7ED5464ED7752DA"/>
  </w:style>
  <w:style w:type="paragraph" w:customStyle="1" w:styleId="5AA9FCCB080743E2A60FBA77362D00B8">
    <w:name w:val="5AA9FCCB080743E2A60FBA77362D00B8"/>
  </w:style>
  <w:style w:type="paragraph" w:customStyle="1" w:styleId="CB6540973F9D4ADF8ED79EF2F29AC485">
    <w:name w:val="CB6540973F9D4ADF8ED79EF2F29AC485"/>
  </w:style>
  <w:style w:type="paragraph" w:customStyle="1" w:styleId="95FE2C1DE00B4D98B0F8E1BD3E9ED8E4">
    <w:name w:val="95FE2C1DE00B4D98B0F8E1BD3E9ED8E4"/>
  </w:style>
  <w:style w:type="paragraph" w:customStyle="1" w:styleId="50DD7D7336944EC088222E359D2A0CD7">
    <w:name w:val="50DD7D7336944EC088222E359D2A0CD7"/>
  </w:style>
  <w:style w:type="paragraph" w:customStyle="1" w:styleId="3CDB9C8BE2A4452495E6C197A1415F57">
    <w:name w:val="3CDB9C8BE2A4452495E6C197A1415F57"/>
  </w:style>
  <w:style w:type="paragraph" w:customStyle="1" w:styleId="BC6726C150544E378AE6EC5F2E04ED82">
    <w:name w:val="BC6726C150544E378AE6EC5F2E04ED82"/>
  </w:style>
  <w:style w:type="paragraph" w:customStyle="1" w:styleId="26F7BC5AF1A74FBB9E2482CF511C9EF9">
    <w:name w:val="26F7BC5AF1A74FBB9E2482CF511C9EF9"/>
  </w:style>
  <w:style w:type="paragraph" w:customStyle="1" w:styleId="B79845F99A0C40618F49D97A225F41D1">
    <w:name w:val="B79845F99A0C40618F49D97A225F41D1"/>
  </w:style>
  <w:style w:type="paragraph" w:customStyle="1" w:styleId="B1E80814A05B4866B570930F5000B723">
    <w:name w:val="B1E80814A05B4866B570930F5000B723"/>
  </w:style>
  <w:style w:type="paragraph" w:customStyle="1" w:styleId="F5903AACD91748D78B8DF8E921CFD2D9">
    <w:name w:val="F5903AACD91748D78B8DF8E921CFD2D9"/>
  </w:style>
  <w:style w:type="paragraph" w:customStyle="1" w:styleId="CDEBCA6EDFEE4EAE937BD1A0049CF6E1">
    <w:name w:val="CDEBCA6EDFEE4EAE937BD1A0049CF6E1"/>
  </w:style>
  <w:style w:type="paragraph" w:customStyle="1" w:styleId="51F680D441F04A1086532FA47B9745E4">
    <w:name w:val="51F680D441F04A1086532FA47B9745E4"/>
  </w:style>
  <w:style w:type="paragraph" w:customStyle="1" w:styleId="4ACA95B0BBFD414298480CFC6462336F">
    <w:name w:val="4ACA95B0BBFD414298480CFC6462336F"/>
  </w:style>
  <w:style w:type="paragraph" w:customStyle="1" w:styleId="EACB732D53B64D14B72EBB30FA7D592D">
    <w:name w:val="EACB732D53B64D14B72EBB30FA7D592D"/>
  </w:style>
  <w:style w:type="paragraph" w:customStyle="1" w:styleId="65DC1694B3394FB1B364273019318918">
    <w:name w:val="65DC1694B3394FB1B364273019318918"/>
  </w:style>
  <w:style w:type="paragraph" w:customStyle="1" w:styleId="7A2FBB2BC55C4820B6D3E4BE64720581">
    <w:name w:val="7A2FBB2BC55C4820B6D3E4BE64720581"/>
  </w:style>
  <w:style w:type="paragraph" w:customStyle="1" w:styleId="8784968BF6324BDFA3D9577031C9BF38">
    <w:name w:val="8784968BF6324BDFA3D9577031C9BF38"/>
  </w:style>
  <w:style w:type="paragraph" w:customStyle="1" w:styleId="0D0E0C9D3BBA426682DD98BD965DD5B8">
    <w:name w:val="0D0E0C9D3BBA426682DD98BD965DD5B8"/>
  </w:style>
  <w:style w:type="paragraph" w:customStyle="1" w:styleId="D7E1455716424517B4096F61FD944FF5">
    <w:name w:val="D7E1455716424517B4096F61FD944FF5"/>
  </w:style>
  <w:style w:type="paragraph" w:customStyle="1" w:styleId="3BC6D9F4DB1D4D6484A26D8BBAE659B3">
    <w:name w:val="3BC6D9F4DB1D4D6484A26D8BBAE659B3"/>
  </w:style>
  <w:style w:type="paragraph" w:customStyle="1" w:styleId="C3230CFDB9F64376B8ABECC77A7C91AA">
    <w:name w:val="C3230CFDB9F64376B8ABECC77A7C91AA"/>
  </w:style>
  <w:style w:type="paragraph" w:customStyle="1" w:styleId="D64414699A5F4C94B06A96322F734B05">
    <w:name w:val="D64414699A5F4C94B06A96322F734B05"/>
  </w:style>
  <w:style w:type="paragraph" w:customStyle="1" w:styleId="5FA5AB6C2DD94A4DA2E068EF3DD256FA">
    <w:name w:val="5FA5AB6C2DD94A4DA2E068EF3DD256FA"/>
  </w:style>
  <w:style w:type="paragraph" w:customStyle="1" w:styleId="772E6EB0A8404ED2959127E02B31BA27">
    <w:name w:val="772E6EB0A8404ED2959127E02B31BA27"/>
  </w:style>
  <w:style w:type="paragraph" w:customStyle="1" w:styleId="C9B64E0F44E643A490D0435DE66061AC">
    <w:name w:val="C9B64E0F44E643A490D0435DE66061AC"/>
  </w:style>
  <w:style w:type="paragraph" w:customStyle="1" w:styleId="E837A99DA2FC4AE1A5FD51D34B66FBBF">
    <w:name w:val="E837A99DA2FC4AE1A5FD51D34B66FBBF"/>
  </w:style>
  <w:style w:type="paragraph" w:customStyle="1" w:styleId="7C18C2827E1B40448A5F42E99C94B2EB">
    <w:name w:val="7C18C2827E1B40448A5F42E99C94B2EB"/>
  </w:style>
  <w:style w:type="paragraph" w:customStyle="1" w:styleId="E72E5B4A9A614D7CB10FC4B02C203C68">
    <w:name w:val="E72E5B4A9A614D7CB10FC4B02C203C68"/>
  </w:style>
  <w:style w:type="paragraph" w:customStyle="1" w:styleId="D3BA691C09424DB297F0D3F770BF7E61">
    <w:name w:val="D3BA691C09424DB297F0D3F770BF7E61"/>
  </w:style>
  <w:style w:type="paragraph" w:customStyle="1" w:styleId="5CF7DA079E274973819C039212E7D753">
    <w:name w:val="5CF7DA079E274973819C039212E7D753"/>
  </w:style>
  <w:style w:type="paragraph" w:customStyle="1" w:styleId="BBFC4A7DA8AB4E73B9AAB558C99890CE">
    <w:name w:val="BBFC4A7DA8AB4E73B9AAB558C99890CE"/>
  </w:style>
  <w:style w:type="paragraph" w:customStyle="1" w:styleId="95B953763FF949839971A20B81A2850D">
    <w:name w:val="95B953763FF949839971A20B81A2850D"/>
  </w:style>
  <w:style w:type="paragraph" w:customStyle="1" w:styleId="2F3A078CD4DA461496C5E5C48E915349">
    <w:name w:val="2F3A078CD4DA461496C5E5C48E915349"/>
  </w:style>
  <w:style w:type="paragraph" w:customStyle="1" w:styleId="F6939734099240AC9661F99DA9E807ED">
    <w:name w:val="F6939734099240AC9661F99DA9E807ED"/>
  </w:style>
  <w:style w:type="paragraph" w:customStyle="1" w:styleId="B872E27D35C54330B383E9C0D2CB9EB0">
    <w:name w:val="B872E27D35C54330B383E9C0D2CB9EB0"/>
  </w:style>
  <w:style w:type="paragraph" w:customStyle="1" w:styleId="06567FE5FD734CCCBC035E4F403D9144">
    <w:name w:val="06567FE5FD734CCCBC035E4F403D9144"/>
  </w:style>
  <w:style w:type="paragraph" w:customStyle="1" w:styleId="54AEEF019D4B4F62B9F81897E32E6887">
    <w:name w:val="54AEEF019D4B4F62B9F81897E32E6887"/>
  </w:style>
  <w:style w:type="paragraph" w:customStyle="1" w:styleId="9765779090F54E2787EEDE171652F1DD">
    <w:name w:val="9765779090F54E2787EEDE171652F1DD"/>
  </w:style>
  <w:style w:type="paragraph" w:customStyle="1" w:styleId="C79718B6122843DFB21D46D02240F2C2">
    <w:name w:val="C79718B6122843DFB21D46D02240F2C2"/>
  </w:style>
  <w:style w:type="paragraph" w:customStyle="1" w:styleId="7AF73D2F293140D2827AE77779BB6E52">
    <w:name w:val="7AF73D2F293140D2827AE77779BB6E52"/>
  </w:style>
  <w:style w:type="paragraph" w:customStyle="1" w:styleId="ACF6069DAF7F4A61A15B303A3014C9BB">
    <w:name w:val="ACF6069DAF7F4A61A15B303A3014C9BB"/>
  </w:style>
  <w:style w:type="paragraph" w:customStyle="1" w:styleId="6B06BB1B99654F5A99D34BD580B5AEFC">
    <w:name w:val="6B06BB1B99654F5A99D34BD580B5AEFC"/>
  </w:style>
  <w:style w:type="paragraph" w:customStyle="1" w:styleId="E66B20A053EE45BFBEB93FAE07B43925">
    <w:name w:val="E66B20A053EE45BFBEB93FAE07B43925"/>
  </w:style>
  <w:style w:type="paragraph" w:customStyle="1" w:styleId="2DDBD7B77DF54D709F01725D34EE1AC8">
    <w:name w:val="2DDBD7B77DF54D709F01725D34EE1AC8"/>
  </w:style>
  <w:style w:type="paragraph" w:customStyle="1" w:styleId="B390D3F84020462F8599F4897EC25226">
    <w:name w:val="B390D3F84020462F8599F4897EC25226"/>
  </w:style>
  <w:style w:type="paragraph" w:customStyle="1" w:styleId="87C52BED0F604B8EAA890013AB85FEBB">
    <w:name w:val="87C52BED0F604B8EAA890013AB85FEBB"/>
  </w:style>
  <w:style w:type="paragraph" w:customStyle="1" w:styleId="441CAA138C764DB78399614EA305A8AD">
    <w:name w:val="441CAA138C764DB78399614EA305A8AD"/>
  </w:style>
  <w:style w:type="paragraph" w:customStyle="1" w:styleId="0487ABEE2B5D47AD9FD6EE19A8D612CB">
    <w:name w:val="0487ABEE2B5D47AD9FD6EE19A8D612CB"/>
  </w:style>
  <w:style w:type="paragraph" w:customStyle="1" w:styleId="2FF0FD6353F344E8931749610765C6DC">
    <w:name w:val="2FF0FD6353F344E8931749610765C6DC"/>
  </w:style>
  <w:style w:type="paragraph" w:customStyle="1" w:styleId="879A52403D16407E87586A7EE341209C">
    <w:name w:val="879A52403D16407E87586A7EE341209C"/>
  </w:style>
  <w:style w:type="paragraph" w:customStyle="1" w:styleId="89FEFAB3E3E9422EA862AD462122D2E9">
    <w:name w:val="89FEFAB3E3E9422EA862AD462122D2E9"/>
  </w:style>
  <w:style w:type="paragraph" w:customStyle="1" w:styleId="38F60DF6ADCD4B2887A9C1C1226DFA03">
    <w:name w:val="38F60DF6ADCD4B2887A9C1C1226DFA03"/>
  </w:style>
  <w:style w:type="paragraph" w:customStyle="1" w:styleId="9EE7DB38188C4E0FA7B726FAD711FCC0">
    <w:name w:val="9EE7DB38188C4E0FA7B726FAD711FCC0"/>
  </w:style>
  <w:style w:type="paragraph" w:customStyle="1" w:styleId="FF1AF66BAED446BA9E3518D216AF7C88">
    <w:name w:val="FF1AF66BAED446BA9E3518D216AF7C88"/>
  </w:style>
  <w:style w:type="paragraph" w:customStyle="1" w:styleId="3408DEEBBE894C36B0A4852A70CBB6AC">
    <w:name w:val="3408DEEBBE894C36B0A4852A70CBB6AC"/>
  </w:style>
  <w:style w:type="paragraph" w:customStyle="1" w:styleId="FC69CC92B91D4AD0B8A0699A90DAC620">
    <w:name w:val="FC69CC92B91D4AD0B8A0699A90DAC620"/>
  </w:style>
  <w:style w:type="paragraph" w:customStyle="1" w:styleId="A4362C417E014F3098BE9288733A8CD5">
    <w:name w:val="A4362C417E014F3098BE9288733A8CD5"/>
  </w:style>
  <w:style w:type="paragraph" w:customStyle="1" w:styleId="D37F8EB75D7B480CAFE09C6FEF4DB35A">
    <w:name w:val="D37F8EB75D7B480CAFE09C6FEF4DB35A"/>
  </w:style>
  <w:style w:type="paragraph" w:customStyle="1" w:styleId="23F49A8DB1E843B8BF347F0334E3C720">
    <w:name w:val="23F49A8DB1E843B8BF347F0334E3C720"/>
  </w:style>
  <w:style w:type="paragraph" w:customStyle="1" w:styleId="4B76EB959FFF41778E4417B58871537F">
    <w:name w:val="4B76EB959FFF41778E4417B58871537F"/>
  </w:style>
  <w:style w:type="paragraph" w:customStyle="1" w:styleId="15D9A9D1FDEF41E79E08693A8509B70F">
    <w:name w:val="15D9A9D1FDEF41E79E08693A8509B70F"/>
  </w:style>
  <w:style w:type="paragraph" w:customStyle="1" w:styleId="B1FC2BEEDC6D4D2A835EA2815FC32ADE">
    <w:name w:val="B1FC2BEEDC6D4D2A835EA2815FC32ADE"/>
  </w:style>
  <w:style w:type="paragraph" w:customStyle="1" w:styleId="A90B42CA5E2242ED913281B3AB5F6080">
    <w:name w:val="A90B42CA5E2242ED913281B3AB5F6080"/>
  </w:style>
  <w:style w:type="paragraph" w:customStyle="1" w:styleId="C3DF17A7CABB47298B04FA4DBDF31FDC">
    <w:name w:val="C3DF17A7CABB47298B04FA4DBDF31FDC"/>
  </w:style>
  <w:style w:type="paragraph" w:customStyle="1" w:styleId="3EEF29942B27473BA4370A2F2AC92F9F">
    <w:name w:val="3EEF29942B27473BA4370A2F2AC92F9F"/>
    <w:rsid w:val="00D21FC3"/>
  </w:style>
  <w:style w:type="paragraph" w:customStyle="1" w:styleId="9B759344D32142978C179154CB1F8054">
    <w:name w:val="9B759344D32142978C179154CB1F8054"/>
    <w:rsid w:val="00D21FC3"/>
  </w:style>
  <w:style w:type="paragraph" w:customStyle="1" w:styleId="1894CA4D8B694FED8E55C438BD281353">
    <w:name w:val="1894CA4D8B694FED8E55C438BD281353"/>
    <w:rsid w:val="00D21FC3"/>
  </w:style>
  <w:style w:type="paragraph" w:customStyle="1" w:styleId="62E4D90BD85B4879834DCF3B280FF13A">
    <w:name w:val="62E4D90BD85B4879834DCF3B280FF13A"/>
    <w:rsid w:val="00D21FC3"/>
  </w:style>
  <w:style w:type="paragraph" w:customStyle="1" w:styleId="C53F6550E00C47C9888D6EF01B4D1B52">
    <w:name w:val="C53F6550E00C47C9888D6EF01B4D1B52"/>
    <w:rsid w:val="00D21FC3"/>
  </w:style>
  <w:style w:type="paragraph" w:customStyle="1" w:styleId="7DDA79C8CC4C4B289D45EFB7CAC679BC">
    <w:name w:val="7DDA79C8CC4C4B289D45EFB7CAC679BC"/>
    <w:rsid w:val="00D21FC3"/>
  </w:style>
  <w:style w:type="paragraph" w:customStyle="1" w:styleId="BBA8C4F7AA22438BAFA8A22EF46E7A24">
    <w:name w:val="BBA8C4F7AA22438BAFA8A22EF46E7A24"/>
    <w:rsid w:val="00D21FC3"/>
  </w:style>
  <w:style w:type="paragraph" w:customStyle="1" w:styleId="5E21F0245FAA44DB8E390BBBDA9346D0">
    <w:name w:val="5E21F0245FAA44DB8E390BBBDA9346D0"/>
    <w:rsid w:val="00D21FC3"/>
  </w:style>
  <w:style w:type="paragraph" w:customStyle="1" w:styleId="675B1C54A2F64B2992F068823ADB8273">
    <w:name w:val="675B1C54A2F64B2992F068823ADB8273"/>
    <w:rsid w:val="00D21FC3"/>
  </w:style>
  <w:style w:type="paragraph" w:customStyle="1" w:styleId="6F63EA9B28574B5AA77D6B453A6C254F">
    <w:name w:val="6F63EA9B28574B5AA77D6B453A6C254F"/>
    <w:rsid w:val="00D21FC3"/>
  </w:style>
  <w:style w:type="paragraph" w:customStyle="1" w:styleId="26D1CD1F033C4AC998AEA58243A1D552">
    <w:name w:val="26D1CD1F033C4AC998AEA58243A1D552"/>
    <w:rsid w:val="00D21FC3"/>
  </w:style>
  <w:style w:type="paragraph" w:customStyle="1" w:styleId="EEF09AA85B1A4026A254799E402326A3">
    <w:name w:val="EEF09AA85B1A4026A254799E402326A3"/>
    <w:rsid w:val="00D21FC3"/>
  </w:style>
  <w:style w:type="paragraph" w:customStyle="1" w:styleId="B87567B78A994C2EABB4F93F0A0187FD">
    <w:name w:val="B87567B78A994C2EABB4F93F0A0187FD"/>
    <w:rsid w:val="00D21FC3"/>
  </w:style>
  <w:style w:type="paragraph" w:customStyle="1" w:styleId="8AA25A378DCD4683BB6C6412E2202CD5">
    <w:name w:val="8AA25A378DCD4683BB6C6412E2202CD5"/>
    <w:rsid w:val="00D21FC3"/>
  </w:style>
  <w:style w:type="paragraph" w:customStyle="1" w:styleId="A05960FCEB424EF9A6BAB79F93787170">
    <w:name w:val="A05960FCEB424EF9A6BAB79F93787170"/>
    <w:rsid w:val="00D21FC3"/>
  </w:style>
  <w:style w:type="paragraph" w:customStyle="1" w:styleId="DAD97F9CF8F742B79EC9B0087C38D99D">
    <w:name w:val="DAD97F9CF8F742B79EC9B0087C38D99D"/>
    <w:rsid w:val="00D21FC3"/>
  </w:style>
  <w:style w:type="paragraph" w:customStyle="1" w:styleId="A7D9F465E5114CE5B7DF4ED1F9635E95">
    <w:name w:val="A7D9F465E5114CE5B7DF4ED1F9635E95"/>
    <w:rsid w:val="00D21FC3"/>
  </w:style>
  <w:style w:type="paragraph" w:customStyle="1" w:styleId="4D4E16D378FD4FB8BB4A1C9B32D3A32D">
    <w:name w:val="4D4E16D378FD4FB8BB4A1C9B32D3A32D"/>
    <w:rsid w:val="00D21FC3"/>
  </w:style>
  <w:style w:type="paragraph" w:customStyle="1" w:styleId="98E5748B54454A61B7DB1841CDAA120D">
    <w:name w:val="98E5748B54454A61B7DB1841CDAA120D"/>
    <w:rsid w:val="00D21FC3"/>
  </w:style>
  <w:style w:type="paragraph" w:customStyle="1" w:styleId="36ED3144DB3849D79D9422FDE21863E5">
    <w:name w:val="36ED3144DB3849D79D9422FDE21863E5"/>
    <w:rsid w:val="00D21FC3"/>
  </w:style>
  <w:style w:type="paragraph" w:customStyle="1" w:styleId="863146C63A72483DB37C575C3ED4576D">
    <w:name w:val="863146C63A72483DB37C575C3ED4576D"/>
    <w:rsid w:val="00D21FC3"/>
  </w:style>
  <w:style w:type="paragraph" w:customStyle="1" w:styleId="929B49B7A36846D9BC2366502DFBBABE">
    <w:name w:val="929B49B7A36846D9BC2366502DFBBABE"/>
    <w:rsid w:val="00D21FC3"/>
  </w:style>
  <w:style w:type="paragraph" w:customStyle="1" w:styleId="B8A52555AAE84CEF9FC27E70193430A0">
    <w:name w:val="B8A52555AAE84CEF9FC27E70193430A0"/>
    <w:rsid w:val="00D21FC3"/>
  </w:style>
  <w:style w:type="paragraph" w:customStyle="1" w:styleId="9EA20BBBDE2544CE9D619826D8FF92F5">
    <w:name w:val="9EA20BBBDE2544CE9D619826D8FF92F5"/>
    <w:rsid w:val="00D21FC3"/>
  </w:style>
  <w:style w:type="paragraph" w:customStyle="1" w:styleId="B0723CE6D4144199B64E997BCD3F9CF5">
    <w:name w:val="B0723CE6D4144199B64E997BCD3F9CF5"/>
    <w:rsid w:val="00D21FC3"/>
  </w:style>
  <w:style w:type="paragraph" w:customStyle="1" w:styleId="4E2E96594C2E480396CD19C85A877106">
    <w:name w:val="4E2E96594C2E480396CD19C85A877106"/>
    <w:rsid w:val="00D21FC3"/>
  </w:style>
  <w:style w:type="paragraph" w:customStyle="1" w:styleId="12CBF0ED724743398468B9C19361023A">
    <w:name w:val="12CBF0ED724743398468B9C19361023A"/>
    <w:rsid w:val="00D21FC3"/>
  </w:style>
  <w:style w:type="paragraph" w:customStyle="1" w:styleId="6E97F65D226F4897A417E23A96991180">
    <w:name w:val="6E97F65D226F4897A417E23A96991180"/>
    <w:rsid w:val="00D21FC3"/>
  </w:style>
  <w:style w:type="paragraph" w:customStyle="1" w:styleId="67DC0DEFAC184CD1AFAAD0F78E0FC2B9">
    <w:name w:val="67DC0DEFAC184CD1AFAAD0F78E0FC2B9"/>
    <w:rsid w:val="00D21FC3"/>
  </w:style>
  <w:style w:type="paragraph" w:customStyle="1" w:styleId="51D8D44A0C114F63994E1B6B88B92550">
    <w:name w:val="51D8D44A0C114F63994E1B6B88B92550"/>
    <w:rsid w:val="00D21FC3"/>
  </w:style>
  <w:style w:type="paragraph" w:customStyle="1" w:styleId="5059F8251C54487F8ED46DDB614CD122">
    <w:name w:val="5059F8251C54487F8ED46DDB614CD122"/>
    <w:rsid w:val="00D21FC3"/>
  </w:style>
  <w:style w:type="paragraph" w:customStyle="1" w:styleId="E609A4AA86AB4394A0533B74857836B4">
    <w:name w:val="E609A4AA86AB4394A0533B74857836B4"/>
    <w:rsid w:val="00D21FC3"/>
  </w:style>
  <w:style w:type="paragraph" w:customStyle="1" w:styleId="6530D2198B5140AF8EDB15393C446328">
    <w:name w:val="6530D2198B5140AF8EDB15393C446328"/>
    <w:rsid w:val="00D21FC3"/>
  </w:style>
  <w:style w:type="paragraph" w:customStyle="1" w:styleId="831F96DBFD994B8A8EE1A003A838D5F6">
    <w:name w:val="831F96DBFD994B8A8EE1A003A838D5F6"/>
    <w:rsid w:val="00D21FC3"/>
  </w:style>
  <w:style w:type="paragraph" w:customStyle="1" w:styleId="83D13F5807BF40F2BE1A4D146641A471">
    <w:name w:val="83D13F5807BF40F2BE1A4D146641A471"/>
    <w:rsid w:val="00D21FC3"/>
  </w:style>
  <w:style w:type="paragraph" w:customStyle="1" w:styleId="3BD858B74FFC411098D3B98576712AE8">
    <w:name w:val="3BD858B74FFC411098D3B98576712AE8"/>
    <w:rsid w:val="00D21FC3"/>
  </w:style>
  <w:style w:type="paragraph" w:customStyle="1" w:styleId="627E5B99F3194387B759FDC2B04E4DF4">
    <w:name w:val="627E5B99F3194387B759FDC2B04E4DF4"/>
    <w:rsid w:val="00D21FC3"/>
  </w:style>
  <w:style w:type="paragraph" w:customStyle="1" w:styleId="2A14872D176248FC9BF64F1929F6FE94">
    <w:name w:val="2A14872D176248FC9BF64F1929F6FE94"/>
    <w:rsid w:val="00D21FC3"/>
  </w:style>
  <w:style w:type="paragraph" w:customStyle="1" w:styleId="8B995487D941490090C3927DC9598D7D">
    <w:name w:val="8B995487D941490090C3927DC9598D7D"/>
    <w:rsid w:val="00D21FC3"/>
  </w:style>
  <w:style w:type="paragraph" w:customStyle="1" w:styleId="AA203F3BA5F54A66A4CF2897714240D6">
    <w:name w:val="AA203F3BA5F54A66A4CF2897714240D6"/>
    <w:rsid w:val="00D21FC3"/>
  </w:style>
  <w:style w:type="paragraph" w:customStyle="1" w:styleId="CFCB9FCCED1A4644BABF3BF27FAD38C9">
    <w:name w:val="CFCB9FCCED1A4644BABF3BF27FAD38C9"/>
    <w:rsid w:val="00D21FC3"/>
  </w:style>
  <w:style w:type="paragraph" w:customStyle="1" w:styleId="E6A0C00E85CD40ECA9AC8DFF2073D013">
    <w:name w:val="E6A0C00E85CD40ECA9AC8DFF2073D013"/>
    <w:rsid w:val="00D21FC3"/>
  </w:style>
  <w:style w:type="paragraph" w:customStyle="1" w:styleId="B2B35CEC5586446CAFC0B431C9071FA2">
    <w:name w:val="B2B35CEC5586446CAFC0B431C9071FA2"/>
    <w:rsid w:val="00D21FC3"/>
  </w:style>
  <w:style w:type="paragraph" w:customStyle="1" w:styleId="7339D6EAAD194A128D87E33DD5AB9C41">
    <w:name w:val="7339D6EAAD194A128D87E33DD5AB9C41"/>
    <w:rsid w:val="00D21FC3"/>
  </w:style>
  <w:style w:type="paragraph" w:customStyle="1" w:styleId="7E600D30BCA948FDA6FCB323E4E8C3D8">
    <w:name w:val="7E600D30BCA948FDA6FCB323E4E8C3D8"/>
    <w:rsid w:val="00D21FC3"/>
  </w:style>
  <w:style w:type="paragraph" w:customStyle="1" w:styleId="23904260EC97417BA160C64574B2C571">
    <w:name w:val="23904260EC97417BA160C64574B2C571"/>
    <w:rsid w:val="00D21FC3"/>
  </w:style>
  <w:style w:type="paragraph" w:customStyle="1" w:styleId="32AADA8A377E4A4E9F6AA2122BF21DDE">
    <w:name w:val="32AADA8A377E4A4E9F6AA2122BF21DDE"/>
    <w:rsid w:val="00D21FC3"/>
  </w:style>
  <w:style w:type="paragraph" w:customStyle="1" w:styleId="8D73F54A5B9B4BC0918F4DB652293A24">
    <w:name w:val="8D73F54A5B9B4BC0918F4DB652293A24"/>
    <w:rsid w:val="00D21FC3"/>
  </w:style>
  <w:style w:type="paragraph" w:customStyle="1" w:styleId="5C1D910B82584B2789C411D914782B5B">
    <w:name w:val="5C1D910B82584B2789C411D914782B5B"/>
    <w:rsid w:val="00D21FC3"/>
  </w:style>
  <w:style w:type="paragraph" w:customStyle="1" w:styleId="BC9A0F53079E4D078C5C0E021818A064">
    <w:name w:val="BC9A0F53079E4D078C5C0E021818A064"/>
    <w:rsid w:val="00D21FC3"/>
  </w:style>
  <w:style w:type="paragraph" w:customStyle="1" w:styleId="B134A4E7F3184A6F8C01D280165935AD">
    <w:name w:val="B134A4E7F3184A6F8C01D280165935AD"/>
    <w:rsid w:val="00D21FC3"/>
  </w:style>
  <w:style w:type="paragraph" w:customStyle="1" w:styleId="6ED1ED86BFB54D468C2F7E45BE855863">
    <w:name w:val="6ED1ED86BFB54D468C2F7E45BE855863"/>
    <w:rsid w:val="00D21FC3"/>
  </w:style>
  <w:style w:type="paragraph" w:customStyle="1" w:styleId="98A589B27A0C4EBE8D91CE96EAAFCB17">
    <w:name w:val="98A589B27A0C4EBE8D91CE96EAAFCB17"/>
    <w:rsid w:val="00D21FC3"/>
  </w:style>
  <w:style w:type="paragraph" w:customStyle="1" w:styleId="272FD52B73094ABEA13E61369680B46C">
    <w:name w:val="272FD52B73094ABEA13E61369680B46C"/>
    <w:rsid w:val="00D21FC3"/>
  </w:style>
  <w:style w:type="paragraph" w:customStyle="1" w:styleId="6BD93DDF72F64B57B505DE5B5F0C2F2B">
    <w:name w:val="6BD93DDF72F64B57B505DE5B5F0C2F2B"/>
    <w:rsid w:val="00D21FC3"/>
  </w:style>
  <w:style w:type="paragraph" w:customStyle="1" w:styleId="973D164BA5CA49379A771A05E82EEC12">
    <w:name w:val="973D164BA5CA49379A771A05E82EEC12"/>
    <w:rsid w:val="00D21FC3"/>
  </w:style>
  <w:style w:type="paragraph" w:customStyle="1" w:styleId="F7EC1FBAC12F458D975486437F68B9C7">
    <w:name w:val="F7EC1FBAC12F458D975486437F68B9C7"/>
    <w:rsid w:val="00D21FC3"/>
  </w:style>
  <w:style w:type="paragraph" w:customStyle="1" w:styleId="0B2F0F37F29C470B955C4D67EA332D6F">
    <w:name w:val="0B2F0F37F29C470B955C4D67EA332D6F"/>
    <w:rsid w:val="00D21FC3"/>
  </w:style>
  <w:style w:type="paragraph" w:customStyle="1" w:styleId="E404C20F440E467C967342CED86C9B4D">
    <w:name w:val="E404C20F440E467C967342CED86C9B4D"/>
    <w:rsid w:val="00D21FC3"/>
  </w:style>
  <w:style w:type="paragraph" w:customStyle="1" w:styleId="E46089DD38464437A773E0028599A645">
    <w:name w:val="E46089DD38464437A773E0028599A645"/>
    <w:rsid w:val="00D21FC3"/>
  </w:style>
  <w:style w:type="paragraph" w:customStyle="1" w:styleId="3B35F42D5A0341E1BB74A1FB100502B3">
    <w:name w:val="3B35F42D5A0341E1BB74A1FB100502B3"/>
    <w:rsid w:val="00D21FC3"/>
  </w:style>
  <w:style w:type="paragraph" w:customStyle="1" w:styleId="B649E130525A4949857E1B83EDE2F977">
    <w:name w:val="B649E130525A4949857E1B83EDE2F977"/>
    <w:rsid w:val="00D21FC3"/>
  </w:style>
  <w:style w:type="paragraph" w:customStyle="1" w:styleId="F5B701CD599E41FEB935585A70C8C1AE">
    <w:name w:val="F5B701CD599E41FEB935585A70C8C1AE"/>
    <w:rsid w:val="00D21FC3"/>
  </w:style>
  <w:style w:type="paragraph" w:customStyle="1" w:styleId="FDF5A24C404749D4A2E0628C5A0C699A">
    <w:name w:val="FDF5A24C404749D4A2E0628C5A0C699A"/>
    <w:rsid w:val="00D21FC3"/>
  </w:style>
  <w:style w:type="paragraph" w:customStyle="1" w:styleId="6E7C26C5F045458B96FE0F52EC900FE4">
    <w:name w:val="6E7C26C5F045458B96FE0F52EC900FE4"/>
    <w:rsid w:val="00D21FC3"/>
  </w:style>
  <w:style w:type="paragraph" w:customStyle="1" w:styleId="0CA5290821554E25B0ECEC31767E0A8A">
    <w:name w:val="0CA5290821554E25B0ECEC31767E0A8A"/>
    <w:rsid w:val="00D21FC3"/>
  </w:style>
  <w:style w:type="paragraph" w:customStyle="1" w:styleId="FFC17B66E33047B797AB674E9507937D">
    <w:name w:val="FFC17B66E33047B797AB674E9507937D"/>
    <w:rsid w:val="00D21FC3"/>
  </w:style>
  <w:style w:type="paragraph" w:customStyle="1" w:styleId="FA1DB5799E1648BE93615A49D128D481">
    <w:name w:val="FA1DB5799E1648BE93615A49D128D481"/>
    <w:rsid w:val="00D21FC3"/>
  </w:style>
  <w:style w:type="paragraph" w:customStyle="1" w:styleId="EF235E8D5D5D4B25AEF3A1A9B904A4BD">
    <w:name w:val="EF235E8D5D5D4B25AEF3A1A9B904A4BD"/>
    <w:rsid w:val="00D21FC3"/>
  </w:style>
  <w:style w:type="paragraph" w:customStyle="1" w:styleId="E077492B8D114395BC7A64DAEE85B607">
    <w:name w:val="E077492B8D114395BC7A64DAEE85B607"/>
    <w:rsid w:val="00D21FC3"/>
  </w:style>
  <w:style w:type="paragraph" w:customStyle="1" w:styleId="0994F13F00D24163870F21FDA7A4FD28">
    <w:name w:val="0994F13F00D24163870F21FDA7A4FD28"/>
    <w:rsid w:val="00D21FC3"/>
  </w:style>
  <w:style w:type="paragraph" w:customStyle="1" w:styleId="3F2BB70AD5C84D14AFD5748FBCEF532C">
    <w:name w:val="3F2BB70AD5C84D14AFD5748FBCEF532C"/>
    <w:rsid w:val="00D21FC3"/>
  </w:style>
  <w:style w:type="paragraph" w:customStyle="1" w:styleId="9EF2B88CF8A04C01B1FCFE701B259FBE">
    <w:name w:val="9EF2B88CF8A04C01B1FCFE701B259FBE"/>
    <w:rsid w:val="00D21FC3"/>
  </w:style>
  <w:style w:type="paragraph" w:customStyle="1" w:styleId="2AF0A4EA8F164C4389C2B28EB87A0012">
    <w:name w:val="2AF0A4EA8F164C4389C2B28EB87A0012"/>
    <w:rsid w:val="00D21FC3"/>
  </w:style>
  <w:style w:type="paragraph" w:customStyle="1" w:styleId="DC53A5255E9B42369322C444B02E8883">
    <w:name w:val="DC53A5255E9B42369322C444B02E8883"/>
    <w:rsid w:val="00D21FC3"/>
  </w:style>
  <w:style w:type="paragraph" w:customStyle="1" w:styleId="36B9A61040B844A2AE1121F0B397BEA7">
    <w:name w:val="36B9A61040B844A2AE1121F0B397BEA7"/>
    <w:rsid w:val="00D21FC3"/>
  </w:style>
  <w:style w:type="paragraph" w:customStyle="1" w:styleId="9CF12201A97D4A6C832442317F13B862">
    <w:name w:val="9CF12201A97D4A6C832442317F13B862"/>
    <w:rsid w:val="00D21FC3"/>
  </w:style>
  <w:style w:type="paragraph" w:customStyle="1" w:styleId="427D14A7FB6140F59D53431C97FA6BF8">
    <w:name w:val="427D14A7FB6140F59D53431C97FA6BF8"/>
    <w:rsid w:val="00D21FC3"/>
  </w:style>
  <w:style w:type="paragraph" w:customStyle="1" w:styleId="90A9CC57099B4175BB78D5D5718E308E">
    <w:name w:val="90A9CC57099B4175BB78D5D5718E308E"/>
    <w:rsid w:val="00D21FC3"/>
  </w:style>
  <w:style w:type="paragraph" w:customStyle="1" w:styleId="C91F0345D13746C59B69EE6F324EA670">
    <w:name w:val="C91F0345D13746C59B69EE6F324EA670"/>
    <w:rsid w:val="00D21FC3"/>
  </w:style>
  <w:style w:type="paragraph" w:customStyle="1" w:styleId="20A8EF02684C4662810BD65014A1C20C">
    <w:name w:val="20A8EF02684C4662810BD65014A1C20C"/>
    <w:rsid w:val="00D21FC3"/>
  </w:style>
  <w:style w:type="paragraph" w:customStyle="1" w:styleId="9E2EF062A913448CB7C049C747D2FA2E">
    <w:name w:val="9E2EF062A913448CB7C049C747D2FA2E"/>
    <w:rsid w:val="00D21FC3"/>
  </w:style>
  <w:style w:type="paragraph" w:customStyle="1" w:styleId="DE42BC7505554092867E2A2BC2D65EB0">
    <w:name w:val="DE42BC7505554092867E2A2BC2D65EB0"/>
    <w:rsid w:val="00D21FC3"/>
  </w:style>
  <w:style w:type="paragraph" w:customStyle="1" w:styleId="9765150DD5764F1D8EC81CB622C14460">
    <w:name w:val="9765150DD5764F1D8EC81CB622C14460"/>
    <w:rsid w:val="00D21FC3"/>
  </w:style>
  <w:style w:type="paragraph" w:customStyle="1" w:styleId="6C288C3B886743E59AEED591DD642CF2">
    <w:name w:val="6C288C3B886743E59AEED591DD642CF2"/>
    <w:rsid w:val="00D21FC3"/>
  </w:style>
  <w:style w:type="paragraph" w:customStyle="1" w:styleId="E4868F90F4F1450A8B577306CA611077">
    <w:name w:val="E4868F90F4F1450A8B577306CA611077"/>
    <w:rsid w:val="00D21FC3"/>
  </w:style>
  <w:style w:type="paragraph" w:customStyle="1" w:styleId="C357F0BF654B4E9D8367437410558C30">
    <w:name w:val="C357F0BF654B4E9D8367437410558C30"/>
    <w:rsid w:val="00D21FC3"/>
  </w:style>
  <w:style w:type="paragraph" w:customStyle="1" w:styleId="19F0077046BE440090DD59028762647F">
    <w:name w:val="19F0077046BE440090DD59028762647F"/>
    <w:rsid w:val="00D21FC3"/>
  </w:style>
  <w:style w:type="paragraph" w:customStyle="1" w:styleId="2F05D4B25EA34D1FAFFF2ABCAD5EF242">
    <w:name w:val="2F05D4B25EA34D1FAFFF2ABCAD5EF242"/>
    <w:rsid w:val="00D21FC3"/>
  </w:style>
  <w:style w:type="paragraph" w:customStyle="1" w:styleId="7C63EE6BEB6B4DBAAA210F782824A613">
    <w:name w:val="7C63EE6BEB6B4DBAAA210F782824A613"/>
    <w:rsid w:val="00D21FC3"/>
  </w:style>
  <w:style w:type="paragraph" w:customStyle="1" w:styleId="233AF858AEA1450F8978148238C73C2A">
    <w:name w:val="233AF858AEA1450F8978148238C73C2A"/>
    <w:rsid w:val="00D21FC3"/>
  </w:style>
  <w:style w:type="paragraph" w:customStyle="1" w:styleId="E18CD2BFCB5548398ECB2FC706F45DD8">
    <w:name w:val="E18CD2BFCB5548398ECB2FC706F45DD8"/>
    <w:rsid w:val="00D21FC3"/>
  </w:style>
  <w:style w:type="paragraph" w:customStyle="1" w:styleId="CBFD7EDA5BB84244BB3073D118EA6AD7">
    <w:name w:val="CBFD7EDA5BB84244BB3073D118EA6AD7"/>
    <w:rsid w:val="00D21FC3"/>
  </w:style>
  <w:style w:type="paragraph" w:customStyle="1" w:styleId="6469FBD51699446F8D1C5FA55B21B07A">
    <w:name w:val="6469FBD51699446F8D1C5FA55B21B07A"/>
    <w:rsid w:val="00D21FC3"/>
  </w:style>
  <w:style w:type="paragraph" w:customStyle="1" w:styleId="2D6AAF5240944C2686D2D680FD1C60B7">
    <w:name w:val="2D6AAF5240944C2686D2D680FD1C60B7"/>
    <w:rsid w:val="00D21FC3"/>
  </w:style>
  <w:style w:type="paragraph" w:customStyle="1" w:styleId="6692356D19934BA7AA84E958EEA723E8">
    <w:name w:val="6692356D19934BA7AA84E958EEA723E8"/>
    <w:rsid w:val="00D21FC3"/>
  </w:style>
  <w:style w:type="paragraph" w:customStyle="1" w:styleId="6019348260EB49038ED47E3800910AC4">
    <w:name w:val="6019348260EB49038ED47E3800910AC4"/>
    <w:rsid w:val="00D21FC3"/>
  </w:style>
  <w:style w:type="paragraph" w:customStyle="1" w:styleId="4074609D50724B37B285174321D5FD72">
    <w:name w:val="4074609D50724B37B285174321D5FD72"/>
    <w:rsid w:val="00D21FC3"/>
  </w:style>
  <w:style w:type="paragraph" w:customStyle="1" w:styleId="957FF7B1DFF74A8BB212693A6AD1DC16">
    <w:name w:val="957FF7B1DFF74A8BB212693A6AD1DC16"/>
    <w:rsid w:val="00D21FC3"/>
  </w:style>
  <w:style w:type="paragraph" w:customStyle="1" w:styleId="02E54A2501704203A824BB5BC5C552F5">
    <w:name w:val="02E54A2501704203A824BB5BC5C552F5"/>
    <w:rsid w:val="00D21FC3"/>
  </w:style>
  <w:style w:type="paragraph" w:customStyle="1" w:styleId="3534908996254DD7890270F551E71A3B">
    <w:name w:val="3534908996254DD7890270F551E71A3B"/>
    <w:rsid w:val="00D21FC3"/>
  </w:style>
  <w:style w:type="paragraph" w:customStyle="1" w:styleId="697CE9D6C961459D8031A8B839EBBFA5">
    <w:name w:val="697CE9D6C961459D8031A8B839EBBFA5"/>
    <w:rsid w:val="00D21FC3"/>
  </w:style>
  <w:style w:type="paragraph" w:customStyle="1" w:styleId="807EEB0847A842E08BEB250D96EDD7C8">
    <w:name w:val="807EEB0847A842E08BEB250D96EDD7C8"/>
    <w:rsid w:val="00D21FC3"/>
  </w:style>
  <w:style w:type="paragraph" w:customStyle="1" w:styleId="2E57E38DEEFC42FCAA090C6BFDF03ED0">
    <w:name w:val="2E57E38DEEFC42FCAA090C6BFDF03ED0"/>
    <w:rsid w:val="00D21FC3"/>
  </w:style>
  <w:style w:type="paragraph" w:customStyle="1" w:styleId="A98947F45E0E43ACB58287C16CE6DDAB">
    <w:name w:val="A98947F45E0E43ACB58287C16CE6DDAB"/>
    <w:rsid w:val="00D21FC3"/>
  </w:style>
  <w:style w:type="paragraph" w:customStyle="1" w:styleId="157BD4C963114BDABE1F386A3ABB1DCF">
    <w:name w:val="157BD4C963114BDABE1F386A3ABB1DCF"/>
    <w:rsid w:val="00D21FC3"/>
  </w:style>
  <w:style w:type="paragraph" w:customStyle="1" w:styleId="2308598EDD154DFB854D9A004E7587B8">
    <w:name w:val="2308598EDD154DFB854D9A004E7587B8"/>
    <w:rsid w:val="00D21FC3"/>
  </w:style>
  <w:style w:type="paragraph" w:customStyle="1" w:styleId="256E29FEAB054723A7BAC63764719BC2">
    <w:name w:val="256E29FEAB054723A7BAC63764719BC2"/>
    <w:rsid w:val="00D21FC3"/>
  </w:style>
  <w:style w:type="paragraph" w:customStyle="1" w:styleId="4FA31E15BF8446FD89DF5E72C2DCE69D">
    <w:name w:val="4FA31E15BF8446FD89DF5E72C2DCE69D"/>
    <w:rsid w:val="00D21FC3"/>
  </w:style>
  <w:style w:type="paragraph" w:customStyle="1" w:styleId="570A07C07A3441C488E3C7B807E32A67">
    <w:name w:val="570A07C07A3441C488E3C7B807E32A67"/>
    <w:rsid w:val="00D21FC3"/>
  </w:style>
  <w:style w:type="paragraph" w:customStyle="1" w:styleId="83ABAD7D00624987B4A514900EF3C8BE">
    <w:name w:val="83ABAD7D00624987B4A514900EF3C8BE"/>
    <w:rsid w:val="00D21FC3"/>
  </w:style>
  <w:style w:type="paragraph" w:customStyle="1" w:styleId="7B8917556AAE446EA6991C9602DB1489">
    <w:name w:val="7B8917556AAE446EA6991C9602DB1489"/>
    <w:rsid w:val="00D21FC3"/>
  </w:style>
  <w:style w:type="paragraph" w:customStyle="1" w:styleId="6EB92E41B110415D8DC5DD8A534D2EEE">
    <w:name w:val="6EB92E41B110415D8DC5DD8A534D2EEE"/>
    <w:rsid w:val="00D21FC3"/>
  </w:style>
  <w:style w:type="paragraph" w:customStyle="1" w:styleId="A0930DBF8AED45A484F285D145185A65">
    <w:name w:val="A0930DBF8AED45A484F285D145185A65"/>
    <w:rsid w:val="00D21FC3"/>
  </w:style>
  <w:style w:type="paragraph" w:customStyle="1" w:styleId="F0DB9A9CD36147AD91A6C48FF17D34CF">
    <w:name w:val="F0DB9A9CD36147AD91A6C48FF17D34CF"/>
    <w:rsid w:val="00D21FC3"/>
  </w:style>
  <w:style w:type="paragraph" w:customStyle="1" w:styleId="D86F83CB46A7483DA6D6CF83B6601A7D">
    <w:name w:val="D86F83CB46A7483DA6D6CF83B6601A7D"/>
    <w:rsid w:val="00D21FC3"/>
  </w:style>
  <w:style w:type="paragraph" w:customStyle="1" w:styleId="D3528576D80B44AAA65FAAEBCF98D5C8">
    <w:name w:val="D3528576D80B44AAA65FAAEBCF98D5C8"/>
    <w:rsid w:val="00D21FC3"/>
  </w:style>
  <w:style w:type="paragraph" w:customStyle="1" w:styleId="93D0DF60E56B4E739C98919543FFE167">
    <w:name w:val="93D0DF60E56B4E739C98919543FFE167"/>
    <w:rsid w:val="00D21FC3"/>
  </w:style>
  <w:style w:type="paragraph" w:customStyle="1" w:styleId="8840C265760B43FF9FE213518A708536">
    <w:name w:val="8840C265760B43FF9FE213518A708536"/>
    <w:rsid w:val="00D21FC3"/>
  </w:style>
  <w:style w:type="paragraph" w:customStyle="1" w:styleId="D828043887CC474D81C187D11BA0718A">
    <w:name w:val="D828043887CC474D81C187D11BA0718A"/>
    <w:rsid w:val="00D21FC3"/>
  </w:style>
  <w:style w:type="paragraph" w:customStyle="1" w:styleId="B2C37FE3C7CC4AB197E77CEE632939D4">
    <w:name w:val="B2C37FE3C7CC4AB197E77CEE632939D4"/>
    <w:rsid w:val="00D21FC3"/>
  </w:style>
  <w:style w:type="paragraph" w:customStyle="1" w:styleId="7F026BBF07CC47BABCF110308544CD04">
    <w:name w:val="7F026BBF07CC47BABCF110308544CD04"/>
    <w:rsid w:val="00D21FC3"/>
  </w:style>
  <w:style w:type="paragraph" w:customStyle="1" w:styleId="3ABC1CDFE1D244EB8C4EA9796E0DCA88">
    <w:name w:val="3ABC1CDFE1D244EB8C4EA9796E0DCA88"/>
    <w:rsid w:val="00D21FC3"/>
  </w:style>
  <w:style w:type="paragraph" w:customStyle="1" w:styleId="57886EF3FE9D4E388E21F75B2946694F">
    <w:name w:val="57886EF3FE9D4E388E21F75B2946694F"/>
    <w:rsid w:val="00D21FC3"/>
  </w:style>
  <w:style w:type="paragraph" w:customStyle="1" w:styleId="584C853F56AD44EFA5966AF0C9420027">
    <w:name w:val="584C853F56AD44EFA5966AF0C9420027"/>
    <w:rsid w:val="00D21FC3"/>
  </w:style>
  <w:style w:type="paragraph" w:customStyle="1" w:styleId="4908059AAB4D4528BEBD8989BAF770CB">
    <w:name w:val="4908059AAB4D4528BEBD8989BAF770CB"/>
    <w:rsid w:val="00D21FC3"/>
  </w:style>
  <w:style w:type="paragraph" w:customStyle="1" w:styleId="73CF2E8A75FB4748A8B55B8BDF9E1ACB">
    <w:name w:val="73CF2E8A75FB4748A8B55B8BDF9E1ACB"/>
    <w:rsid w:val="00D21FC3"/>
  </w:style>
  <w:style w:type="paragraph" w:customStyle="1" w:styleId="4C798E3D4B4F4A76B7D55BFA51A083F0">
    <w:name w:val="4C798E3D4B4F4A76B7D55BFA51A083F0"/>
    <w:rsid w:val="00D21FC3"/>
  </w:style>
  <w:style w:type="paragraph" w:customStyle="1" w:styleId="0A6C3F4424364226AA09F6952826FCDE">
    <w:name w:val="0A6C3F4424364226AA09F6952826FCDE"/>
    <w:rsid w:val="00D21FC3"/>
  </w:style>
  <w:style w:type="paragraph" w:customStyle="1" w:styleId="A8081027601D41A0B87EA02431542762">
    <w:name w:val="A8081027601D41A0B87EA02431542762"/>
    <w:rsid w:val="00D21FC3"/>
  </w:style>
  <w:style w:type="paragraph" w:customStyle="1" w:styleId="0893323FF609488585E6DA30F7286732">
    <w:name w:val="0893323FF609488585E6DA30F7286732"/>
    <w:rsid w:val="00D21FC3"/>
  </w:style>
  <w:style w:type="paragraph" w:customStyle="1" w:styleId="C9388550D04444BE9BAD0D87B75CBDF9">
    <w:name w:val="C9388550D04444BE9BAD0D87B75CBDF9"/>
    <w:rsid w:val="00D21FC3"/>
  </w:style>
  <w:style w:type="paragraph" w:customStyle="1" w:styleId="729842E60F6B4421A9FC3F8995E8CF36">
    <w:name w:val="729842E60F6B4421A9FC3F8995E8CF36"/>
    <w:rsid w:val="00D21FC3"/>
  </w:style>
  <w:style w:type="paragraph" w:customStyle="1" w:styleId="24C553F9680B49A1938BC0038796C548">
    <w:name w:val="24C553F9680B49A1938BC0038796C548"/>
    <w:rsid w:val="00D21FC3"/>
  </w:style>
  <w:style w:type="paragraph" w:customStyle="1" w:styleId="1170CAB68D2047EF8EA5534C451115F3">
    <w:name w:val="1170CAB68D2047EF8EA5534C451115F3"/>
    <w:rsid w:val="00D21FC3"/>
  </w:style>
  <w:style w:type="paragraph" w:customStyle="1" w:styleId="78102FFB30934C559B2671EA1E832BFA">
    <w:name w:val="78102FFB30934C559B2671EA1E832BFA"/>
    <w:rsid w:val="00D21FC3"/>
  </w:style>
  <w:style w:type="paragraph" w:customStyle="1" w:styleId="CDA54CB5B0A24B5899DADD42C00AE7F1">
    <w:name w:val="CDA54CB5B0A24B5899DADD42C00AE7F1"/>
    <w:rsid w:val="00D21FC3"/>
  </w:style>
  <w:style w:type="paragraph" w:customStyle="1" w:styleId="34A9EC7BA0AD4F7F9631B921E61EC4BE">
    <w:name w:val="34A9EC7BA0AD4F7F9631B921E61EC4BE"/>
    <w:rsid w:val="00D21FC3"/>
  </w:style>
  <w:style w:type="paragraph" w:customStyle="1" w:styleId="F4721D9549024313B0BF6130A7123475">
    <w:name w:val="F4721D9549024313B0BF6130A7123475"/>
    <w:rsid w:val="00D21FC3"/>
  </w:style>
  <w:style w:type="paragraph" w:customStyle="1" w:styleId="B8ED26E7872F4125A855F6629AB16CDB">
    <w:name w:val="B8ED26E7872F4125A855F6629AB16CDB"/>
    <w:rsid w:val="00D21FC3"/>
  </w:style>
  <w:style w:type="paragraph" w:customStyle="1" w:styleId="91B933266BD540BFAD6C48AFC13BC2AC">
    <w:name w:val="91B933266BD540BFAD6C48AFC13BC2AC"/>
    <w:rsid w:val="00D21FC3"/>
  </w:style>
  <w:style w:type="paragraph" w:customStyle="1" w:styleId="06F39B6858714F4BB73D9CDA736244FB">
    <w:name w:val="06F39B6858714F4BB73D9CDA736244FB"/>
    <w:rsid w:val="00D21FC3"/>
  </w:style>
  <w:style w:type="paragraph" w:customStyle="1" w:styleId="1794B42B089742DB8945E6487F2EFF53">
    <w:name w:val="1794B42B089742DB8945E6487F2EFF53"/>
    <w:rsid w:val="00D21FC3"/>
  </w:style>
  <w:style w:type="paragraph" w:customStyle="1" w:styleId="ED5B748B501440C2BA6775CC44097E48">
    <w:name w:val="ED5B748B501440C2BA6775CC44097E48"/>
    <w:rsid w:val="00D21FC3"/>
  </w:style>
  <w:style w:type="paragraph" w:customStyle="1" w:styleId="AC1A29CB6F184784A5A0FE1073918CFA">
    <w:name w:val="AC1A29CB6F184784A5A0FE1073918CFA"/>
    <w:rsid w:val="00D21FC3"/>
  </w:style>
  <w:style w:type="paragraph" w:customStyle="1" w:styleId="DBE25A0F6DA7494DB9FCC4D05F27596D">
    <w:name w:val="DBE25A0F6DA7494DB9FCC4D05F27596D"/>
    <w:rsid w:val="00D21FC3"/>
  </w:style>
  <w:style w:type="paragraph" w:customStyle="1" w:styleId="1882FD9E5CEF4CCC938F1A44C286D7A0">
    <w:name w:val="1882FD9E5CEF4CCC938F1A44C286D7A0"/>
    <w:rsid w:val="00D21FC3"/>
  </w:style>
  <w:style w:type="paragraph" w:customStyle="1" w:styleId="80E9ABED1E8B44B284A7BAEC24FB9B59">
    <w:name w:val="80E9ABED1E8B44B284A7BAEC24FB9B59"/>
    <w:rsid w:val="00D21FC3"/>
  </w:style>
  <w:style w:type="paragraph" w:customStyle="1" w:styleId="D34525A5C6CA4AAA8668A173288386A7">
    <w:name w:val="D34525A5C6CA4AAA8668A173288386A7"/>
    <w:rsid w:val="00D21FC3"/>
  </w:style>
  <w:style w:type="paragraph" w:customStyle="1" w:styleId="B27B84AAC04A4CAB938BB085E856571A">
    <w:name w:val="B27B84AAC04A4CAB938BB085E856571A"/>
    <w:rsid w:val="00D21FC3"/>
  </w:style>
  <w:style w:type="paragraph" w:customStyle="1" w:styleId="D9FFA94DCBC04E71AE3F210B526D1F51">
    <w:name w:val="D9FFA94DCBC04E71AE3F210B526D1F51"/>
    <w:rsid w:val="00D21FC3"/>
  </w:style>
  <w:style w:type="paragraph" w:customStyle="1" w:styleId="24A498DBBA944CE38F1514D22E700235">
    <w:name w:val="24A498DBBA944CE38F1514D22E700235"/>
    <w:rsid w:val="00D21FC3"/>
  </w:style>
  <w:style w:type="paragraph" w:customStyle="1" w:styleId="B3681B1FA6F34F8FB4562605F07FB44F">
    <w:name w:val="B3681B1FA6F34F8FB4562605F07FB44F"/>
    <w:rsid w:val="00D21FC3"/>
  </w:style>
  <w:style w:type="paragraph" w:customStyle="1" w:styleId="D3DC4A18FB7048CD8EAF7B3F5B4ED39C">
    <w:name w:val="D3DC4A18FB7048CD8EAF7B3F5B4ED39C"/>
    <w:rsid w:val="00D21FC3"/>
  </w:style>
  <w:style w:type="paragraph" w:customStyle="1" w:styleId="4EA709E2394F49CF807135EBB35ADBF7">
    <w:name w:val="4EA709E2394F49CF807135EBB35ADBF7"/>
    <w:rsid w:val="00D21FC3"/>
  </w:style>
  <w:style w:type="paragraph" w:customStyle="1" w:styleId="0B571E1F5DB24770A9CAA93EE8C0B4DC">
    <w:name w:val="0B571E1F5DB24770A9CAA93EE8C0B4DC"/>
    <w:rsid w:val="00D21FC3"/>
  </w:style>
  <w:style w:type="paragraph" w:customStyle="1" w:styleId="D630AD5C8644452389ACEF063C614F79">
    <w:name w:val="D630AD5C8644452389ACEF063C614F79"/>
    <w:rsid w:val="00D21FC3"/>
  </w:style>
  <w:style w:type="paragraph" w:customStyle="1" w:styleId="803765F746D44F8FB9BF3FDE2A137B53">
    <w:name w:val="803765F746D44F8FB9BF3FDE2A137B53"/>
    <w:rsid w:val="00D21FC3"/>
  </w:style>
  <w:style w:type="paragraph" w:customStyle="1" w:styleId="06D2CF83C2A4434AB5E5B675BF136C51">
    <w:name w:val="06D2CF83C2A4434AB5E5B675BF136C51"/>
    <w:rsid w:val="00D21FC3"/>
  </w:style>
  <w:style w:type="paragraph" w:customStyle="1" w:styleId="0480B1355416422EB395F8C6748DC3BA">
    <w:name w:val="0480B1355416422EB395F8C6748DC3BA"/>
    <w:rsid w:val="00D21FC3"/>
  </w:style>
  <w:style w:type="paragraph" w:customStyle="1" w:styleId="0975BCD0C0114B91A2C6E7DF2D19AA91">
    <w:name w:val="0975BCD0C0114B91A2C6E7DF2D19AA91"/>
    <w:rsid w:val="00D21FC3"/>
  </w:style>
  <w:style w:type="paragraph" w:customStyle="1" w:styleId="D08F22F5007F4B7A9421210239DE2E4D">
    <w:name w:val="D08F22F5007F4B7A9421210239DE2E4D"/>
    <w:rsid w:val="00D21FC3"/>
  </w:style>
  <w:style w:type="paragraph" w:customStyle="1" w:styleId="722B9BFF985843EAA744B9C96ABB8D70">
    <w:name w:val="722B9BFF985843EAA744B9C96ABB8D70"/>
    <w:rsid w:val="00D21FC3"/>
  </w:style>
  <w:style w:type="paragraph" w:customStyle="1" w:styleId="DC11B36F67A448D9BA4B22E249DAABFD">
    <w:name w:val="DC11B36F67A448D9BA4B22E249DAABFD"/>
    <w:rsid w:val="00D21FC3"/>
  </w:style>
  <w:style w:type="paragraph" w:customStyle="1" w:styleId="2AA7DB158FAD449499ED77CD69E09EE0">
    <w:name w:val="2AA7DB158FAD449499ED77CD69E09EE0"/>
    <w:rsid w:val="00D21FC3"/>
  </w:style>
  <w:style w:type="paragraph" w:customStyle="1" w:styleId="9A748B3CD85447DEBDA342178D78DDAD">
    <w:name w:val="9A748B3CD85447DEBDA342178D78DDAD"/>
    <w:rsid w:val="00D21FC3"/>
  </w:style>
  <w:style w:type="paragraph" w:customStyle="1" w:styleId="6490C5B4717E4934B87F2A0E27DC9CEF">
    <w:name w:val="6490C5B4717E4934B87F2A0E27DC9CEF"/>
    <w:rsid w:val="00D21FC3"/>
  </w:style>
  <w:style w:type="paragraph" w:customStyle="1" w:styleId="CD8830E8C139443EB5EC2A1DFC15505C">
    <w:name w:val="CD8830E8C139443EB5EC2A1DFC15505C"/>
    <w:rsid w:val="00D21FC3"/>
  </w:style>
  <w:style w:type="paragraph" w:customStyle="1" w:styleId="A7826ECFC79B41F68B54F6CC108274EB">
    <w:name w:val="A7826ECFC79B41F68B54F6CC108274EB"/>
    <w:rsid w:val="00D21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2623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Brown</dc:creator>
  <cp:keywords>TRAVEL ITINERARY</cp:keywords>
  <cp:lastModifiedBy>Jennifer Brown</cp:lastModifiedBy>
  <cp:revision>78</cp:revision>
  <dcterms:created xsi:type="dcterms:W3CDTF">2021-09-22T22:39:00Z</dcterms:created>
  <dcterms:modified xsi:type="dcterms:W3CDTF">2021-09-24T19:28:00Z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